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E836C" w14:textId="3F339C23" w:rsidR="00C061CA" w:rsidRPr="00C31208" w:rsidRDefault="00C061CA" w:rsidP="00C061CA">
      <w:pPr>
        <w:pStyle w:val="Judul1"/>
        <w:rPr>
          <w:lang w:val="sv-SE"/>
        </w:rPr>
      </w:pPr>
      <w:bookmarkStart w:id="0" w:name="_Toc204434091"/>
      <w:bookmarkStart w:id="1" w:name="_Hlk204719760"/>
      <w:bookmarkStart w:id="2" w:name="_Hlk201762569"/>
      <w:bookmarkStart w:id="3" w:name="_Hlk204719728"/>
      <w:r w:rsidRPr="00C31208">
        <w:rPr>
          <w:lang w:val="sv-SE"/>
        </w:rPr>
        <w:t>ABSTRAK</w:t>
      </w:r>
      <w:bookmarkEnd w:id="0"/>
    </w:p>
    <w:bookmarkEnd w:id="1"/>
    <w:p w14:paraId="2E34A4F2" w14:textId="77777777" w:rsidR="00C061CA" w:rsidRPr="00C31208" w:rsidRDefault="00C061CA" w:rsidP="00C061CA">
      <w:pPr>
        <w:spacing w:after="0" w:line="240" w:lineRule="auto"/>
        <w:jc w:val="center"/>
        <w:rPr>
          <w:rFonts w:ascii="Times New Roman" w:hAnsi="Times New Roman" w:cs="Times New Roman"/>
          <w:sz w:val="24"/>
          <w:szCs w:val="24"/>
          <w:lang w:val="sv-SE"/>
        </w:rPr>
      </w:pPr>
    </w:p>
    <w:p w14:paraId="2D1BFE74" w14:textId="77777777" w:rsidR="004572FC" w:rsidRDefault="004572FC" w:rsidP="00C061CA">
      <w:pPr>
        <w:spacing w:after="0" w:line="240" w:lineRule="auto"/>
        <w:jc w:val="center"/>
        <w:rPr>
          <w:rFonts w:ascii="Times New Roman" w:hAnsi="Times New Roman" w:cs="Times New Roman"/>
          <w:b/>
          <w:bCs/>
          <w:lang w:val="sv-SE"/>
        </w:rPr>
      </w:pPr>
      <w:r w:rsidRPr="004572FC">
        <w:rPr>
          <w:rFonts w:ascii="Times New Roman" w:hAnsi="Times New Roman" w:cs="Times New Roman"/>
          <w:b/>
          <w:bCs/>
          <w:lang w:val="sv-SE"/>
        </w:rPr>
        <w:t xml:space="preserve">PEMANFATAAN LIMBAH MARMER DAN LIMBAH GRANIT </w:t>
      </w:r>
    </w:p>
    <w:p w14:paraId="0798E112" w14:textId="77777777" w:rsidR="004572FC" w:rsidRDefault="004572FC" w:rsidP="00C061CA">
      <w:pPr>
        <w:spacing w:after="0" w:line="240" w:lineRule="auto"/>
        <w:jc w:val="center"/>
        <w:rPr>
          <w:rFonts w:ascii="Times New Roman" w:hAnsi="Times New Roman" w:cs="Times New Roman"/>
          <w:b/>
          <w:bCs/>
          <w:lang w:val="sv-SE"/>
        </w:rPr>
      </w:pPr>
      <w:r w:rsidRPr="004572FC">
        <w:rPr>
          <w:rFonts w:ascii="Times New Roman" w:hAnsi="Times New Roman" w:cs="Times New Roman"/>
          <w:b/>
          <w:bCs/>
          <w:lang w:val="sv-SE"/>
        </w:rPr>
        <w:t xml:space="preserve">SEBAGAI SUBSTITUSI SEBAGIAN AGREGAT KASAR </w:t>
      </w:r>
    </w:p>
    <w:p w14:paraId="446225AF" w14:textId="25FD75B1" w:rsidR="00C061CA" w:rsidRDefault="004572FC" w:rsidP="00C061CA">
      <w:pPr>
        <w:spacing w:after="0" w:line="240" w:lineRule="auto"/>
        <w:jc w:val="center"/>
        <w:rPr>
          <w:rFonts w:ascii="Times New Roman" w:hAnsi="Times New Roman" w:cs="Times New Roman"/>
          <w:b/>
          <w:bCs/>
          <w:lang w:val="sv-SE"/>
        </w:rPr>
      </w:pPr>
      <w:r w:rsidRPr="004572FC">
        <w:rPr>
          <w:rFonts w:ascii="Times New Roman" w:hAnsi="Times New Roman" w:cs="Times New Roman"/>
          <w:b/>
          <w:bCs/>
          <w:lang w:val="sv-SE"/>
        </w:rPr>
        <w:t>TERHADAP KUAT TEKAN BETON NORMAL</w:t>
      </w:r>
    </w:p>
    <w:p w14:paraId="6EEFFF35" w14:textId="77777777" w:rsidR="004572FC" w:rsidRPr="004572FC" w:rsidRDefault="004572FC" w:rsidP="004572FC">
      <w:pPr>
        <w:spacing w:after="0" w:line="240" w:lineRule="auto"/>
        <w:jc w:val="center"/>
        <w:rPr>
          <w:rFonts w:ascii="Times New Roman" w:hAnsi="Times New Roman" w:cs="Times New Roman"/>
          <w:sz w:val="24"/>
          <w:szCs w:val="24"/>
          <w:lang w:val="sv-SE"/>
        </w:rPr>
      </w:pPr>
    </w:p>
    <w:p w14:paraId="044C9128" w14:textId="727D3E1A" w:rsidR="00C061CA" w:rsidRPr="00B3419C" w:rsidRDefault="004572FC" w:rsidP="00C061CA">
      <w:pPr>
        <w:spacing w:after="0" w:line="240" w:lineRule="auto"/>
        <w:jc w:val="center"/>
        <w:rPr>
          <w:rFonts w:ascii="Times New Roman" w:hAnsi="Times New Roman" w:cs="Times New Roman"/>
          <w:b/>
          <w:bCs/>
          <w:sz w:val="24"/>
          <w:szCs w:val="24"/>
          <w:lang w:val="sv-SE"/>
        </w:rPr>
      </w:pPr>
      <w:r w:rsidRPr="00B3419C">
        <w:rPr>
          <w:rFonts w:ascii="Times New Roman" w:hAnsi="Times New Roman" w:cs="Times New Roman"/>
          <w:b/>
          <w:bCs/>
          <w:lang w:val="sv-SE"/>
        </w:rPr>
        <w:t>Fachriza Guniarti</w:t>
      </w:r>
      <w:r w:rsidR="00C061CA" w:rsidRPr="00B3419C">
        <w:rPr>
          <w:rFonts w:ascii="Times New Roman" w:hAnsi="Times New Roman" w:cs="Times New Roman"/>
          <w:b/>
          <w:bCs/>
          <w:lang w:val="sv-SE"/>
        </w:rPr>
        <w:t xml:space="preserve">, </w:t>
      </w:r>
      <w:r w:rsidRPr="00B3419C">
        <w:rPr>
          <w:rFonts w:ascii="Times New Roman" w:hAnsi="Times New Roman" w:cs="Times New Roman"/>
          <w:b/>
          <w:bCs/>
          <w:lang w:val="sv-SE"/>
        </w:rPr>
        <w:t>Widya Putri Pratiwi</w:t>
      </w:r>
    </w:p>
    <w:p w14:paraId="08695233" w14:textId="77777777" w:rsidR="00C061CA" w:rsidRPr="0030498D" w:rsidRDefault="00C061CA" w:rsidP="00C061CA">
      <w:pPr>
        <w:spacing w:after="0" w:line="240" w:lineRule="auto"/>
        <w:jc w:val="center"/>
        <w:rPr>
          <w:rFonts w:ascii="Times New Roman" w:hAnsi="Times New Roman" w:cs="Times New Roman"/>
          <w:sz w:val="20"/>
          <w:szCs w:val="20"/>
          <w:lang w:val="sv-SE"/>
        </w:rPr>
      </w:pPr>
      <w:r w:rsidRPr="0030498D">
        <w:rPr>
          <w:rFonts w:ascii="Times New Roman" w:hAnsi="Times New Roman" w:cs="Times New Roman"/>
          <w:sz w:val="20"/>
          <w:szCs w:val="20"/>
          <w:lang w:val="sv-SE"/>
        </w:rPr>
        <w:t>Program Studi D-III, Jurusan Teknik Sipil, Politeknik Negeri Sriwijaya</w:t>
      </w:r>
    </w:p>
    <w:p w14:paraId="4B831783" w14:textId="77777777" w:rsidR="00C061CA" w:rsidRPr="0030498D" w:rsidRDefault="00C061CA" w:rsidP="00C061CA">
      <w:pPr>
        <w:spacing w:after="0" w:line="240" w:lineRule="auto"/>
        <w:jc w:val="center"/>
        <w:rPr>
          <w:rFonts w:ascii="Times New Roman" w:hAnsi="Times New Roman" w:cs="Times New Roman"/>
          <w:sz w:val="24"/>
          <w:szCs w:val="24"/>
          <w:lang w:val="sv-SE"/>
        </w:rPr>
      </w:pPr>
    </w:p>
    <w:p w14:paraId="7F29E423" w14:textId="77777777" w:rsidR="00C061CA" w:rsidRPr="0030498D" w:rsidRDefault="00C061CA" w:rsidP="00C061CA">
      <w:pPr>
        <w:spacing w:after="0" w:line="240" w:lineRule="auto"/>
        <w:jc w:val="center"/>
        <w:rPr>
          <w:rFonts w:ascii="Times New Roman" w:hAnsi="Times New Roman" w:cs="Times New Roman"/>
          <w:sz w:val="24"/>
          <w:szCs w:val="24"/>
          <w:lang w:val="sv-SE"/>
        </w:rPr>
      </w:pPr>
    </w:p>
    <w:p w14:paraId="052213F8" w14:textId="77777777" w:rsidR="00C061CA" w:rsidRPr="0030498D" w:rsidRDefault="00C061CA" w:rsidP="00C061CA">
      <w:pPr>
        <w:spacing w:after="0" w:line="240" w:lineRule="auto"/>
        <w:jc w:val="center"/>
        <w:rPr>
          <w:rFonts w:ascii="Times New Roman" w:hAnsi="Times New Roman" w:cs="Times New Roman"/>
          <w:sz w:val="24"/>
          <w:szCs w:val="24"/>
          <w:lang w:val="sv-SE"/>
        </w:rPr>
      </w:pPr>
    </w:p>
    <w:p w14:paraId="46C2FEEB" w14:textId="5FA3F0F7" w:rsidR="00C061CA" w:rsidRDefault="006614E5" w:rsidP="00C061CA">
      <w:pPr>
        <w:spacing w:after="0" w:line="240" w:lineRule="auto"/>
        <w:jc w:val="both"/>
        <w:rPr>
          <w:rFonts w:ascii="Times New Roman" w:hAnsi="Times New Roman" w:cs="Times New Roman"/>
          <w:sz w:val="24"/>
          <w:szCs w:val="24"/>
          <w:lang w:val="sv-SE"/>
        </w:rPr>
      </w:pPr>
      <w:r w:rsidRPr="006614E5">
        <w:rPr>
          <w:rFonts w:ascii="Times New Roman" w:hAnsi="Times New Roman" w:cs="Times New Roman"/>
          <w:sz w:val="20"/>
          <w:szCs w:val="20"/>
          <w:lang w:val="sv-SE"/>
        </w:rPr>
        <w:t>Beton merupakan material konstruksi yang banyak digunakan karena kekuatan dan daya tahannya. Kebutuhan beton yang terus meningkat di bidang konstruksi menyebabkan ketersediaan agregat kasar semakin terbatas.</w:t>
      </w:r>
      <w:r w:rsidR="00170528">
        <w:rPr>
          <w:rFonts w:ascii="Times New Roman" w:hAnsi="Times New Roman" w:cs="Times New Roman"/>
          <w:sz w:val="20"/>
          <w:szCs w:val="20"/>
          <w:lang w:val="sv-SE"/>
        </w:rPr>
        <w:t> </w:t>
      </w:r>
      <w:r w:rsidRPr="006614E5">
        <w:rPr>
          <w:rFonts w:ascii="Times New Roman" w:hAnsi="Times New Roman" w:cs="Times New Roman"/>
          <w:sz w:val="20"/>
          <w:szCs w:val="20"/>
          <w:lang w:val="sv-SE"/>
        </w:rPr>
        <w:t xml:space="preserve">Untuk mengatasi hal ini, limbah marmer dan granit yang belum dimanfaatkan secara optimal dapat dijadikan sebagai substitusi agregat kasar. Penelitian ini bertujuan untuk mengetahui persentase optimal pencampuran limbah marmer dan granit terhadap kuat tekan beton pada umur 28 hari. Variasi yang digunakan meliputi 10% </w:t>
      </w:r>
      <w:r>
        <w:rPr>
          <w:rFonts w:ascii="Times New Roman" w:hAnsi="Times New Roman" w:cs="Times New Roman"/>
          <w:sz w:val="20"/>
          <w:szCs w:val="20"/>
          <w:lang w:val="sv-SE"/>
        </w:rPr>
        <w:t>granit</w:t>
      </w:r>
      <w:r w:rsidRPr="006614E5">
        <w:rPr>
          <w:rFonts w:ascii="Times New Roman" w:hAnsi="Times New Roman" w:cs="Times New Roman"/>
          <w:sz w:val="20"/>
          <w:szCs w:val="20"/>
          <w:lang w:val="sv-SE"/>
        </w:rPr>
        <w:t xml:space="preserve">, 10% </w:t>
      </w:r>
      <w:r>
        <w:rPr>
          <w:rFonts w:ascii="Times New Roman" w:hAnsi="Times New Roman" w:cs="Times New Roman"/>
          <w:sz w:val="20"/>
          <w:szCs w:val="20"/>
          <w:lang w:val="sv-SE"/>
        </w:rPr>
        <w:t>marmer</w:t>
      </w:r>
      <w:r w:rsidRPr="006614E5">
        <w:rPr>
          <w:rFonts w:ascii="Times New Roman" w:hAnsi="Times New Roman" w:cs="Times New Roman"/>
          <w:sz w:val="20"/>
          <w:szCs w:val="20"/>
          <w:lang w:val="sv-SE"/>
        </w:rPr>
        <w:t xml:space="preserve">, 20% </w:t>
      </w:r>
      <w:r>
        <w:rPr>
          <w:rFonts w:ascii="Times New Roman" w:hAnsi="Times New Roman" w:cs="Times New Roman"/>
          <w:sz w:val="20"/>
          <w:szCs w:val="20"/>
          <w:lang w:val="sv-SE"/>
        </w:rPr>
        <w:t>granit</w:t>
      </w:r>
      <w:r w:rsidRPr="006614E5">
        <w:rPr>
          <w:rFonts w:ascii="Times New Roman" w:hAnsi="Times New Roman" w:cs="Times New Roman"/>
          <w:sz w:val="20"/>
          <w:szCs w:val="20"/>
          <w:lang w:val="sv-SE"/>
        </w:rPr>
        <w:t xml:space="preserve">, 20% </w:t>
      </w:r>
      <w:r>
        <w:rPr>
          <w:rFonts w:ascii="Times New Roman" w:hAnsi="Times New Roman" w:cs="Times New Roman"/>
          <w:sz w:val="20"/>
          <w:szCs w:val="20"/>
          <w:lang w:val="sv-SE"/>
        </w:rPr>
        <w:t>marmer</w:t>
      </w:r>
      <w:r w:rsidRPr="006614E5">
        <w:rPr>
          <w:rFonts w:ascii="Times New Roman" w:hAnsi="Times New Roman" w:cs="Times New Roman"/>
          <w:sz w:val="20"/>
          <w:szCs w:val="20"/>
          <w:lang w:val="sv-SE"/>
        </w:rPr>
        <w:t>, serta kombinasi 5% marmer + 5% granit dan 10% marmer + 10% granit dari berat agregat kasar. Pengujian dilakukan pada 63 benda uji berbentuk silinder dengan kuat tekan rencana 20 MPa. Hasil penelitian menunjukkan bahwa kuat tekan meningkat secara bertahap, yaitu beton normal sebesar 23,96 MPa, variasi 10% granit sebesar 26,79 MPa, lalu meningkat pada variasi 10% marmer sebesar 28,29 MPa, dan mencapai nilai tertinggi pada variasi 20% granit sebesar 28,67 MPa. Selanjutnya, variasi 20% marmer sebesar 28,29 MPa, kombinasi marmer + granit</w:t>
      </w:r>
      <w:r w:rsidR="006E7116">
        <w:rPr>
          <w:rFonts w:ascii="Times New Roman" w:hAnsi="Times New Roman" w:cs="Times New Roman"/>
          <w:sz w:val="20"/>
          <w:szCs w:val="20"/>
          <w:lang w:val="sv-SE"/>
        </w:rPr>
        <w:t xml:space="preserve"> 10%</w:t>
      </w:r>
      <w:r w:rsidRPr="006614E5">
        <w:rPr>
          <w:rFonts w:ascii="Times New Roman" w:hAnsi="Times New Roman" w:cs="Times New Roman"/>
          <w:sz w:val="20"/>
          <w:szCs w:val="20"/>
          <w:lang w:val="sv-SE"/>
        </w:rPr>
        <w:t xml:space="preserve"> sebesar 25,65 MPa, dan kombinasi</w:t>
      </w:r>
      <w:r w:rsidR="006E7116">
        <w:rPr>
          <w:rFonts w:ascii="Times New Roman" w:hAnsi="Times New Roman" w:cs="Times New Roman"/>
          <w:sz w:val="20"/>
          <w:szCs w:val="20"/>
          <w:lang w:val="sv-SE"/>
        </w:rPr>
        <w:t xml:space="preserve"> </w:t>
      </w:r>
      <w:r w:rsidRPr="006614E5">
        <w:rPr>
          <w:rFonts w:ascii="Times New Roman" w:hAnsi="Times New Roman" w:cs="Times New Roman"/>
          <w:sz w:val="20"/>
          <w:szCs w:val="20"/>
          <w:lang w:val="sv-SE"/>
        </w:rPr>
        <w:t>marmer + granit</w:t>
      </w:r>
      <w:r w:rsidR="006E7116">
        <w:rPr>
          <w:rFonts w:ascii="Times New Roman" w:hAnsi="Times New Roman" w:cs="Times New Roman"/>
          <w:sz w:val="20"/>
          <w:szCs w:val="20"/>
          <w:lang w:val="sv-SE"/>
        </w:rPr>
        <w:t xml:space="preserve"> 20%</w:t>
      </w:r>
      <w:r w:rsidRPr="006614E5">
        <w:rPr>
          <w:rFonts w:ascii="Times New Roman" w:hAnsi="Times New Roman" w:cs="Times New Roman"/>
          <w:sz w:val="20"/>
          <w:szCs w:val="20"/>
          <w:lang w:val="sv-SE"/>
        </w:rPr>
        <w:t xml:space="preserve"> sebesar 2</w:t>
      </w:r>
      <w:r w:rsidR="00D81C26">
        <w:rPr>
          <w:rFonts w:ascii="Times New Roman" w:hAnsi="Times New Roman" w:cs="Times New Roman"/>
          <w:sz w:val="20"/>
          <w:szCs w:val="20"/>
          <w:lang w:val="sv-SE"/>
        </w:rPr>
        <w:t>3</w:t>
      </w:r>
      <w:r w:rsidRPr="006614E5">
        <w:rPr>
          <w:rFonts w:ascii="Times New Roman" w:hAnsi="Times New Roman" w:cs="Times New Roman"/>
          <w:sz w:val="20"/>
          <w:szCs w:val="20"/>
          <w:lang w:val="sv-SE"/>
        </w:rPr>
        <w:t>,</w:t>
      </w:r>
      <w:r w:rsidR="00D81C26">
        <w:rPr>
          <w:rFonts w:ascii="Times New Roman" w:hAnsi="Times New Roman" w:cs="Times New Roman"/>
          <w:sz w:val="20"/>
          <w:szCs w:val="20"/>
          <w:lang w:val="sv-SE"/>
        </w:rPr>
        <w:t>11</w:t>
      </w:r>
      <w:r w:rsidRPr="006614E5">
        <w:rPr>
          <w:rFonts w:ascii="Times New Roman" w:hAnsi="Times New Roman" w:cs="Times New Roman"/>
          <w:sz w:val="20"/>
          <w:szCs w:val="20"/>
          <w:lang w:val="sv-SE"/>
        </w:rPr>
        <w:t xml:space="preserve"> MPa. Secara keseluruhan, variasi campuran limbah marmer dan granit meningkatkan kuat tekan beton pada umur 28 hari, dengan nilai optimal diperolah pada variasi 20% granit.</w:t>
      </w:r>
    </w:p>
    <w:p w14:paraId="77D97CB6" w14:textId="77777777" w:rsidR="006E75BE" w:rsidRPr="006E75BE" w:rsidRDefault="006E75BE" w:rsidP="00C061CA">
      <w:pPr>
        <w:spacing w:after="0" w:line="240" w:lineRule="auto"/>
        <w:jc w:val="both"/>
        <w:rPr>
          <w:rFonts w:ascii="Times New Roman" w:hAnsi="Times New Roman" w:cs="Times New Roman"/>
          <w:sz w:val="24"/>
          <w:szCs w:val="24"/>
          <w:lang w:val="sv-SE"/>
        </w:rPr>
      </w:pPr>
    </w:p>
    <w:p w14:paraId="41BA64EC" w14:textId="1E066840" w:rsidR="00C061CA" w:rsidRPr="0030498D" w:rsidRDefault="00C061CA" w:rsidP="00C061CA">
      <w:pPr>
        <w:spacing w:after="0" w:line="240" w:lineRule="auto"/>
        <w:jc w:val="both"/>
        <w:rPr>
          <w:rFonts w:ascii="Times New Roman" w:hAnsi="Times New Roman" w:cs="Times New Roman"/>
          <w:sz w:val="20"/>
          <w:szCs w:val="20"/>
          <w:lang w:val="sv-SE"/>
        </w:rPr>
      </w:pPr>
      <w:r w:rsidRPr="0030498D">
        <w:rPr>
          <w:rFonts w:ascii="Times New Roman" w:hAnsi="Times New Roman" w:cs="Times New Roman"/>
          <w:sz w:val="20"/>
          <w:szCs w:val="20"/>
          <w:lang w:val="sv-SE"/>
        </w:rPr>
        <w:t xml:space="preserve">Kata kunci: </w:t>
      </w:r>
      <w:r w:rsidR="006614E5">
        <w:rPr>
          <w:rFonts w:ascii="Times New Roman" w:hAnsi="Times New Roman" w:cs="Times New Roman"/>
          <w:sz w:val="20"/>
          <w:szCs w:val="20"/>
          <w:lang w:val="sv-SE"/>
        </w:rPr>
        <w:t>agregat kasar</w:t>
      </w:r>
      <w:r w:rsidRPr="0030498D">
        <w:rPr>
          <w:rFonts w:ascii="Times New Roman" w:hAnsi="Times New Roman" w:cs="Times New Roman"/>
          <w:sz w:val="20"/>
          <w:szCs w:val="20"/>
          <w:lang w:val="sv-SE"/>
        </w:rPr>
        <w:t xml:space="preserve">, </w:t>
      </w:r>
      <w:r w:rsidR="006614E5">
        <w:rPr>
          <w:rFonts w:ascii="Times New Roman" w:hAnsi="Times New Roman" w:cs="Times New Roman"/>
          <w:sz w:val="20"/>
          <w:szCs w:val="20"/>
          <w:lang w:val="sv-SE"/>
        </w:rPr>
        <w:t>beton</w:t>
      </w:r>
      <w:r w:rsidRPr="0030498D">
        <w:rPr>
          <w:rFonts w:ascii="Times New Roman" w:hAnsi="Times New Roman" w:cs="Times New Roman"/>
          <w:sz w:val="20"/>
          <w:szCs w:val="20"/>
          <w:lang w:val="sv-SE"/>
        </w:rPr>
        <w:t xml:space="preserve">, </w:t>
      </w:r>
      <w:r w:rsidR="006614E5">
        <w:rPr>
          <w:rFonts w:ascii="Times New Roman" w:hAnsi="Times New Roman" w:cs="Times New Roman"/>
          <w:sz w:val="20"/>
          <w:szCs w:val="20"/>
          <w:lang w:val="sv-SE"/>
        </w:rPr>
        <w:t>kuat tekan</w:t>
      </w:r>
      <w:r w:rsidRPr="0030498D">
        <w:rPr>
          <w:rFonts w:ascii="Times New Roman" w:hAnsi="Times New Roman" w:cs="Times New Roman"/>
          <w:sz w:val="20"/>
          <w:szCs w:val="20"/>
          <w:lang w:val="sv-SE"/>
        </w:rPr>
        <w:t xml:space="preserve">, </w:t>
      </w:r>
      <w:r w:rsidR="006614E5">
        <w:rPr>
          <w:rFonts w:ascii="Times New Roman" w:hAnsi="Times New Roman" w:cs="Times New Roman"/>
          <w:sz w:val="20"/>
          <w:szCs w:val="20"/>
          <w:lang w:val="sv-SE"/>
        </w:rPr>
        <w:t>limbah granit</w:t>
      </w:r>
      <w:r w:rsidRPr="0030498D">
        <w:rPr>
          <w:rFonts w:ascii="Times New Roman" w:hAnsi="Times New Roman" w:cs="Times New Roman"/>
          <w:sz w:val="20"/>
          <w:szCs w:val="20"/>
          <w:lang w:val="sv-SE"/>
        </w:rPr>
        <w:t xml:space="preserve">, </w:t>
      </w:r>
      <w:r w:rsidR="006614E5">
        <w:rPr>
          <w:rFonts w:ascii="Times New Roman" w:hAnsi="Times New Roman" w:cs="Times New Roman"/>
          <w:sz w:val="20"/>
          <w:szCs w:val="20"/>
          <w:lang w:val="sv-SE"/>
        </w:rPr>
        <w:t>limbah marmer</w:t>
      </w:r>
    </w:p>
    <w:bookmarkEnd w:id="2"/>
    <w:p w14:paraId="19F58B24" w14:textId="74390FFC" w:rsidR="00C061CA" w:rsidRPr="00C061CA" w:rsidRDefault="00C061CA" w:rsidP="00C061CA">
      <w:pPr>
        <w:rPr>
          <w:rFonts w:ascii="Times New Roman" w:hAnsi="Times New Roman" w:cs="Times New Roman"/>
          <w:lang w:val="sv-SE"/>
        </w:rPr>
      </w:pPr>
      <w:r w:rsidRPr="0030498D">
        <w:rPr>
          <w:rFonts w:ascii="Times New Roman" w:hAnsi="Times New Roman" w:cs="Times New Roman"/>
          <w:lang w:val="sv-SE"/>
        </w:rPr>
        <w:br w:type="page"/>
      </w:r>
    </w:p>
    <w:p w14:paraId="6A20B514" w14:textId="77777777" w:rsidR="00C061CA" w:rsidRPr="00BF4CCC" w:rsidRDefault="00C061CA" w:rsidP="00170528">
      <w:pPr>
        <w:jc w:val="center"/>
        <w:rPr>
          <w:rFonts w:ascii="Times New Roman" w:hAnsi="Times New Roman" w:cs="Times New Roman"/>
          <w:b/>
          <w:bCs/>
          <w:sz w:val="28"/>
          <w:szCs w:val="28"/>
          <w:lang w:val="en-US"/>
        </w:rPr>
      </w:pPr>
      <w:bookmarkStart w:id="4" w:name="_Toc189619139"/>
      <w:r w:rsidRPr="00BF4CCC">
        <w:rPr>
          <w:rFonts w:ascii="Times New Roman" w:hAnsi="Times New Roman" w:cs="Times New Roman"/>
          <w:b/>
          <w:bCs/>
          <w:sz w:val="28"/>
          <w:szCs w:val="28"/>
          <w:lang w:val="en-US"/>
        </w:rPr>
        <w:lastRenderedPageBreak/>
        <w:t>ABSTRACT</w:t>
      </w:r>
      <w:bookmarkEnd w:id="4"/>
    </w:p>
    <w:p w14:paraId="03CFBA1A" w14:textId="77777777" w:rsidR="00C061CA" w:rsidRPr="00BF4CCC" w:rsidRDefault="00C061CA" w:rsidP="00C061CA">
      <w:pPr>
        <w:spacing w:after="0" w:line="240" w:lineRule="auto"/>
        <w:jc w:val="center"/>
        <w:rPr>
          <w:rFonts w:ascii="Times New Roman" w:hAnsi="Times New Roman" w:cs="Times New Roman"/>
          <w:sz w:val="24"/>
          <w:szCs w:val="24"/>
          <w:lang w:val="en-US"/>
        </w:rPr>
      </w:pPr>
    </w:p>
    <w:p w14:paraId="18684E6E" w14:textId="230A3A28" w:rsidR="00B70321" w:rsidRPr="00B70321" w:rsidRDefault="00395F63" w:rsidP="00B70321">
      <w:pPr>
        <w:spacing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THE </w:t>
      </w:r>
      <w:r w:rsidR="00B70321" w:rsidRPr="00B70321">
        <w:rPr>
          <w:rFonts w:ascii="Times New Roman" w:hAnsi="Times New Roman" w:cs="Times New Roman"/>
          <w:b/>
          <w:bCs/>
          <w:i/>
          <w:iCs/>
          <w:lang w:val="en-US"/>
        </w:rPr>
        <w:t>UTILIZATION OF MARBLE WASTE AND GRANITE WASTE</w:t>
      </w:r>
    </w:p>
    <w:p w14:paraId="74958F53" w14:textId="1F1A3347" w:rsidR="00B70321" w:rsidRPr="00B70321" w:rsidRDefault="00B70321" w:rsidP="00B70321">
      <w:pPr>
        <w:spacing w:after="0" w:line="240" w:lineRule="auto"/>
        <w:jc w:val="center"/>
        <w:rPr>
          <w:rFonts w:ascii="Times New Roman" w:hAnsi="Times New Roman" w:cs="Times New Roman"/>
          <w:b/>
          <w:bCs/>
          <w:i/>
          <w:iCs/>
          <w:lang w:val="en-US"/>
        </w:rPr>
      </w:pPr>
      <w:r w:rsidRPr="00B70321">
        <w:rPr>
          <w:rFonts w:ascii="Times New Roman" w:hAnsi="Times New Roman" w:cs="Times New Roman"/>
          <w:b/>
          <w:bCs/>
          <w:i/>
          <w:iCs/>
          <w:lang w:val="en-US"/>
        </w:rPr>
        <w:t>AS PARTIAL SUBSTITUT</w:t>
      </w:r>
      <w:r w:rsidR="00395F63">
        <w:rPr>
          <w:rFonts w:ascii="Times New Roman" w:hAnsi="Times New Roman" w:cs="Times New Roman"/>
          <w:b/>
          <w:bCs/>
          <w:i/>
          <w:iCs/>
          <w:lang w:val="en-US"/>
        </w:rPr>
        <w:t>ES</w:t>
      </w:r>
      <w:r w:rsidRPr="00B70321">
        <w:rPr>
          <w:rFonts w:ascii="Times New Roman" w:hAnsi="Times New Roman" w:cs="Times New Roman"/>
          <w:b/>
          <w:bCs/>
          <w:i/>
          <w:iCs/>
          <w:lang w:val="en-US"/>
        </w:rPr>
        <w:t xml:space="preserve"> FOR COARSE AGGREGATE</w:t>
      </w:r>
    </w:p>
    <w:p w14:paraId="09321A64" w14:textId="3A52E7A0" w:rsidR="00C061CA" w:rsidRDefault="00395F63" w:rsidP="00B70321">
      <w:pPr>
        <w:spacing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I</w:t>
      </w:r>
      <w:r w:rsidR="00B70321" w:rsidRPr="00B70321">
        <w:rPr>
          <w:rFonts w:ascii="Times New Roman" w:hAnsi="Times New Roman" w:cs="Times New Roman"/>
          <w:b/>
          <w:bCs/>
          <w:i/>
          <w:iCs/>
          <w:lang w:val="en-US"/>
        </w:rPr>
        <w:t>N THE COMPRESSIVE STRENGTH OF NORMAL CONCRETE</w:t>
      </w:r>
    </w:p>
    <w:p w14:paraId="5C07714B" w14:textId="77777777" w:rsidR="00B70321" w:rsidRPr="00B70321" w:rsidRDefault="00B70321" w:rsidP="00B70321">
      <w:pPr>
        <w:spacing w:after="0" w:line="240" w:lineRule="auto"/>
        <w:jc w:val="center"/>
        <w:rPr>
          <w:rFonts w:ascii="Times New Roman" w:hAnsi="Times New Roman" w:cs="Times New Roman"/>
          <w:sz w:val="24"/>
          <w:szCs w:val="24"/>
          <w:lang w:val="en-US"/>
        </w:rPr>
      </w:pPr>
    </w:p>
    <w:p w14:paraId="622B1CB5" w14:textId="6990DAEE" w:rsidR="00C061CA" w:rsidRPr="0052506A" w:rsidRDefault="00D81C26" w:rsidP="00C061CA">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rPr>
        <w:t>Fachriza</w:t>
      </w:r>
      <w:proofErr w:type="spellEnd"/>
      <w:r>
        <w:rPr>
          <w:rFonts w:ascii="Times New Roman" w:hAnsi="Times New Roman" w:cs="Times New Roman"/>
          <w:b/>
          <w:bCs/>
        </w:rPr>
        <w:t xml:space="preserve"> </w:t>
      </w:r>
      <w:proofErr w:type="spellStart"/>
      <w:r>
        <w:rPr>
          <w:rFonts w:ascii="Times New Roman" w:hAnsi="Times New Roman" w:cs="Times New Roman"/>
          <w:b/>
          <w:bCs/>
        </w:rPr>
        <w:t>Guniarti</w:t>
      </w:r>
      <w:proofErr w:type="spellEnd"/>
      <w:r w:rsidR="00C061CA" w:rsidRPr="00BD4355">
        <w:rPr>
          <w:rFonts w:ascii="Times New Roman" w:hAnsi="Times New Roman" w:cs="Times New Roman"/>
          <w:b/>
          <w:bCs/>
        </w:rPr>
        <w:t xml:space="preserve">, </w:t>
      </w:r>
      <w:r>
        <w:rPr>
          <w:rFonts w:ascii="Times New Roman" w:hAnsi="Times New Roman" w:cs="Times New Roman"/>
          <w:b/>
          <w:bCs/>
        </w:rPr>
        <w:t>Widya Putri Pratiwi</w:t>
      </w:r>
    </w:p>
    <w:p w14:paraId="2AF9364E" w14:textId="77777777" w:rsidR="00C061CA" w:rsidRPr="003E7A8F" w:rsidRDefault="00C061CA" w:rsidP="00C061CA">
      <w:pPr>
        <w:spacing w:after="0" w:line="240" w:lineRule="auto"/>
        <w:jc w:val="center"/>
        <w:rPr>
          <w:rFonts w:ascii="Times New Roman" w:hAnsi="Times New Roman" w:cs="Times New Roman"/>
          <w:i/>
          <w:iCs/>
          <w:sz w:val="20"/>
          <w:szCs w:val="20"/>
        </w:rPr>
      </w:pPr>
      <w:r w:rsidRPr="003E7A8F">
        <w:rPr>
          <w:rFonts w:ascii="Times New Roman" w:hAnsi="Times New Roman" w:cs="Times New Roman"/>
          <w:i/>
          <w:iCs/>
          <w:sz w:val="20"/>
          <w:szCs w:val="20"/>
        </w:rPr>
        <w:t>Diploma Degree, Civil Engineering Department, State Polytechnic of Sriwijaya</w:t>
      </w:r>
    </w:p>
    <w:p w14:paraId="35A50D0D" w14:textId="77777777" w:rsidR="00C061CA" w:rsidRDefault="00C061CA" w:rsidP="00C061CA">
      <w:pPr>
        <w:spacing w:after="0" w:line="240" w:lineRule="auto"/>
        <w:jc w:val="center"/>
        <w:rPr>
          <w:rFonts w:ascii="Times New Roman" w:hAnsi="Times New Roman" w:cs="Times New Roman"/>
          <w:sz w:val="24"/>
          <w:szCs w:val="24"/>
        </w:rPr>
      </w:pPr>
    </w:p>
    <w:p w14:paraId="17F286D7" w14:textId="77777777" w:rsidR="00C061CA" w:rsidRDefault="00C061CA" w:rsidP="00C061CA">
      <w:pPr>
        <w:spacing w:after="0" w:line="240" w:lineRule="auto"/>
        <w:jc w:val="center"/>
        <w:rPr>
          <w:rFonts w:ascii="Times New Roman" w:hAnsi="Times New Roman" w:cs="Times New Roman"/>
          <w:sz w:val="24"/>
          <w:szCs w:val="24"/>
        </w:rPr>
      </w:pPr>
    </w:p>
    <w:p w14:paraId="4E2B94C9" w14:textId="77777777" w:rsidR="00C061CA" w:rsidRDefault="00C061CA" w:rsidP="00C061CA">
      <w:pPr>
        <w:spacing w:after="0" w:line="240" w:lineRule="auto"/>
        <w:jc w:val="center"/>
        <w:rPr>
          <w:rFonts w:ascii="Times New Roman" w:hAnsi="Times New Roman" w:cs="Times New Roman"/>
          <w:sz w:val="24"/>
          <w:szCs w:val="24"/>
        </w:rPr>
      </w:pPr>
    </w:p>
    <w:p w14:paraId="78F7C313" w14:textId="3AF74B73" w:rsidR="00C061CA" w:rsidRPr="0008730E" w:rsidRDefault="00B70321" w:rsidP="00C061CA">
      <w:pPr>
        <w:spacing w:after="0" w:line="240" w:lineRule="auto"/>
        <w:jc w:val="both"/>
        <w:rPr>
          <w:rFonts w:ascii="Times New Roman" w:hAnsi="Times New Roman" w:cs="Times New Roman"/>
          <w:sz w:val="24"/>
          <w:szCs w:val="24"/>
          <w:lang w:val="en-US"/>
        </w:rPr>
      </w:pPr>
      <w:r w:rsidRPr="00B70321">
        <w:rPr>
          <w:rFonts w:ascii="Times New Roman" w:hAnsi="Times New Roman" w:cs="Times New Roman"/>
          <w:i/>
          <w:iCs/>
          <w:sz w:val="20"/>
          <w:szCs w:val="20"/>
          <w:lang w:val="en-US"/>
        </w:rPr>
        <w:t>Concrete is a widely used construction material due to its strength and durability. The increasing demand for concrete in the construction sector has caused a limited availability of coarse aggregates. To overcome this issue, marble and granite waste, which have not been optimally utilized, can be used as substitutes for coarse aggregates. This study aims to determine the optimal percentage of marble and granite waste mixtures affecting the compressive strength of concrete at 28 days. The variations used include 10% granite, 10% marble, 20% granite, 20% marble, as well as combinations of 5% marble + 5% granite and 10% marble + 10% granite by weight of coarse aggregate. Testing was conducted on 63 cylindrical specimens with a design compressive strength of 20 MPa. The results showed a gradual increase in compressive strength: normal concrete reached 23.96 MPa, the 10% granite variation reached 26.79 MPa, then increased to 28.29 MPa for the 10% marble variation, and achieved the highest value of 28.67 MPa for the 20% granite variation. Furthermore, the 20% marble variation reached 28.29 MPa, the marble + granite</w:t>
      </w:r>
      <w:r w:rsidR="006E7116">
        <w:rPr>
          <w:rFonts w:ascii="Times New Roman" w:hAnsi="Times New Roman" w:cs="Times New Roman"/>
          <w:i/>
          <w:iCs/>
          <w:sz w:val="20"/>
          <w:szCs w:val="20"/>
          <w:lang w:val="en-US"/>
        </w:rPr>
        <w:t xml:space="preserve"> 10%</w:t>
      </w:r>
      <w:r w:rsidRPr="00B70321">
        <w:rPr>
          <w:rFonts w:ascii="Times New Roman" w:hAnsi="Times New Roman" w:cs="Times New Roman"/>
          <w:i/>
          <w:iCs/>
          <w:sz w:val="20"/>
          <w:szCs w:val="20"/>
          <w:lang w:val="en-US"/>
        </w:rPr>
        <w:t xml:space="preserve"> combination reached 25.65 MPa, and </w:t>
      </w:r>
      <w:proofErr w:type="gramStart"/>
      <w:r w:rsidRPr="00B70321">
        <w:rPr>
          <w:rFonts w:ascii="Times New Roman" w:hAnsi="Times New Roman" w:cs="Times New Roman"/>
          <w:i/>
          <w:iCs/>
          <w:sz w:val="20"/>
          <w:szCs w:val="20"/>
          <w:lang w:val="en-US"/>
        </w:rPr>
        <w:t>the  marble</w:t>
      </w:r>
      <w:proofErr w:type="gramEnd"/>
      <w:r w:rsidRPr="00B70321">
        <w:rPr>
          <w:rFonts w:ascii="Times New Roman" w:hAnsi="Times New Roman" w:cs="Times New Roman"/>
          <w:i/>
          <w:iCs/>
          <w:sz w:val="20"/>
          <w:szCs w:val="20"/>
          <w:lang w:val="en-US"/>
        </w:rPr>
        <w:t xml:space="preserve"> + granite</w:t>
      </w:r>
      <w:r w:rsidR="006E7116">
        <w:rPr>
          <w:rFonts w:ascii="Times New Roman" w:hAnsi="Times New Roman" w:cs="Times New Roman"/>
          <w:i/>
          <w:iCs/>
          <w:sz w:val="20"/>
          <w:szCs w:val="20"/>
          <w:lang w:val="en-US"/>
        </w:rPr>
        <w:t xml:space="preserve"> 20%</w:t>
      </w:r>
      <w:r w:rsidRPr="00B70321">
        <w:rPr>
          <w:rFonts w:ascii="Times New Roman" w:hAnsi="Times New Roman" w:cs="Times New Roman"/>
          <w:i/>
          <w:iCs/>
          <w:sz w:val="20"/>
          <w:szCs w:val="20"/>
          <w:lang w:val="en-US"/>
        </w:rPr>
        <w:t xml:space="preserve"> combination reached 23.11 MPa. Overall, the mixture variations of marble and granite waste increased the compressive strength of concrete at 28 days, with the optimal value obtained at the 20% granite variation</w:t>
      </w:r>
      <w:r>
        <w:rPr>
          <w:rFonts w:ascii="Times New Roman" w:hAnsi="Times New Roman" w:cs="Times New Roman"/>
          <w:i/>
          <w:iCs/>
          <w:sz w:val="20"/>
          <w:szCs w:val="20"/>
          <w:lang w:val="en-US"/>
        </w:rPr>
        <w:t>.</w:t>
      </w:r>
    </w:p>
    <w:p w14:paraId="5403AADC" w14:textId="77777777" w:rsidR="00C061CA" w:rsidRPr="0008730E" w:rsidRDefault="00C061CA" w:rsidP="00C061CA">
      <w:pPr>
        <w:spacing w:after="0" w:line="240" w:lineRule="auto"/>
        <w:jc w:val="both"/>
        <w:rPr>
          <w:rFonts w:ascii="Times New Roman" w:hAnsi="Times New Roman" w:cs="Times New Roman"/>
          <w:sz w:val="24"/>
          <w:szCs w:val="24"/>
          <w:lang w:val="en-US"/>
        </w:rPr>
      </w:pPr>
    </w:p>
    <w:p w14:paraId="2BBE969C" w14:textId="5472B6EA" w:rsidR="00AF35AF" w:rsidRDefault="00C061CA" w:rsidP="00C061CA">
      <w:pPr>
        <w:spacing w:after="0" w:line="240" w:lineRule="auto"/>
        <w:jc w:val="both"/>
        <w:rPr>
          <w:rFonts w:ascii="Times New Roman" w:hAnsi="Times New Roman" w:cs="Times New Roman"/>
          <w:i/>
          <w:iCs/>
          <w:sz w:val="20"/>
          <w:szCs w:val="20"/>
        </w:rPr>
      </w:pPr>
      <w:r w:rsidRPr="00082AFF">
        <w:rPr>
          <w:rFonts w:ascii="Times New Roman" w:hAnsi="Times New Roman" w:cs="Times New Roman"/>
          <w:i/>
          <w:iCs/>
          <w:sz w:val="20"/>
          <w:szCs w:val="20"/>
        </w:rPr>
        <w:t xml:space="preserve">Keywords: </w:t>
      </w:r>
      <w:r w:rsidR="0008730E" w:rsidRPr="0008730E">
        <w:rPr>
          <w:rFonts w:ascii="Times New Roman" w:hAnsi="Times New Roman" w:cs="Times New Roman"/>
          <w:i/>
          <w:iCs/>
          <w:sz w:val="20"/>
          <w:szCs w:val="20"/>
        </w:rPr>
        <w:t>coarse aggregate, concrete, compressive strength, granite waste, marble waste</w:t>
      </w:r>
      <w:bookmarkEnd w:id="3"/>
    </w:p>
    <w:sectPr w:rsidR="00AF35AF" w:rsidSect="00AF35AF">
      <w:footerReference w:type="default" r:id="rId8"/>
      <w:footerReference w:type="first" r:id="rId9"/>
      <w:pgSz w:w="11906" w:h="16838"/>
      <w:pgMar w:top="2268" w:right="1701" w:bottom="1701" w:left="2268" w:header="709" w:footer="709" w:gutter="0"/>
      <w:pgNumType w:fmt="lowerRoman"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2124F" w14:textId="77777777" w:rsidR="00E47B55" w:rsidRDefault="00E47B55" w:rsidP="00457DC6">
      <w:pPr>
        <w:spacing w:after="0" w:line="240" w:lineRule="auto"/>
      </w:pPr>
      <w:r>
        <w:separator/>
      </w:r>
    </w:p>
  </w:endnote>
  <w:endnote w:type="continuationSeparator" w:id="0">
    <w:p w14:paraId="7347AABF" w14:textId="77777777" w:rsidR="00E47B55" w:rsidRDefault="00E47B55" w:rsidP="0045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95986053"/>
      <w:docPartObj>
        <w:docPartGallery w:val="Page Numbers (Bottom of Page)"/>
        <w:docPartUnique/>
      </w:docPartObj>
    </w:sdtPr>
    <w:sdtContent>
      <w:p w14:paraId="032EF204" w14:textId="0D4B668E" w:rsidR="00AF35AF" w:rsidRPr="00AF35AF" w:rsidRDefault="00AF35AF">
        <w:pPr>
          <w:pStyle w:val="Footer"/>
          <w:jc w:val="center"/>
          <w:rPr>
            <w:rFonts w:ascii="Times New Roman" w:hAnsi="Times New Roman" w:cs="Times New Roman"/>
          </w:rPr>
        </w:pPr>
        <w:r w:rsidRPr="00AF35AF">
          <w:rPr>
            <w:rFonts w:ascii="Times New Roman" w:hAnsi="Times New Roman" w:cs="Times New Roman"/>
          </w:rPr>
          <w:fldChar w:fldCharType="begin"/>
        </w:r>
        <w:r w:rsidRPr="00AF35AF">
          <w:rPr>
            <w:rFonts w:ascii="Times New Roman" w:hAnsi="Times New Roman" w:cs="Times New Roman"/>
          </w:rPr>
          <w:instrText>PAGE   \* MERGEFORMAT</w:instrText>
        </w:r>
        <w:r w:rsidRPr="00AF35AF">
          <w:rPr>
            <w:rFonts w:ascii="Times New Roman" w:hAnsi="Times New Roman" w:cs="Times New Roman"/>
          </w:rPr>
          <w:fldChar w:fldCharType="separate"/>
        </w:r>
        <w:r w:rsidRPr="00AF35AF">
          <w:rPr>
            <w:rFonts w:ascii="Times New Roman" w:hAnsi="Times New Roman" w:cs="Times New Roman"/>
            <w:lang w:val="id-ID"/>
          </w:rPr>
          <w:t>2</w:t>
        </w:r>
        <w:r w:rsidRPr="00AF35AF">
          <w:rPr>
            <w:rFonts w:ascii="Times New Roman" w:hAnsi="Times New Roman" w:cs="Times New Roman"/>
          </w:rPr>
          <w:fldChar w:fldCharType="end"/>
        </w:r>
      </w:p>
    </w:sdtContent>
  </w:sdt>
  <w:p w14:paraId="5C151AF6" w14:textId="77777777" w:rsidR="00AF35AF" w:rsidRDefault="00AF3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525587"/>
      <w:docPartObj>
        <w:docPartGallery w:val="Page Numbers (Bottom of Page)"/>
        <w:docPartUnique/>
      </w:docPartObj>
    </w:sdtPr>
    <w:sdtEndPr>
      <w:rPr>
        <w:rFonts w:ascii="Times New Roman" w:hAnsi="Times New Roman" w:cs="Times New Roman"/>
      </w:rPr>
    </w:sdtEndPr>
    <w:sdtContent>
      <w:p w14:paraId="3C9AED48" w14:textId="23026994" w:rsidR="00AF35AF" w:rsidRPr="00AF35AF" w:rsidRDefault="00AF35AF">
        <w:pPr>
          <w:pStyle w:val="Footer"/>
          <w:jc w:val="center"/>
          <w:rPr>
            <w:rFonts w:ascii="Times New Roman" w:hAnsi="Times New Roman" w:cs="Times New Roman"/>
          </w:rPr>
        </w:pPr>
        <w:r w:rsidRPr="00AF35AF">
          <w:rPr>
            <w:rFonts w:ascii="Times New Roman" w:hAnsi="Times New Roman" w:cs="Times New Roman"/>
          </w:rPr>
          <w:fldChar w:fldCharType="begin"/>
        </w:r>
        <w:r w:rsidRPr="00AF35AF">
          <w:rPr>
            <w:rFonts w:ascii="Times New Roman" w:hAnsi="Times New Roman" w:cs="Times New Roman"/>
          </w:rPr>
          <w:instrText>PAGE   \* MERGEFORMAT</w:instrText>
        </w:r>
        <w:r w:rsidRPr="00AF35AF">
          <w:rPr>
            <w:rFonts w:ascii="Times New Roman" w:hAnsi="Times New Roman" w:cs="Times New Roman"/>
          </w:rPr>
          <w:fldChar w:fldCharType="separate"/>
        </w:r>
        <w:r w:rsidRPr="00AF35AF">
          <w:rPr>
            <w:rFonts w:ascii="Times New Roman" w:hAnsi="Times New Roman" w:cs="Times New Roman"/>
            <w:lang w:val="id-ID"/>
          </w:rPr>
          <w:t>2</w:t>
        </w:r>
        <w:r w:rsidRPr="00AF35AF">
          <w:rPr>
            <w:rFonts w:ascii="Times New Roman" w:hAnsi="Times New Roman" w:cs="Times New Roman"/>
          </w:rPr>
          <w:fldChar w:fldCharType="end"/>
        </w:r>
      </w:p>
    </w:sdtContent>
  </w:sdt>
  <w:p w14:paraId="39682932" w14:textId="109844FA" w:rsidR="00DC7BEC" w:rsidRPr="00DE5F36" w:rsidRDefault="00DC7BEC">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7496" w14:textId="77777777" w:rsidR="00E47B55" w:rsidRDefault="00E47B55" w:rsidP="00457DC6">
      <w:pPr>
        <w:spacing w:after="0" w:line="240" w:lineRule="auto"/>
      </w:pPr>
      <w:r>
        <w:separator/>
      </w:r>
    </w:p>
  </w:footnote>
  <w:footnote w:type="continuationSeparator" w:id="0">
    <w:p w14:paraId="1643ED8A" w14:textId="77777777" w:rsidR="00E47B55" w:rsidRDefault="00E47B55" w:rsidP="0045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5A2"/>
    <w:multiLevelType w:val="hybridMultilevel"/>
    <w:tmpl w:val="9F7027C0"/>
    <w:lvl w:ilvl="0" w:tplc="FFFFFFFF">
      <w:start w:val="1"/>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1" w15:restartNumberingAfterBreak="0">
    <w:nsid w:val="02AF1494"/>
    <w:multiLevelType w:val="hybridMultilevel"/>
    <w:tmpl w:val="F310337C"/>
    <w:lvl w:ilvl="0" w:tplc="FFFFFFFF">
      <w:start w:val="1"/>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95DA6DBA">
      <w:start w:val="1"/>
      <w:numFmt w:val="decimal"/>
      <w:lvlText w:val="%4."/>
      <w:lvlJc w:val="left"/>
      <w:pPr>
        <w:ind w:left="3022" w:hanging="360"/>
      </w:pPr>
      <w:rPr>
        <w:rFonts w:ascii="Times New Roman" w:hAnsi="Times New Roman" w:cs="Times New Roman" w:hint="default"/>
        <w:b w:val="0"/>
        <w:bCs w:val="0"/>
        <w:sz w:val="24"/>
        <w:szCs w:val="24"/>
      </w:r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 w15:restartNumberingAfterBreak="0">
    <w:nsid w:val="038E7D90"/>
    <w:multiLevelType w:val="hybridMultilevel"/>
    <w:tmpl w:val="285EE064"/>
    <w:lvl w:ilvl="0" w:tplc="66E83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39179E7"/>
    <w:multiLevelType w:val="hybridMultilevel"/>
    <w:tmpl w:val="BCC688FC"/>
    <w:lvl w:ilvl="0" w:tplc="0A9092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3B72DF7"/>
    <w:multiLevelType w:val="hybridMultilevel"/>
    <w:tmpl w:val="13A4BF0C"/>
    <w:lvl w:ilvl="0" w:tplc="FFFFFFFF">
      <w:start w:val="1"/>
      <w:numFmt w:val="lowerLetter"/>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53A3E60"/>
    <w:multiLevelType w:val="hybridMultilevel"/>
    <w:tmpl w:val="276A7640"/>
    <w:lvl w:ilvl="0" w:tplc="D4DEF3E8">
      <w:start w:val="1"/>
      <w:numFmt w:val="lowerLetter"/>
      <w:lvlText w:val="%1."/>
      <w:lvlJc w:val="left"/>
      <w:pPr>
        <w:ind w:left="786" w:hanging="360"/>
      </w:pPr>
      <w:rPr>
        <w:rFonts w:hint="default"/>
        <w:i w:val="0"/>
        <w:iCs/>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6" w15:restartNumberingAfterBreak="0">
    <w:nsid w:val="073B1884"/>
    <w:multiLevelType w:val="hybridMultilevel"/>
    <w:tmpl w:val="CFB03986"/>
    <w:lvl w:ilvl="0" w:tplc="79262C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75166C1"/>
    <w:multiLevelType w:val="hybridMultilevel"/>
    <w:tmpl w:val="D7708502"/>
    <w:lvl w:ilvl="0" w:tplc="78641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78D5B68"/>
    <w:multiLevelType w:val="hybridMultilevel"/>
    <w:tmpl w:val="F91AF4D8"/>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084861FB"/>
    <w:multiLevelType w:val="hybridMultilevel"/>
    <w:tmpl w:val="13A4BF0C"/>
    <w:lvl w:ilvl="0" w:tplc="FFFFFFFF">
      <w:start w:val="1"/>
      <w:numFmt w:val="lowerLetter"/>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0A4B16BB"/>
    <w:multiLevelType w:val="hybridMultilevel"/>
    <w:tmpl w:val="520854B0"/>
    <w:lvl w:ilvl="0" w:tplc="5F188C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E9A4E50"/>
    <w:multiLevelType w:val="hybridMultilevel"/>
    <w:tmpl w:val="9F7027C0"/>
    <w:lvl w:ilvl="0" w:tplc="38090011">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12" w15:restartNumberingAfterBreak="0">
    <w:nsid w:val="11BB7070"/>
    <w:multiLevelType w:val="multilevel"/>
    <w:tmpl w:val="F8B00334"/>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ascii="Times New Roman" w:hAnsi="Times New Roman" w:cs="Times New Roman" w:hint="default"/>
        <w:b/>
        <w:bCs/>
        <w:color w:val="auto"/>
        <w:sz w:val="24"/>
        <w:szCs w:val="24"/>
      </w:rPr>
    </w:lvl>
    <w:lvl w:ilvl="2">
      <w:start w:val="1"/>
      <w:numFmt w:val="decimal"/>
      <w:isLgl/>
      <w:lvlText w:val="%1.%2.%3."/>
      <w:lvlJc w:val="left"/>
      <w:pPr>
        <w:ind w:left="1287" w:hanging="720"/>
      </w:pPr>
      <w:rPr>
        <w:rFonts w:hint="default"/>
        <w:b/>
        <w:bCs/>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40A7CC0"/>
    <w:multiLevelType w:val="hybridMultilevel"/>
    <w:tmpl w:val="0EDA3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F528F4"/>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15" w15:restartNumberingAfterBreak="0">
    <w:nsid w:val="15242AC2"/>
    <w:multiLevelType w:val="hybridMultilevel"/>
    <w:tmpl w:val="1C507B52"/>
    <w:lvl w:ilvl="0" w:tplc="E0F0FD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5FC1B13"/>
    <w:multiLevelType w:val="hybridMultilevel"/>
    <w:tmpl w:val="5096FC1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16206C99"/>
    <w:multiLevelType w:val="multilevel"/>
    <w:tmpl w:val="70AE4AEC"/>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1A6253AA"/>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19" w15:restartNumberingAfterBreak="0">
    <w:nsid w:val="1F7C08BB"/>
    <w:multiLevelType w:val="hybridMultilevel"/>
    <w:tmpl w:val="6222305E"/>
    <w:lvl w:ilvl="0" w:tplc="95DA6DBA">
      <w:start w:val="1"/>
      <w:numFmt w:val="decimal"/>
      <w:lvlText w:val="%1."/>
      <w:lvlJc w:val="left"/>
      <w:pPr>
        <w:ind w:left="3022"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CF2F398">
      <w:start w:val="1"/>
      <w:numFmt w:val="decimal"/>
      <w:lvlText w:val="%4."/>
      <w:lvlJc w:val="left"/>
      <w:pPr>
        <w:ind w:left="2880" w:hanging="360"/>
      </w:pPr>
      <w:rPr>
        <w:rFonts w:ascii="Times New Roman" w:hAnsi="Times New Roman" w:cs="Times New Roman" w:hint="default"/>
        <w:b w:val="0"/>
        <w:bCs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C7492"/>
    <w:multiLevelType w:val="hybridMultilevel"/>
    <w:tmpl w:val="BCC688F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237753DD"/>
    <w:multiLevelType w:val="hybridMultilevel"/>
    <w:tmpl w:val="13A4BF0C"/>
    <w:lvl w:ilvl="0" w:tplc="FFFFFFFF">
      <w:start w:val="1"/>
      <w:numFmt w:val="lowerLetter"/>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39721F3"/>
    <w:multiLevelType w:val="hybridMultilevel"/>
    <w:tmpl w:val="13A4BF0C"/>
    <w:lvl w:ilvl="0" w:tplc="FFFFFFFF">
      <w:start w:val="1"/>
      <w:numFmt w:val="lowerLetter"/>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239838B8"/>
    <w:multiLevelType w:val="hybridMultilevel"/>
    <w:tmpl w:val="13A4BF0C"/>
    <w:lvl w:ilvl="0" w:tplc="FFFFFFFF">
      <w:start w:val="1"/>
      <w:numFmt w:val="lowerLetter"/>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24A627B4"/>
    <w:multiLevelType w:val="hybridMultilevel"/>
    <w:tmpl w:val="BCC688F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28F924D3"/>
    <w:multiLevelType w:val="hybridMultilevel"/>
    <w:tmpl w:val="F91AF4D8"/>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291D038D"/>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27" w15:restartNumberingAfterBreak="0">
    <w:nsid w:val="2A164B1E"/>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28" w15:restartNumberingAfterBreak="0">
    <w:nsid w:val="2BFE6235"/>
    <w:multiLevelType w:val="hybridMultilevel"/>
    <w:tmpl w:val="276A7640"/>
    <w:lvl w:ilvl="0" w:tplc="FFFFFFFF">
      <w:start w:val="1"/>
      <w:numFmt w:val="lowerLetter"/>
      <w:lvlText w:val="%1."/>
      <w:lvlJc w:val="left"/>
      <w:pPr>
        <w:ind w:left="786" w:hanging="360"/>
      </w:pPr>
      <w:rPr>
        <w:rFonts w:hint="default"/>
        <w:i w:val="0"/>
        <w:iCs/>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29" w15:restartNumberingAfterBreak="0">
    <w:nsid w:val="2C2676FC"/>
    <w:multiLevelType w:val="hybridMultilevel"/>
    <w:tmpl w:val="5096FC1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2CF20857"/>
    <w:multiLevelType w:val="multilevel"/>
    <w:tmpl w:val="111233B4"/>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2F191BF5"/>
    <w:multiLevelType w:val="hybridMultilevel"/>
    <w:tmpl w:val="6CF091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2F3367FD"/>
    <w:multiLevelType w:val="hybridMultilevel"/>
    <w:tmpl w:val="374E337A"/>
    <w:lvl w:ilvl="0" w:tplc="BF6647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30F0180A"/>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34" w15:restartNumberingAfterBreak="0">
    <w:nsid w:val="33D53044"/>
    <w:multiLevelType w:val="multilevel"/>
    <w:tmpl w:val="1DC42A60"/>
    <w:lvl w:ilvl="0">
      <w:start w:val="1"/>
      <w:numFmt w:val="decimal"/>
      <w:lvlText w:val="%1."/>
      <w:lvlJc w:val="left"/>
      <w:pPr>
        <w:ind w:left="927" w:hanging="360"/>
      </w:pPr>
      <w:rPr>
        <w:rFonts w:hint="default"/>
      </w:rPr>
    </w:lvl>
    <w:lvl w:ilvl="1">
      <w:start w:val="7"/>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b/>
        <w:bCs/>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34001418"/>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36" w15:restartNumberingAfterBreak="0">
    <w:nsid w:val="36AF09F8"/>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37" w15:restartNumberingAfterBreak="0">
    <w:nsid w:val="3A6A286B"/>
    <w:multiLevelType w:val="multilevel"/>
    <w:tmpl w:val="AEB62856"/>
    <w:lvl w:ilvl="0">
      <w:start w:val="1"/>
      <w:numFmt w:val="decimal"/>
      <w:lvlText w:val="%1."/>
      <w:lvlJc w:val="left"/>
      <w:pPr>
        <w:ind w:left="927"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3A8C48A7"/>
    <w:multiLevelType w:val="hybridMultilevel"/>
    <w:tmpl w:val="F91AF4D8"/>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3B7121EF"/>
    <w:multiLevelType w:val="hybridMultilevel"/>
    <w:tmpl w:val="276A7640"/>
    <w:lvl w:ilvl="0" w:tplc="FFFFFFFF">
      <w:start w:val="1"/>
      <w:numFmt w:val="lowerLetter"/>
      <w:lvlText w:val="%1."/>
      <w:lvlJc w:val="left"/>
      <w:pPr>
        <w:ind w:left="786" w:hanging="360"/>
      </w:pPr>
      <w:rPr>
        <w:rFonts w:hint="default"/>
        <w:i w:val="0"/>
        <w:iCs/>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40" w15:restartNumberingAfterBreak="0">
    <w:nsid w:val="3DCD1D1E"/>
    <w:multiLevelType w:val="hybridMultilevel"/>
    <w:tmpl w:val="C34E437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5464E6"/>
    <w:multiLevelType w:val="multilevel"/>
    <w:tmpl w:val="70AE4AEC"/>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4099752B"/>
    <w:multiLevelType w:val="hybridMultilevel"/>
    <w:tmpl w:val="F91AF4D8"/>
    <w:lvl w:ilvl="0" w:tplc="8E6686AC">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40FF38E8"/>
    <w:multiLevelType w:val="hybridMultilevel"/>
    <w:tmpl w:val="B6AEB402"/>
    <w:lvl w:ilvl="0" w:tplc="38090011">
      <w:start w:val="1"/>
      <w:numFmt w:val="decimal"/>
      <w:lvlText w:val="%1)"/>
      <w:lvlJc w:val="left"/>
      <w:pPr>
        <w:ind w:left="1775" w:hanging="360"/>
      </w:p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44" w15:restartNumberingAfterBreak="0">
    <w:nsid w:val="4241083C"/>
    <w:multiLevelType w:val="hybridMultilevel"/>
    <w:tmpl w:val="276A7640"/>
    <w:lvl w:ilvl="0" w:tplc="FFFFFFFF">
      <w:start w:val="1"/>
      <w:numFmt w:val="lowerLetter"/>
      <w:lvlText w:val="%1."/>
      <w:lvlJc w:val="left"/>
      <w:pPr>
        <w:ind w:left="786" w:hanging="360"/>
      </w:pPr>
      <w:rPr>
        <w:rFonts w:hint="default"/>
        <w:i w:val="0"/>
        <w:iCs/>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45" w15:restartNumberingAfterBreak="0">
    <w:nsid w:val="47350CAD"/>
    <w:multiLevelType w:val="hybridMultilevel"/>
    <w:tmpl w:val="D960D2A6"/>
    <w:lvl w:ilvl="0" w:tplc="1346B4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47694B8F"/>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47" w15:restartNumberingAfterBreak="0">
    <w:nsid w:val="487F68B7"/>
    <w:multiLevelType w:val="hybridMultilevel"/>
    <w:tmpl w:val="276A7640"/>
    <w:lvl w:ilvl="0" w:tplc="FFFFFFFF">
      <w:start w:val="1"/>
      <w:numFmt w:val="lowerLetter"/>
      <w:lvlText w:val="%1."/>
      <w:lvlJc w:val="left"/>
      <w:pPr>
        <w:ind w:left="786" w:hanging="360"/>
      </w:pPr>
      <w:rPr>
        <w:rFonts w:hint="default"/>
        <w:i w:val="0"/>
        <w:iCs/>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48" w15:restartNumberingAfterBreak="0">
    <w:nsid w:val="4981196E"/>
    <w:multiLevelType w:val="hybridMultilevel"/>
    <w:tmpl w:val="276A7640"/>
    <w:lvl w:ilvl="0" w:tplc="FFFFFFFF">
      <w:start w:val="1"/>
      <w:numFmt w:val="lowerLetter"/>
      <w:lvlText w:val="%1."/>
      <w:lvlJc w:val="left"/>
      <w:pPr>
        <w:ind w:left="786" w:hanging="360"/>
      </w:pPr>
      <w:rPr>
        <w:rFonts w:hint="default"/>
        <w:i w:val="0"/>
        <w:iCs/>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49" w15:restartNumberingAfterBreak="0">
    <w:nsid w:val="4A130BB0"/>
    <w:multiLevelType w:val="hybridMultilevel"/>
    <w:tmpl w:val="EEF008F8"/>
    <w:lvl w:ilvl="0" w:tplc="8ACAE3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4AB54C2C"/>
    <w:multiLevelType w:val="hybridMultilevel"/>
    <w:tmpl w:val="18329576"/>
    <w:lvl w:ilvl="0" w:tplc="1B8C46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4B2474AE"/>
    <w:multiLevelType w:val="hybridMultilevel"/>
    <w:tmpl w:val="5268C5C6"/>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4DED52B3"/>
    <w:multiLevelType w:val="hybridMultilevel"/>
    <w:tmpl w:val="5096FC1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3" w15:restartNumberingAfterBreak="0">
    <w:nsid w:val="4E4B64EB"/>
    <w:multiLevelType w:val="hybridMultilevel"/>
    <w:tmpl w:val="5096FC16"/>
    <w:lvl w:ilvl="0" w:tplc="0A9092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4F0F3C57"/>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55" w15:restartNumberingAfterBreak="0">
    <w:nsid w:val="4FE11F59"/>
    <w:multiLevelType w:val="hybridMultilevel"/>
    <w:tmpl w:val="5096FC1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6" w15:restartNumberingAfterBreak="0">
    <w:nsid w:val="51D061AD"/>
    <w:multiLevelType w:val="hybridMultilevel"/>
    <w:tmpl w:val="13A4BF0C"/>
    <w:lvl w:ilvl="0" w:tplc="FFFFFFFF">
      <w:start w:val="1"/>
      <w:numFmt w:val="lowerLetter"/>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7" w15:restartNumberingAfterBreak="0">
    <w:nsid w:val="522C2341"/>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58" w15:restartNumberingAfterBreak="0">
    <w:nsid w:val="527B000A"/>
    <w:multiLevelType w:val="hybridMultilevel"/>
    <w:tmpl w:val="728A72D2"/>
    <w:lvl w:ilvl="0" w:tplc="664CD0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4034504"/>
    <w:multiLevelType w:val="hybridMultilevel"/>
    <w:tmpl w:val="C34E437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472607E"/>
    <w:multiLevelType w:val="hybridMultilevel"/>
    <w:tmpl w:val="1C625EE4"/>
    <w:lvl w:ilvl="0" w:tplc="A3B839FA">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560A122A"/>
    <w:multiLevelType w:val="hybridMultilevel"/>
    <w:tmpl w:val="433603B4"/>
    <w:lvl w:ilvl="0" w:tplc="96A000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5CC2572C"/>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63" w15:restartNumberingAfterBreak="0">
    <w:nsid w:val="5D0001CC"/>
    <w:multiLevelType w:val="hybridMultilevel"/>
    <w:tmpl w:val="F91AF4D8"/>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4" w15:restartNumberingAfterBreak="0">
    <w:nsid w:val="5D403100"/>
    <w:multiLevelType w:val="hybridMultilevel"/>
    <w:tmpl w:val="070212FC"/>
    <w:lvl w:ilvl="0" w:tplc="70DC2A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5E0243AA"/>
    <w:multiLevelType w:val="hybridMultilevel"/>
    <w:tmpl w:val="0EDA3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204"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5E1E7D67"/>
    <w:multiLevelType w:val="hybridMultilevel"/>
    <w:tmpl w:val="13A4BF0C"/>
    <w:lvl w:ilvl="0" w:tplc="AE2EBA08">
      <w:start w:val="1"/>
      <w:numFmt w:val="lowerLetter"/>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7" w15:restartNumberingAfterBreak="0">
    <w:nsid w:val="5F325EE8"/>
    <w:multiLevelType w:val="hybridMultilevel"/>
    <w:tmpl w:val="5CBE7952"/>
    <w:lvl w:ilvl="0" w:tplc="5338E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15:restartNumberingAfterBreak="0">
    <w:nsid w:val="5FFC1CDF"/>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69" w15:restartNumberingAfterBreak="0">
    <w:nsid w:val="60D761AA"/>
    <w:multiLevelType w:val="hybridMultilevel"/>
    <w:tmpl w:val="56F6B33E"/>
    <w:lvl w:ilvl="0" w:tplc="722C93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612C31FF"/>
    <w:multiLevelType w:val="hybridMultilevel"/>
    <w:tmpl w:val="0660F4D0"/>
    <w:lvl w:ilvl="0" w:tplc="E34A17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621C090C"/>
    <w:multiLevelType w:val="hybridMultilevel"/>
    <w:tmpl w:val="C34E437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3A2C20"/>
    <w:multiLevelType w:val="hybridMultilevel"/>
    <w:tmpl w:val="BCC688F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659B46CE"/>
    <w:multiLevelType w:val="hybridMultilevel"/>
    <w:tmpl w:val="A17EF184"/>
    <w:lvl w:ilvl="0" w:tplc="1CD69B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4" w15:restartNumberingAfterBreak="0">
    <w:nsid w:val="66146038"/>
    <w:multiLevelType w:val="hybridMultilevel"/>
    <w:tmpl w:val="13A4BF0C"/>
    <w:lvl w:ilvl="0" w:tplc="FFFFFFFF">
      <w:start w:val="1"/>
      <w:numFmt w:val="lowerLetter"/>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5" w15:restartNumberingAfterBreak="0">
    <w:nsid w:val="66297368"/>
    <w:multiLevelType w:val="hybridMultilevel"/>
    <w:tmpl w:val="F91AF4D8"/>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6" w15:restartNumberingAfterBreak="0">
    <w:nsid w:val="670B6835"/>
    <w:multiLevelType w:val="hybridMultilevel"/>
    <w:tmpl w:val="F91AF4D8"/>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7" w15:restartNumberingAfterBreak="0">
    <w:nsid w:val="67114923"/>
    <w:multiLevelType w:val="hybridMultilevel"/>
    <w:tmpl w:val="C13459F0"/>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15:restartNumberingAfterBreak="0">
    <w:nsid w:val="674A43C7"/>
    <w:multiLevelType w:val="hybridMultilevel"/>
    <w:tmpl w:val="C34E4370"/>
    <w:lvl w:ilvl="0" w:tplc="28640222">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684A3524"/>
    <w:multiLevelType w:val="hybridMultilevel"/>
    <w:tmpl w:val="6FCA2E94"/>
    <w:lvl w:ilvl="0" w:tplc="A13872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69495F54"/>
    <w:multiLevelType w:val="hybridMultilevel"/>
    <w:tmpl w:val="13A4BF0C"/>
    <w:lvl w:ilvl="0" w:tplc="FFFFFFFF">
      <w:start w:val="1"/>
      <w:numFmt w:val="lowerLetter"/>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1" w15:restartNumberingAfterBreak="0">
    <w:nsid w:val="6989094D"/>
    <w:multiLevelType w:val="hybridMultilevel"/>
    <w:tmpl w:val="5096FC1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2" w15:restartNumberingAfterBreak="0">
    <w:nsid w:val="6B1A14F1"/>
    <w:multiLevelType w:val="hybridMultilevel"/>
    <w:tmpl w:val="F91AF4D8"/>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3" w15:restartNumberingAfterBreak="0">
    <w:nsid w:val="6DC6194D"/>
    <w:multiLevelType w:val="hybridMultilevel"/>
    <w:tmpl w:val="B6AEB402"/>
    <w:lvl w:ilvl="0" w:tplc="FFFFFFFF">
      <w:start w:val="1"/>
      <w:numFmt w:val="decimal"/>
      <w:lvlText w:val="%1)"/>
      <w:lvlJc w:val="left"/>
      <w:pPr>
        <w:ind w:left="1775" w:hanging="360"/>
      </w:pPr>
    </w:lvl>
    <w:lvl w:ilvl="1" w:tplc="FFFFFFFF" w:tentative="1">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84" w15:restartNumberingAfterBreak="0">
    <w:nsid w:val="743E390A"/>
    <w:multiLevelType w:val="hybridMultilevel"/>
    <w:tmpl w:val="692EA30C"/>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77BF39DC"/>
    <w:multiLevelType w:val="hybridMultilevel"/>
    <w:tmpl w:val="F9E8F1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7850699E"/>
    <w:multiLevelType w:val="hybridMultilevel"/>
    <w:tmpl w:val="F91AF4D8"/>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7" w15:restartNumberingAfterBreak="0">
    <w:nsid w:val="7A235BE3"/>
    <w:multiLevelType w:val="hybridMultilevel"/>
    <w:tmpl w:val="D2F20AEC"/>
    <w:lvl w:ilvl="0" w:tplc="FFFFFFFF">
      <w:start w:val="1"/>
      <w:numFmt w:val="decimal"/>
      <w:lvlText w:val="%1."/>
      <w:lvlJc w:val="left"/>
      <w:pPr>
        <w:ind w:left="2880"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88" w15:restartNumberingAfterBreak="0">
    <w:nsid w:val="7EF6691B"/>
    <w:multiLevelType w:val="multilevel"/>
    <w:tmpl w:val="4BDE1AF0"/>
    <w:lvl w:ilvl="0">
      <w:start w:val="1"/>
      <w:numFmt w:val="lowerLetter"/>
      <w:lvlText w:val="%1."/>
      <w:lvlJc w:val="left"/>
      <w:pPr>
        <w:tabs>
          <w:tab w:val="num" w:pos="720"/>
        </w:tabs>
        <w:ind w:left="720" w:hanging="360"/>
      </w:pPr>
      <w:rPr>
        <w:rFonts w:hint="default"/>
        <w:sz w:val="24"/>
        <w:szCs w:val="32"/>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bCs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003503">
    <w:abstractNumId w:val="85"/>
  </w:num>
  <w:num w:numId="2" w16cid:durableId="16932542">
    <w:abstractNumId w:val="78"/>
  </w:num>
  <w:num w:numId="3" w16cid:durableId="273565144">
    <w:abstractNumId w:val="88"/>
  </w:num>
  <w:num w:numId="4" w16cid:durableId="1651328691">
    <w:abstractNumId w:val="45"/>
  </w:num>
  <w:num w:numId="5" w16cid:durableId="2031444422">
    <w:abstractNumId w:val="17"/>
  </w:num>
  <w:num w:numId="6" w16cid:durableId="313489589">
    <w:abstractNumId w:val="30"/>
  </w:num>
  <w:num w:numId="7" w16cid:durableId="283773506">
    <w:abstractNumId w:val="69"/>
  </w:num>
  <w:num w:numId="8" w16cid:durableId="336539840">
    <w:abstractNumId w:val="15"/>
  </w:num>
  <w:num w:numId="9" w16cid:durableId="1713724106">
    <w:abstractNumId w:val="49"/>
  </w:num>
  <w:num w:numId="10" w16cid:durableId="1010259270">
    <w:abstractNumId w:val="10"/>
  </w:num>
  <w:num w:numId="11" w16cid:durableId="2111318517">
    <w:abstractNumId w:val="61"/>
  </w:num>
  <w:num w:numId="12" w16cid:durableId="1357199008">
    <w:abstractNumId w:val="34"/>
  </w:num>
  <w:num w:numId="13" w16cid:durableId="357703959">
    <w:abstractNumId w:val="41"/>
  </w:num>
  <w:num w:numId="14" w16cid:durableId="1554535620">
    <w:abstractNumId w:val="6"/>
  </w:num>
  <w:num w:numId="15" w16cid:durableId="449082520">
    <w:abstractNumId w:val="7"/>
  </w:num>
  <w:num w:numId="16" w16cid:durableId="929702020">
    <w:abstractNumId w:val="73"/>
  </w:num>
  <w:num w:numId="17" w16cid:durableId="1840805858">
    <w:abstractNumId w:val="32"/>
  </w:num>
  <w:num w:numId="18" w16cid:durableId="1812213887">
    <w:abstractNumId w:val="2"/>
  </w:num>
  <w:num w:numId="19" w16cid:durableId="145976575">
    <w:abstractNumId w:val="79"/>
  </w:num>
  <w:num w:numId="20" w16cid:durableId="1358240879">
    <w:abstractNumId w:val="12"/>
  </w:num>
  <w:num w:numId="21" w16cid:durableId="1635326323">
    <w:abstractNumId w:val="50"/>
  </w:num>
  <w:num w:numId="22" w16cid:durableId="2033340863">
    <w:abstractNumId w:val="51"/>
  </w:num>
  <w:num w:numId="23" w16cid:durableId="1765221822">
    <w:abstractNumId w:val="84"/>
  </w:num>
  <w:num w:numId="24" w16cid:durableId="745735732">
    <w:abstractNumId w:val="67"/>
  </w:num>
  <w:num w:numId="25" w16cid:durableId="228656085">
    <w:abstractNumId w:val="58"/>
  </w:num>
  <w:num w:numId="26" w16cid:durableId="885528908">
    <w:abstractNumId w:val="77"/>
  </w:num>
  <w:num w:numId="27" w16cid:durableId="356321628">
    <w:abstractNumId w:val="42"/>
  </w:num>
  <w:num w:numId="28" w16cid:durableId="1532497223">
    <w:abstractNumId w:val="53"/>
  </w:num>
  <w:num w:numId="29" w16cid:durableId="1982491248">
    <w:abstractNumId w:val="29"/>
  </w:num>
  <w:num w:numId="30" w16cid:durableId="984042069">
    <w:abstractNumId w:val="3"/>
  </w:num>
  <w:num w:numId="31" w16cid:durableId="460811125">
    <w:abstractNumId w:val="43"/>
  </w:num>
  <w:num w:numId="32" w16cid:durableId="1899125883">
    <w:abstractNumId w:val="27"/>
  </w:num>
  <w:num w:numId="33" w16cid:durableId="1007823952">
    <w:abstractNumId w:val="66"/>
  </w:num>
  <w:num w:numId="34" w16cid:durableId="663242295">
    <w:abstractNumId w:val="63"/>
  </w:num>
  <w:num w:numId="35" w16cid:durableId="1832212058">
    <w:abstractNumId w:val="52"/>
  </w:num>
  <w:num w:numId="36" w16cid:durableId="1505558543">
    <w:abstractNumId w:val="20"/>
  </w:num>
  <w:num w:numId="37" w16cid:durableId="1896308720">
    <w:abstractNumId w:val="18"/>
  </w:num>
  <w:num w:numId="38" w16cid:durableId="1800806100">
    <w:abstractNumId w:val="46"/>
  </w:num>
  <w:num w:numId="39" w16cid:durableId="1908109102">
    <w:abstractNumId w:val="62"/>
  </w:num>
  <w:num w:numId="40" w16cid:durableId="1936935319">
    <w:abstractNumId w:val="70"/>
  </w:num>
  <w:num w:numId="41" w16cid:durableId="274217312">
    <w:abstractNumId w:val="86"/>
  </w:num>
  <w:num w:numId="42" w16cid:durableId="519201186">
    <w:abstractNumId w:val="23"/>
  </w:num>
  <w:num w:numId="43" w16cid:durableId="239339527">
    <w:abstractNumId w:val="81"/>
  </w:num>
  <w:num w:numId="44" w16cid:durableId="2076009226">
    <w:abstractNumId w:val="72"/>
  </w:num>
  <w:num w:numId="45" w16cid:durableId="2123572886">
    <w:abstractNumId w:val="35"/>
  </w:num>
  <w:num w:numId="46" w16cid:durableId="1563062357">
    <w:abstractNumId w:val="26"/>
  </w:num>
  <w:num w:numId="47" w16cid:durableId="1645429173">
    <w:abstractNumId w:val="38"/>
  </w:num>
  <w:num w:numId="48" w16cid:durableId="103159617">
    <w:abstractNumId w:val="56"/>
  </w:num>
  <w:num w:numId="49" w16cid:durableId="1183128865">
    <w:abstractNumId w:val="55"/>
  </w:num>
  <w:num w:numId="50" w16cid:durableId="1450396928">
    <w:abstractNumId w:val="24"/>
  </w:num>
  <w:num w:numId="51" w16cid:durableId="1606418929">
    <w:abstractNumId w:val="83"/>
  </w:num>
  <w:num w:numId="52" w16cid:durableId="1655060101">
    <w:abstractNumId w:val="33"/>
  </w:num>
  <w:num w:numId="53" w16cid:durableId="1054498933">
    <w:abstractNumId w:val="37"/>
  </w:num>
  <w:num w:numId="54" w16cid:durableId="1900164599">
    <w:abstractNumId w:val="80"/>
  </w:num>
  <w:num w:numId="55" w16cid:durableId="1594320628">
    <w:abstractNumId w:val="16"/>
  </w:num>
  <w:num w:numId="56" w16cid:durableId="576674751">
    <w:abstractNumId w:val="36"/>
  </w:num>
  <w:num w:numId="57" w16cid:durableId="2088526464">
    <w:abstractNumId w:val="76"/>
  </w:num>
  <w:num w:numId="58" w16cid:durableId="457376007">
    <w:abstractNumId w:val="22"/>
  </w:num>
  <w:num w:numId="59" w16cid:durableId="1005665364">
    <w:abstractNumId w:val="68"/>
  </w:num>
  <w:num w:numId="60" w16cid:durableId="644700139">
    <w:abstractNumId w:val="54"/>
  </w:num>
  <w:num w:numId="61" w16cid:durableId="297226921">
    <w:abstractNumId w:val="5"/>
  </w:num>
  <w:num w:numId="62" w16cid:durableId="584459367">
    <w:abstractNumId w:val="11"/>
  </w:num>
  <w:num w:numId="63" w16cid:durableId="225067191">
    <w:abstractNumId w:val="39"/>
  </w:num>
  <w:num w:numId="64" w16cid:durableId="1710914220">
    <w:abstractNumId w:val="25"/>
  </w:num>
  <w:num w:numId="65" w16cid:durableId="1148401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87640288">
    <w:abstractNumId w:val="47"/>
  </w:num>
  <w:num w:numId="67" w16cid:durableId="874851516">
    <w:abstractNumId w:val="48"/>
  </w:num>
  <w:num w:numId="68" w16cid:durableId="54550390">
    <w:abstractNumId w:val="65"/>
  </w:num>
  <w:num w:numId="69" w16cid:durableId="1138645524">
    <w:abstractNumId w:val="28"/>
  </w:num>
  <w:num w:numId="70" w16cid:durableId="386148863">
    <w:abstractNumId w:val="44"/>
  </w:num>
  <w:num w:numId="71" w16cid:durableId="830683069">
    <w:abstractNumId w:val="57"/>
  </w:num>
  <w:num w:numId="72" w16cid:durableId="1402406620">
    <w:abstractNumId w:val="14"/>
  </w:num>
  <w:num w:numId="73" w16cid:durableId="1826579915">
    <w:abstractNumId w:val="8"/>
  </w:num>
  <w:num w:numId="74" w16cid:durableId="630791149">
    <w:abstractNumId w:val="4"/>
  </w:num>
  <w:num w:numId="75" w16cid:durableId="237247736">
    <w:abstractNumId w:val="0"/>
  </w:num>
  <w:num w:numId="76" w16cid:durableId="314996146">
    <w:abstractNumId w:val="74"/>
  </w:num>
  <w:num w:numId="77" w16cid:durableId="154495638">
    <w:abstractNumId w:val="64"/>
  </w:num>
  <w:num w:numId="78" w16cid:durableId="1069350959">
    <w:abstractNumId w:val="40"/>
  </w:num>
  <w:num w:numId="79" w16cid:durableId="2016303546">
    <w:abstractNumId w:val="59"/>
  </w:num>
  <w:num w:numId="80" w16cid:durableId="1167790082">
    <w:abstractNumId w:val="71"/>
  </w:num>
  <w:num w:numId="81" w16cid:durableId="809438069">
    <w:abstractNumId w:val="75"/>
  </w:num>
  <w:num w:numId="82" w16cid:durableId="428552224">
    <w:abstractNumId w:val="9"/>
  </w:num>
  <w:num w:numId="83" w16cid:durableId="386338994">
    <w:abstractNumId w:val="21"/>
  </w:num>
  <w:num w:numId="84" w16cid:durableId="609238994">
    <w:abstractNumId w:val="1"/>
  </w:num>
  <w:num w:numId="85" w16cid:durableId="487094170">
    <w:abstractNumId w:val="60"/>
  </w:num>
  <w:num w:numId="86" w16cid:durableId="234899837">
    <w:abstractNumId w:val="82"/>
  </w:num>
  <w:num w:numId="87" w16cid:durableId="315380832">
    <w:abstractNumId w:val="19"/>
  </w:num>
  <w:num w:numId="88" w16cid:durableId="2082368608">
    <w:abstractNumId w:val="87"/>
  </w:num>
  <w:num w:numId="89" w16cid:durableId="935479038">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MzA0NDOxtDQxMjRQ0lEKTi0uzszPAykwrQUAERtvOCwAAAA="/>
  </w:docVars>
  <w:rsids>
    <w:rsidRoot w:val="002A0483"/>
    <w:rsid w:val="000004F3"/>
    <w:rsid w:val="00000D8F"/>
    <w:rsid w:val="0000120F"/>
    <w:rsid w:val="00001D12"/>
    <w:rsid w:val="000020AF"/>
    <w:rsid w:val="00002B3C"/>
    <w:rsid w:val="00002B9B"/>
    <w:rsid w:val="00003215"/>
    <w:rsid w:val="00003E98"/>
    <w:rsid w:val="0000411C"/>
    <w:rsid w:val="00004529"/>
    <w:rsid w:val="000046AE"/>
    <w:rsid w:val="00004906"/>
    <w:rsid w:val="00004F97"/>
    <w:rsid w:val="00005977"/>
    <w:rsid w:val="00006227"/>
    <w:rsid w:val="00006349"/>
    <w:rsid w:val="00006ACB"/>
    <w:rsid w:val="00007375"/>
    <w:rsid w:val="00007512"/>
    <w:rsid w:val="0000782F"/>
    <w:rsid w:val="000079EB"/>
    <w:rsid w:val="0001069C"/>
    <w:rsid w:val="00010788"/>
    <w:rsid w:val="00011281"/>
    <w:rsid w:val="00011AD1"/>
    <w:rsid w:val="00011DCD"/>
    <w:rsid w:val="000120D1"/>
    <w:rsid w:val="000121AD"/>
    <w:rsid w:val="00012C2B"/>
    <w:rsid w:val="000139D7"/>
    <w:rsid w:val="00013FB2"/>
    <w:rsid w:val="00014A0A"/>
    <w:rsid w:val="00014B34"/>
    <w:rsid w:val="00015015"/>
    <w:rsid w:val="000150CA"/>
    <w:rsid w:val="0001597E"/>
    <w:rsid w:val="000159A1"/>
    <w:rsid w:val="00015C81"/>
    <w:rsid w:val="000168AB"/>
    <w:rsid w:val="00016C38"/>
    <w:rsid w:val="00016D57"/>
    <w:rsid w:val="000170B3"/>
    <w:rsid w:val="00017557"/>
    <w:rsid w:val="00020873"/>
    <w:rsid w:val="00020A31"/>
    <w:rsid w:val="00021B48"/>
    <w:rsid w:val="00021EB1"/>
    <w:rsid w:val="00022243"/>
    <w:rsid w:val="00022A75"/>
    <w:rsid w:val="00022B34"/>
    <w:rsid w:val="00022F07"/>
    <w:rsid w:val="000233B2"/>
    <w:rsid w:val="0002362C"/>
    <w:rsid w:val="00023A31"/>
    <w:rsid w:val="00023AB4"/>
    <w:rsid w:val="000244CD"/>
    <w:rsid w:val="000248E5"/>
    <w:rsid w:val="00025ED3"/>
    <w:rsid w:val="00026EEA"/>
    <w:rsid w:val="000273D6"/>
    <w:rsid w:val="0003015E"/>
    <w:rsid w:val="00030573"/>
    <w:rsid w:val="00030821"/>
    <w:rsid w:val="00031595"/>
    <w:rsid w:val="00031873"/>
    <w:rsid w:val="00031E24"/>
    <w:rsid w:val="0003209A"/>
    <w:rsid w:val="000322E3"/>
    <w:rsid w:val="00032D50"/>
    <w:rsid w:val="000331E9"/>
    <w:rsid w:val="00033741"/>
    <w:rsid w:val="00034A6A"/>
    <w:rsid w:val="0003500F"/>
    <w:rsid w:val="000355E6"/>
    <w:rsid w:val="00035B37"/>
    <w:rsid w:val="00035CFB"/>
    <w:rsid w:val="0003636B"/>
    <w:rsid w:val="000366F1"/>
    <w:rsid w:val="00036A84"/>
    <w:rsid w:val="00036F20"/>
    <w:rsid w:val="000370C4"/>
    <w:rsid w:val="0003744C"/>
    <w:rsid w:val="00037FD7"/>
    <w:rsid w:val="00040746"/>
    <w:rsid w:val="00041160"/>
    <w:rsid w:val="000416CC"/>
    <w:rsid w:val="00041B1D"/>
    <w:rsid w:val="00041CCA"/>
    <w:rsid w:val="00042476"/>
    <w:rsid w:val="00042640"/>
    <w:rsid w:val="000426B5"/>
    <w:rsid w:val="00042ADA"/>
    <w:rsid w:val="00042DF7"/>
    <w:rsid w:val="00043467"/>
    <w:rsid w:val="000441EC"/>
    <w:rsid w:val="00045CEB"/>
    <w:rsid w:val="00045F4C"/>
    <w:rsid w:val="00046057"/>
    <w:rsid w:val="00046D2F"/>
    <w:rsid w:val="0004730C"/>
    <w:rsid w:val="00050900"/>
    <w:rsid w:val="00050A63"/>
    <w:rsid w:val="00051318"/>
    <w:rsid w:val="0005155B"/>
    <w:rsid w:val="00051B36"/>
    <w:rsid w:val="00051CC3"/>
    <w:rsid w:val="00051DA1"/>
    <w:rsid w:val="000520A4"/>
    <w:rsid w:val="000528D5"/>
    <w:rsid w:val="00052DD2"/>
    <w:rsid w:val="00054148"/>
    <w:rsid w:val="00055004"/>
    <w:rsid w:val="0005584B"/>
    <w:rsid w:val="00055F23"/>
    <w:rsid w:val="000568E4"/>
    <w:rsid w:val="0005751D"/>
    <w:rsid w:val="000576AC"/>
    <w:rsid w:val="0006007A"/>
    <w:rsid w:val="000603E9"/>
    <w:rsid w:val="00060582"/>
    <w:rsid w:val="00060653"/>
    <w:rsid w:val="000609F3"/>
    <w:rsid w:val="00060F6C"/>
    <w:rsid w:val="0006100D"/>
    <w:rsid w:val="000615D4"/>
    <w:rsid w:val="00061612"/>
    <w:rsid w:val="00061EF1"/>
    <w:rsid w:val="00062161"/>
    <w:rsid w:val="00062A74"/>
    <w:rsid w:val="000630BE"/>
    <w:rsid w:val="00063103"/>
    <w:rsid w:val="00063BC2"/>
    <w:rsid w:val="00064A95"/>
    <w:rsid w:val="000651B8"/>
    <w:rsid w:val="00065902"/>
    <w:rsid w:val="0006647D"/>
    <w:rsid w:val="00066646"/>
    <w:rsid w:val="00066D83"/>
    <w:rsid w:val="00067A37"/>
    <w:rsid w:val="00067F44"/>
    <w:rsid w:val="00070129"/>
    <w:rsid w:val="00070F12"/>
    <w:rsid w:val="000710AC"/>
    <w:rsid w:val="000719AC"/>
    <w:rsid w:val="00072F12"/>
    <w:rsid w:val="00072F3A"/>
    <w:rsid w:val="00073DEC"/>
    <w:rsid w:val="00073ECD"/>
    <w:rsid w:val="000747CB"/>
    <w:rsid w:val="00074DA8"/>
    <w:rsid w:val="00074DAA"/>
    <w:rsid w:val="000755B5"/>
    <w:rsid w:val="00076C02"/>
    <w:rsid w:val="00077D1E"/>
    <w:rsid w:val="00077EFD"/>
    <w:rsid w:val="00077F8B"/>
    <w:rsid w:val="000806D3"/>
    <w:rsid w:val="000817F5"/>
    <w:rsid w:val="00081AAD"/>
    <w:rsid w:val="00082295"/>
    <w:rsid w:val="000822B8"/>
    <w:rsid w:val="00082AFF"/>
    <w:rsid w:val="00082E6D"/>
    <w:rsid w:val="000830BC"/>
    <w:rsid w:val="00083CF0"/>
    <w:rsid w:val="00083CFC"/>
    <w:rsid w:val="00083F35"/>
    <w:rsid w:val="00083F8C"/>
    <w:rsid w:val="00085498"/>
    <w:rsid w:val="000855BB"/>
    <w:rsid w:val="000857B0"/>
    <w:rsid w:val="00085A6B"/>
    <w:rsid w:val="0008699C"/>
    <w:rsid w:val="00086B9C"/>
    <w:rsid w:val="00087216"/>
    <w:rsid w:val="0008730E"/>
    <w:rsid w:val="00087646"/>
    <w:rsid w:val="000907C4"/>
    <w:rsid w:val="00090C6B"/>
    <w:rsid w:val="000913CF"/>
    <w:rsid w:val="0009191C"/>
    <w:rsid w:val="00091B11"/>
    <w:rsid w:val="000929AA"/>
    <w:rsid w:val="00093D81"/>
    <w:rsid w:val="00094551"/>
    <w:rsid w:val="00094B03"/>
    <w:rsid w:val="00095137"/>
    <w:rsid w:val="000967E2"/>
    <w:rsid w:val="00096CC1"/>
    <w:rsid w:val="00096FF9"/>
    <w:rsid w:val="000979F8"/>
    <w:rsid w:val="00097A79"/>
    <w:rsid w:val="00097DB9"/>
    <w:rsid w:val="000A04C7"/>
    <w:rsid w:val="000A06D9"/>
    <w:rsid w:val="000A0AFE"/>
    <w:rsid w:val="000A11A4"/>
    <w:rsid w:val="000A19DE"/>
    <w:rsid w:val="000A1FB4"/>
    <w:rsid w:val="000A20B5"/>
    <w:rsid w:val="000A2490"/>
    <w:rsid w:val="000A2DA5"/>
    <w:rsid w:val="000A3425"/>
    <w:rsid w:val="000A3557"/>
    <w:rsid w:val="000A38B9"/>
    <w:rsid w:val="000A5487"/>
    <w:rsid w:val="000A5693"/>
    <w:rsid w:val="000A5B4F"/>
    <w:rsid w:val="000A6046"/>
    <w:rsid w:val="000A6586"/>
    <w:rsid w:val="000A681B"/>
    <w:rsid w:val="000A6C4D"/>
    <w:rsid w:val="000A705C"/>
    <w:rsid w:val="000A70DC"/>
    <w:rsid w:val="000A71E2"/>
    <w:rsid w:val="000A7211"/>
    <w:rsid w:val="000A7A33"/>
    <w:rsid w:val="000A7C50"/>
    <w:rsid w:val="000A7EC0"/>
    <w:rsid w:val="000B03BD"/>
    <w:rsid w:val="000B0DB1"/>
    <w:rsid w:val="000B1769"/>
    <w:rsid w:val="000B1905"/>
    <w:rsid w:val="000B1975"/>
    <w:rsid w:val="000B2A81"/>
    <w:rsid w:val="000B2BE5"/>
    <w:rsid w:val="000B2F63"/>
    <w:rsid w:val="000B30D9"/>
    <w:rsid w:val="000B31E8"/>
    <w:rsid w:val="000B3459"/>
    <w:rsid w:val="000B34B5"/>
    <w:rsid w:val="000B351D"/>
    <w:rsid w:val="000B39A8"/>
    <w:rsid w:val="000B3F04"/>
    <w:rsid w:val="000B4346"/>
    <w:rsid w:val="000B4672"/>
    <w:rsid w:val="000B46BE"/>
    <w:rsid w:val="000B4E8D"/>
    <w:rsid w:val="000B536D"/>
    <w:rsid w:val="000B57B3"/>
    <w:rsid w:val="000B5C51"/>
    <w:rsid w:val="000B5C91"/>
    <w:rsid w:val="000C0506"/>
    <w:rsid w:val="000C0D55"/>
    <w:rsid w:val="000C12CE"/>
    <w:rsid w:val="000C278B"/>
    <w:rsid w:val="000C2FE4"/>
    <w:rsid w:val="000C3731"/>
    <w:rsid w:val="000C3F0B"/>
    <w:rsid w:val="000C3F95"/>
    <w:rsid w:val="000C496D"/>
    <w:rsid w:val="000C4AC6"/>
    <w:rsid w:val="000C4C9A"/>
    <w:rsid w:val="000C5165"/>
    <w:rsid w:val="000C539C"/>
    <w:rsid w:val="000C5CBB"/>
    <w:rsid w:val="000C5F9E"/>
    <w:rsid w:val="000C6155"/>
    <w:rsid w:val="000C6BA4"/>
    <w:rsid w:val="000D0CC6"/>
    <w:rsid w:val="000D1A85"/>
    <w:rsid w:val="000D1D42"/>
    <w:rsid w:val="000D1D92"/>
    <w:rsid w:val="000D347C"/>
    <w:rsid w:val="000D34F8"/>
    <w:rsid w:val="000D3955"/>
    <w:rsid w:val="000D3C1C"/>
    <w:rsid w:val="000D3DD5"/>
    <w:rsid w:val="000D47F4"/>
    <w:rsid w:val="000D520F"/>
    <w:rsid w:val="000D56DE"/>
    <w:rsid w:val="000D6726"/>
    <w:rsid w:val="000D72A8"/>
    <w:rsid w:val="000D7821"/>
    <w:rsid w:val="000E0228"/>
    <w:rsid w:val="000E0AE9"/>
    <w:rsid w:val="000E1815"/>
    <w:rsid w:val="000E1F45"/>
    <w:rsid w:val="000E2AB6"/>
    <w:rsid w:val="000E2B85"/>
    <w:rsid w:val="000E3B64"/>
    <w:rsid w:val="000E476D"/>
    <w:rsid w:val="000E47D4"/>
    <w:rsid w:val="000E4BC9"/>
    <w:rsid w:val="000E54D5"/>
    <w:rsid w:val="000E6A2D"/>
    <w:rsid w:val="000E7347"/>
    <w:rsid w:val="000E7412"/>
    <w:rsid w:val="000E766C"/>
    <w:rsid w:val="000F12CE"/>
    <w:rsid w:val="000F16A5"/>
    <w:rsid w:val="000F282F"/>
    <w:rsid w:val="000F2E47"/>
    <w:rsid w:val="000F384B"/>
    <w:rsid w:val="000F41DB"/>
    <w:rsid w:val="000F4439"/>
    <w:rsid w:val="000F44FD"/>
    <w:rsid w:val="000F5DCA"/>
    <w:rsid w:val="000F60E8"/>
    <w:rsid w:val="000F68E1"/>
    <w:rsid w:val="000F701F"/>
    <w:rsid w:val="000F7043"/>
    <w:rsid w:val="001005A8"/>
    <w:rsid w:val="00100B9D"/>
    <w:rsid w:val="001012F8"/>
    <w:rsid w:val="00101511"/>
    <w:rsid w:val="00101F94"/>
    <w:rsid w:val="00103A65"/>
    <w:rsid w:val="00103F70"/>
    <w:rsid w:val="00105737"/>
    <w:rsid w:val="00105B72"/>
    <w:rsid w:val="00105E4A"/>
    <w:rsid w:val="0010699C"/>
    <w:rsid w:val="001074B0"/>
    <w:rsid w:val="001076EC"/>
    <w:rsid w:val="00107B24"/>
    <w:rsid w:val="00110082"/>
    <w:rsid w:val="0011105B"/>
    <w:rsid w:val="001112AB"/>
    <w:rsid w:val="001114C8"/>
    <w:rsid w:val="00111FEB"/>
    <w:rsid w:val="0011206D"/>
    <w:rsid w:val="0011215B"/>
    <w:rsid w:val="001134FA"/>
    <w:rsid w:val="0011363E"/>
    <w:rsid w:val="00113F02"/>
    <w:rsid w:val="00114167"/>
    <w:rsid w:val="00114580"/>
    <w:rsid w:val="0011556B"/>
    <w:rsid w:val="00115D51"/>
    <w:rsid w:val="001160F9"/>
    <w:rsid w:val="001178DA"/>
    <w:rsid w:val="00117EBC"/>
    <w:rsid w:val="00120F61"/>
    <w:rsid w:val="00120FCB"/>
    <w:rsid w:val="00121004"/>
    <w:rsid w:val="0012104B"/>
    <w:rsid w:val="00121531"/>
    <w:rsid w:val="00121B1E"/>
    <w:rsid w:val="001222AA"/>
    <w:rsid w:val="0012244F"/>
    <w:rsid w:val="001224F4"/>
    <w:rsid w:val="00123146"/>
    <w:rsid w:val="00123A9E"/>
    <w:rsid w:val="00123DC6"/>
    <w:rsid w:val="001243E0"/>
    <w:rsid w:val="0012462A"/>
    <w:rsid w:val="00124A5D"/>
    <w:rsid w:val="001253B5"/>
    <w:rsid w:val="00126BE2"/>
    <w:rsid w:val="00127242"/>
    <w:rsid w:val="001304B2"/>
    <w:rsid w:val="00130921"/>
    <w:rsid w:val="00131A3C"/>
    <w:rsid w:val="00131C50"/>
    <w:rsid w:val="00132900"/>
    <w:rsid w:val="00133DB9"/>
    <w:rsid w:val="001344EE"/>
    <w:rsid w:val="00136261"/>
    <w:rsid w:val="00136B79"/>
    <w:rsid w:val="00136FCE"/>
    <w:rsid w:val="001374C1"/>
    <w:rsid w:val="0013753D"/>
    <w:rsid w:val="0013787F"/>
    <w:rsid w:val="00137D4E"/>
    <w:rsid w:val="00140459"/>
    <w:rsid w:val="00140960"/>
    <w:rsid w:val="00141022"/>
    <w:rsid w:val="00141103"/>
    <w:rsid w:val="001412C6"/>
    <w:rsid w:val="001421B1"/>
    <w:rsid w:val="001430AF"/>
    <w:rsid w:val="0014339B"/>
    <w:rsid w:val="0014360C"/>
    <w:rsid w:val="001438B7"/>
    <w:rsid w:val="00143A42"/>
    <w:rsid w:val="00143D1A"/>
    <w:rsid w:val="001441AB"/>
    <w:rsid w:val="00144CCA"/>
    <w:rsid w:val="00144CF8"/>
    <w:rsid w:val="00145C2B"/>
    <w:rsid w:val="00145F45"/>
    <w:rsid w:val="00146370"/>
    <w:rsid w:val="00146E46"/>
    <w:rsid w:val="0014776F"/>
    <w:rsid w:val="00147D36"/>
    <w:rsid w:val="00147F83"/>
    <w:rsid w:val="00150749"/>
    <w:rsid w:val="00150A7B"/>
    <w:rsid w:val="00150BDB"/>
    <w:rsid w:val="0015156F"/>
    <w:rsid w:val="001516B1"/>
    <w:rsid w:val="001522FD"/>
    <w:rsid w:val="0015279C"/>
    <w:rsid w:val="0015327E"/>
    <w:rsid w:val="00153708"/>
    <w:rsid w:val="00153B63"/>
    <w:rsid w:val="0015401F"/>
    <w:rsid w:val="00154434"/>
    <w:rsid w:val="00154CA7"/>
    <w:rsid w:val="0015563A"/>
    <w:rsid w:val="00155E7A"/>
    <w:rsid w:val="0015693A"/>
    <w:rsid w:val="00157704"/>
    <w:rsid w:val="0015781D"/>
    <w:rsid w:val="00157C0C"/>
    <w:rsid w:val="00157D87"/>
    <w:rsid w:val="001600BD"/>
    <w:rsid w:val="00160E09"/>
    <w:rsid w:val="001614F6"/>
    <w:rsid w:val="001618FF"/>
    <w:rsid w:val="00161C8E"/>
    <w:rsid w:val="00161DA4"/>
    <w:rsid w:val="00163177"/>
    <w:rsid w:val="00163323"/>
    <w:rsid w:val="00163BCC"/>
    <w:rsid w:val="00164105"/>
    <w:rsid w:val="001643BA"/>
    <w:rsid w:val="001646EE"/>
    <w:rsid w:val="00164CB1"/>
    <w:rsid w:val="00164E39"/>
    <w:rsid w:val="00164E71"/>
    <w:rsid w:val="00165C24"/>
    <w:rsid w:val="00166014"/>
    <w:rsid w:val="001663E3"/>
    <w:rsid w:val="00167378"/>
    <w:rsid w:val="00167C17"/>
    <w:rsid w:val="00170129"/>
    <w:rsid w:val="001701F8"/>
    <w:rsid w:val="00170528"/>
    <w:rsid w:val="0017067C"/>
    <w:rsid w:val="00171D02"/>
    <w:rsid w:val="00172ADF"/>
    <w:rsid w:val="001737BA"/>
    <w:rsid w:val="00173E1B"/>
    <w:rsid w:val="001741C5"/>
    <w:rsid w:val="00174CE1"/>
    <w:rsid w:val="0017595C"/>
    <w:rsid w:val="001759AA"/>
    <w:rsid w:val="0017607B"/>
    <w:rsid w:val="0017617A"/>
    <w:rsid w:val="00176433"/>
    <w:rsid w:val="00177B0D"/>
    <w:rsid w:val="00177E1C"/>
    <w:rsid w:val="00181933"/>
    <w:rsid w:val="00182F74"/>
    <w:rsid w:val="001831AB"/>
    <w:rsid w:val="001835E9"/>
    <w:rsid w:val="00183C56"/>
    <w:rsid w:val="0018425A"/>
    <w:rsid w:val="00185925"/>
    <w:rsid w:val="0018729F"/>
    <w:rsid w:val="00187FED"/>
    <w:rsid w:val="00190672"/>
    <w:rsid w:val="0019100E"/>
    <w:rsid w:val="001915DD"/>
    <w:rsid w:val="001919AF"/>
    <w:rsid w:val="00191BBD"/>
    <w:rsid w:val="001923ED"/>
    <w:rsid w:val="00194505"/>
    <w:rsid w:val="0019521A"/>
    <w:rsid w:val="00195FB9"/>
    <w:rsid w:val="001963A2"/>
    <w:rsid w:val="00196907"/>
    <w:rsid w:val="001971EF"/>
    <w:rsid w:val="001975C4"/>
    <w:rsid w:val="001A0032"/>
    <w:rsid w:val="001A06D0"/>
    <w:rsid w:val="001A1BC3"/>
    <w:rsid w:val="001A265A"/>
    <w:rsid w:val="001A2C69"/>
    <w:rsid w:val="001A3CC2"/>
    <w:rsid w:val="001A446B"/>
    <w:rsid w:val="001A4AFB"/>
    <w:rsid w:val="001A555D"/>
    <w:rsid w:val="001A602E"/>
    <w:rsid w:val="001A7320"/>
    <w:rsid w:val="001B0405"/>
    <w:rsid w:val="001B09F8"/>
    <w:rsid w:val="001B118D"/>
    <w:rsid w:val="001B1947"/>
    <w:rsid w:val="001B1DD0"/>
    <w:rsid w:val="001B250B"/>
    <w:rsid w:val="001B27FA"/>
    <w:rsid w:val="001B4079"/>
    <w:rsid w:val="001B584C"/>
    <w:rsid w:val="001B617F"/>
    <w:rsid w:val="001B6B13"/>
    <w:rsid w:val="001B73ED"/>
    <w:rsid w:val="001B791B"/>
    <w:rsid w:val="001C0F8F"/>
    <w:rsid w:val="001C1735"/>
    <w:rsid w:val="001C22CD"/>
    <w:rsid w:val="001C2804"/>
    <w:rsid w:val="001C28BA"/>
    <w:rsid w:val="001C2B97"/>
    <w:rsid w:val="001C3227"/>
    <w:rsid w:val="001C3B75"/>
    <w:rsid w:val="001C462C"/>
    <w:rsid w:val="001C4981"/>
    <w:rsid w:val="001C4AAF"/>
    <w:rsid w:val="001C4F9E"/>
    <w:rsid w:val="001C59BB"/>
    <w:rsid w:val="001C62E6"/>
    <w:rsid w:val="001C7F57"/>
    <w:rsid w:val="001C7FC8"/>
    <w:rsid w:val="001D021E"/>
    <w:rsid w:val="001D0805"/>
    <w:rsid w:val="001D1D1E"/>
    <w:rsid w:val="001D3FDB"/>
    <w:rsid w:val="001D464A"/>
    <w:rsid w:val="001D5701"/>
    <w:rsid w:val="001D57F3"/>
    <w:rsid w:val="001D6855"/>
    <w:rsid w:val="001D703D"/>
    <w:rsid w:val="001D72E9"/>
    <w:rsid w:val="001D73A2"/>
    <w:rsid w:val="001D7C30"/>
    <w:rsid w:val="001E06DF"/>
    <w:rsid w:val="001E1179"/>
    <w:rsid w:val="001E1545"/>
    <w:rsid w:val="001E1754"/>
    <w:rsid w:val="001E20D2"/>
    <w:rsid w:val="001E2823"/>
    <w:rsid w:val="001E2903"/>
    <w:rsid w:val="001E2A6D"/>
    <w:rsid w:val="001E3539"/>
    <w:rsid w:val="001E4B5A"/>
    <w:rsid w:val="001E4D17"/>
    <w:rsid w:val="001E5848"/>
    <w:rsid w:val="001E5A30"/>
    <w:rsid w:val="001E5D1E"/>
    <w:rsid w:val="001E6B09"/>
    <w:rsid w:val="001E749D"/>
    <w:rsid w:val="001E7544"/>
    <w:rsid w:val="001E75F6"/>
    <w:rsid w:val="001E7DF6"/>
    <w:rsid w:val="001E7F8C"/>
    <w:rsid w:val="001F03BA"/>
    <w:rsid w:val="001F0C0E"/>
    <w:rsid w:val="001F11F7"/>
    <w:rsid w:val="001F1800"/>
    <w:rsid w:val="001F250E"/>
    <w:rsid w:val="001F2544"/>
    <w:rsid w:val="001F2C80"/>
    <w:rsid w:val="001F305E"/>
    <w:rsid w:val="001F3174"/>
    <w:rsid w:val="001F3F4D"/>
    <w:rsid w:val="001F404E"/>
    <w:rsid w:val="001F4605"/>
    <w:rsid w:val="001F4FAD"/>
    <w:rsid w:val="001F521A"/>
    <w:rsid w:val="001F553F"/>
    <w:rsid w:val="001F5C32"/>
    <w:rsid w:val="001F5D19"/>
    <w:rsid w:val="001F6297"/>
    <w:rsid w:val="001F6A57"/>
    <w:rsid w:val="001F6DE8"/>
    <w:rsid w:val="001F7461"/>
    <w:rsid w:val="001F7744"/>
    <w:rsid w:val="001F7A82"/>
    <w:rsid w:val="00200CB8"/>
    <w:rsid w:val="00201538"/>
    <w:rsid w:val="002016F2"/>
    <w:rsid w:val="00201FBF"/>
    <w:rsid w:val="002022F2"/>
    <w:rsid w:val="00202369"/>
    <w:rsid w:val="002027FA"/>
    <w:rsid w:val="00202F4E"/>
    <w:rsid w:val="0020323B"/>
    <w:rsid w:val="002036FF"/>
    <w:rsid w:val="00203F50"/>
    <w:rsid w:val="00205522"/>
    <w:rsid w:val="00205639"/>
    <w:rsid w:val="00205CBC"/>
    <w:rsid w:val="00205FB9"/>
    <w:rsid w:val="00206359"/>
    <w:rsid w:val="00206E35"/>
    <w:rsid w:val="0020704B"/>
    <w:rsid w:val="0021110C"/>
    <w:rsid w:val="00211449"/>
    <w:rsid w:val="00211CBC"/>
    <w:rsid w:val="00212215"/>
    <w:rsid w:val="00212442"/>
    <w:rsid w:val="00212712"/>
    <w:rsid w:val="00212BE2"/>
    <w:rsid w:val="00212F6E"/>
    <w:rsid w:val="002130C8"/>
    <w:rsid w:val="00213BCD"/>
    <w:rsid w:val="0021419E"/>
    <w:rsid w:val="002150E9"/>
    <w:rsid w:val="002151E5"/>
    <w:rsid w:val="0021536A"/>
    <w:rsid w:val="0021558D"/>
    <w:rsid w:val="00216AC2"/>
    <w:rsid w:val="00216F40"/>
    <w:rsid w:val="0021724D"/>
    <w:rsid w:val="00217318"/>
    <w:rsid w:val="0021776F"/>
    <w:rsid w:val="00221132"/>
    <w:rsid w:val="00223905"/>
    <w:rsid w:val="00223B13"/>
    <w:rsid w:val="002240A5"/>
    <w:rsid w:val="002255EB"/>
    <w:rsid w:val="00225F93"/>
    <w:rsid w:val="00226484"/>
    <w:rsid w:val="002264FC"/>
    <w:rsid w:val="002269DB"/>
    <w:rsid w:val="00226A7B"/>
    <w:rsid w:val="00226AC1"/>
    <w:rsid w:val="002276AF"/>
    <w:rsid w:val="00227CB8"/>
    <w:rsid w:val="00230467"/>
    <w:rsid w:val="00230AF2"/>
    <w:rsid w:val="00230BCE"/>
    <w:rsid w:val="00230FD4"/>
    <w:rsid w:val="0023160A"/>
    <w:rsid w:val="00231CB5"/>
    <w:rsid w:val="002326E4"/>
    <w:rsid w:val="002327F6"/>
    <w:rsid w:val="002334A2"/>
    <w:rsid w:val="0023406B"/>
    <w:rsid w:val="0023407F"/>
    <w:rsid w:val="00236FAC"/>
    <w:rsid w:val="00237880"/>
    <w:rsid w:val="00237AF7"/>
    <w:rsid w:val="002414B8"/>
    <w:rsid w:val="0024175C"/>
    <w:rsid w:val="00241952"/>
    <w:rsid w:val="002438B5"/>
    <w:rsid w:val="0024397D"/>
    <w:rsid w:val="002444EF"/>
    <w:rsid w:val="00244FEF"/>
    <w:rsid w:val="002456AF"/>
    <w:rsid w:val="002476EA"/>
    <w:rsid w:val="0024779C"/>
    <w:rsid w:val="00247BF7"/>
    <w:rsid w:val="00247F57"/>
    <w:rsid w:val="002505D6"/>
    <w:rsid w:val="00250B58"/>
    <w:rsid w:val="00251BEE"/>
    <w:rsid w:val="002529B0"/>
    <w:rsid w:val="002535E3"/>
    <w:rsid w:val="00253A1D"/>
    <w:rsid w:val="00253BDC"/>
    <w:rsid w:val="00253BE3"/>
    <w:rsid w:val="00253E17"/>
    <w:rsid w:val="002541D2"/>
    <w:rsid w:val="002547F0"/>
    <w:rsid w:val="00254BDA"/>
    <w:rsid w:val="00255C80"/>
    <w:rsid w:val="0025685F"/>
    <w:rsid w:val="002568A8"/>
    <w:rsid w:val="00256B8D"/>
    <w:rsid w:val="00256C41"/>
    <w:rsid w:val="00256E53"/>
    <w:rsid w:val="002570F5"/>
    <w:rsid w:val="002575EF"/>
    <w:rsid w:val="00260156"/>
    <w:rsid w:val="0026057A"/>
    <w:rsid w:val="00261301"/>
    <w:rsid w:val="0026141A"/>
    <w:rsid w:val="00261DD6"/>
    <w:rsid w:val="00263754"/>
    <w:rsid w:val="00264981"/>
    <w:rsid w:val="00264E1C"/>
    <w:rsid w:val="00266784"/>
    <w:rsid w:val="002667EA"/>
    <w:rsid w:val="00266A42"/>
    <w:rsid w:val="00266EB7"/>
    <w:rsid w:val="002701A4"/>
    <w:rsid w:val="0027052A"/>
    <w:rsid w:val="0027073A"/>
    <w:rsid w:val="00270B8C"/>
    <w:rsid w:val="00270F6D"/>
    <w:rsid w:val="002715DB"/>
    <w:rsid w:val="00271860"/>
    <w:rsid w:val="00272C13"/>
    <w:rsid w:val="00273AA1"/>
    <w:rsid w:val="00275811"/>
    <w:rsid w:val="00275D5D"/>
    <w:rsid w:val="00275E43"/>
    <w:rsid w:val="00276715"/>
    <w:rsid w:val="00277232"/>
    <w:rsid w:val="0027743C"/>
    <w:rsid w:val="002775EC"/>
    <w:rsid w:val="00277DEC"/>
    <w:rsid w:val="00280F45"/>
    <w:rsid w:val="00280F6B"/>
    <w:rsid w:val="002810E4"/>
    <w:rsid w:val="00281DDE"/>
    <w:rsid w:val="00282341"/>
    <w:rsid w:val="002828CF"/>
    <w:rsid w:val="00282EA1"/>
    <w:rsid w:val="00282ED5"/>
    <w:rsid w:val="00283689"/>
    <w:rsid w:val="00284048"/>
    <w:rsid w:val="00284959"/>
    <w:rsid w:val="00285BBC"/>
    <w:rsid w:val="00285BCA"/>
    <w:rsid w:val="002863F5"/>
    <w:rsid w:val="00286A26"/>
    <w:rsid w:val="00287703"/>
    <w:rsid w:val="00287DE9"/>
    <w:rsid w:val="002903EF"/>
    <w:rsid w:val="00291149"/>
    <w:rsid w:val="002928D9"/>
    <w:rsid w:val="00292D57"/>
    <w:rsid w:val="00292EC3"/>
    <w:rsid w:val="0029300A"/>
    <w:rsid w:val="00293378"/>
    <w:rsid w:val="00293CD1"/>
    <w:rsid w:val="00294128"/>
    <w:rsid w:val="002948FF"/>
    <w:rsid w:val="00294EDA"/>
    <w:rsid w:val="0029550A"/>
    <w:rsid w:val="00295722"/>
    <w:rsid w:val="002968D0"/>
    <w:rsid w:val="002970B5"/>
    <w:rsid w:val="002977BA"/>
    <w:rsid w:val="002A00D2"/>
    <w:rsid w:val="002A035A"/>
    <w:rsid w:val="002A0483"/>
    <w:rsid w:val="002A1794"/>
    <w:rsid w:val="002A1AE1"/>
    <w:rsid w:val="002A1B2C"/>
    <w:rsid w:val="002A1F61"/>
    <w:rsid w:val="002A2B17"/>
    <w:rsid w:val="002A2BB0"/>
    <w:rsid w:val="002A32B2"/>
    <w:rsid w:val="002A3860"/>
    <w:rsid w:val="002A3FC9"/>
    <w:rsid w:val="002A4643"/>
    <w:rsid w:val="002A5397"/>
    <w:rsid w:val="002A54E8"/>
    <w:rsid w:val="002A5E4E"/>
    <w:rsid w:val="002A646D"/>
    <w:rsid w:val="002A6F54"/>
    <w:rsid w:val="002A7EA1"/>
    <w:rsid w:val="002B0516"/>
    <w:rsid w:val="002B0F23"/>
    <w:rsid w:val="002B100E"/>
    <w:rsid w:val="002B12C8"/>
    <w:rsid w:val="002B19F7"/>
    <w:rsid w:val="002B255B"/>
    <w:rsid w:val="002B301C"/>
    <w:rsid w:val="002B5033"/>
    <w:rsid w:val="002B54B1"/>
    <w:rsid w:val="002B5E94"/>
    <w:rsid w:val="002B5FFD"/>
    <w:rsid w:val="002B641B"/>
    <w:rsid w:val="002B67F0"/>
    <w:rsid w:val="002B69BD"/>
    <w:rsid w:val="002B7408"/>
    <w:rsid w:val="002C03D9"/>
    <w:rsid w:val="002C08ED"/>
    <w:rsid w:val="002C0DDC"/>
    <w:rsid w:val="002C1B47"/>
    <w:rsid w:val="002C252F"/>
    <w:rsid w:val="002C2954"/>
    <w:rsid w:val="002C31A2"/>
    <w:rsid w:val="002C33F5"/>
    <w:rsid w:val="002C3857"/>
    <w:rsid w:val="002C39E1"/>
    <w:rsid w:val="002C3B42"/>
    <w:rsid w:val="002C3B82"/>
    <w:rsid w:val="002C4D4A"/>
    <w:rsid w:val="002C5AE6"/>
    <w:rsid w:val="002C5B15"/>
    <w:rsid w:val="002C5B8E"/>
    <w:rsid w:val="002C6719"/>
    <w:rsid w:val="002C69E6"/>
    <w:rsid w:val="002C70D4"/>
    <w:rsid w:val="002C726F"/>
    <w:rsid w:val="002C7343"/>
    <w:rsid w:val="002C794C"/>
    <w:rsid w:val="002D0BFB"/>
    <w:rsid w:val="002D0E76"/>
    <w:rsid w:val="002D16C0"/>
    <w:rsid w:val="002D17C1"/>
    <w:rsid w:val="002D2449"/>
    <w:rsid w:val="002D40EE"/>
    <w:rsid w:val="002D444A"/>
    <w:rsid w:val="002D466E"/>
    <w:rsid w:val="002D4729"/>
    <w:rsid w:val="002D4B4A"/>
    <w:rsid w:val="002D5C76"/>
    <w:rsid w:val="002D645C"/>
    <w:rsid w:val="002D65BE"/>
    <w:rsid w:val="002D719D"/>
    <w:rsid w:val="002D74F8"/>
    <w:rsid w:val="002D762E"/>
    <w:rsid w:val="002D7765"/>
    <w:rsid w:val="002D7BFB"/>
    <w:rsid w:val="002E008F"/>
    <w:rsid w:val="002E08C9"/>
    <w:rsid w:val="002E2199"/>
    <w:rsid w:val="002E26EA"/>
    <w:rsid w:val="002E28F3"/>
    <w:rsid w:val="002E3D03"/>
    <w:rsid w:val="002E5717"/>
    <w:rsid w:val="002E59C1"/>
    <w:rsid w:val="002E720F"/>
    <w:rsid w:val="002F0371"/>
    <w:rsid w:val="002F0F90"/>
    <w:rsid w:val="002F159D"/>
    <w:rsid w:val="002F1790"/>
    <w:rsid w:val="002F1A66"/>
    <w:rsid w:val="002F1D3E"/>
    <w:rsid w:val="002F2876"/>
    <w:rsid w:val="002F31F9"/>
    <w:rsid w:val="002F3522"/>
    <w:rsid w:val="002F3C40"/>
    <w:rsid w:val="002F408A"/>
    <w:rsid w:val="002F4F90"/>
    <w:rsid w:val="002F50DE"/>
    <w:rsid w:val="002F52FE"/>
    <w:rsid w:val="002F68C6"/>
    <w:rsid w:val="002F6C37"/>
    <w:rsid w:val="002F6CFB"/>
    <w:rsid w:val="003003B2"/>
    <w:rsid w:val="00300CC0"/>
    <w:rsid w:val="003011EE"/>
    <w:rsid w:val="003025BA"/>
    <w:rsid w:val="003028DD"/>
    <w:rsid w:val="00302C18"/>
    <w:rsid w:val="00303128"/>
    <w:rsid w:val="00303939"/>
    <w:rsid w:val="0030395D"/>
    <w:rsid w:val="00303AB4"/>
    <w:rsid w:val="00303AF9"/>
    <w:rsid w:val="00303F58"/>
    <w:rsid w:val="00304246"/>
    <w:rsid w:val="00304536"/>
    <w:rsid w:val="00304541"/>
    <w:rsid w:val="00304C75"/>
    <w:rsid w:val="00304DE7"/>
    <w:rsid w:val="00305671"/>
    <w:rsid w:val="00306288"/>
    <w:rsid w:val="00306490"/>
    <w:rsid w:val="003065F6"/>
    <w:rsid w:val="003072BF"/>
    <w:rsid w:val="00307CBD"/>
    <w:rsid w:val="003103C0"/>
    <w:rsid w:val="00310B7E"/>
    <w:rsid w:val="00310C52"/>
    <w:rsid w:val="00310FF2"/>
    <w:rsid w:val="003112CB"/>
    <w:rsid w:val="003116F1"/>
    <w:rsid w:val="00311A32"/>
    <w:rsid w:val="00311E20"/>
    <w:rsid w:val="00312123"/>
    <w:rsid w:val="00313389"/>
    <w:rsid w:val="003137FF"/>
    <w:rsid w:val="0031523E"/>
    <w:rsid w:val="003159B3"/>
    <w:rsid w:val="00315DE5"/>
    <w:rsid w:val="00316D34"/>
    <w:rsid w:val="00316E04"/>
    <w:rsid w:val="00316E22"/>
    <w:rsid w:val="00317430"/>
    <w:rsid w:val="0031797B"/>
    <w:rsid w:val="00317AC5"/>
    <w:rsid w:val="00317CF6"/>
    <w:rsid w:val="00320218"/>
    <w:rsid w:val="00320876"/>
    <w:rsid w:val="00320902"/>
    <w:rsid w:val="00320EE9"/>
    <w:rsid w:val="00321026"/>
    <w:rsid w:val="00321C33"/>
    <w:rsid w:val="00321C56"/>
    <w:rsid w:val="00322088"/>
    <w:rsid w:val="0032211C"/>
    <w:rsid w:val="00322D0C"/>
    <w:rsid w:val="00323C45"/>
    <w:rsid w:val="00323E04"/>
    <w:rsid w:val="003248D4"/>
    <w:rsid w:val="00324ED6"/>
    <w:rsid w:val="0032525A"/>
    <w:rsid w:val="00325576"/>
    <w:rsid w:val="00325D2E"/>
    <w:rsid w:val="00326F0C"/>
    <w:rsid w:val="00327AF8"/>
    <w:rsid w:val="00330C36"/>
    <w:rsid w:val="0033135E"/>
    <w:rsid w:val="00331379"/>
    <w:rsid w:val="00331627"/>
    <w:rsid w:val="00332333"/>
    <w:rsid w:val="00332811"/>
    <w:rsid w:val="003328A4"/>
    <w:rsid w:val="00332B88"/>
    <w:rsid w:val="00332EAA"/>
    <w:rsid w:val="00333AC1"/>
    <w:rsid w:val="00334E6D"/>
    <w:rsid w:val="00334EEF"/>
    <w:rsid w:val="00335A4C"/>
    <w:rsid w:val="003364CB"/>
    <w:rsid w:val="003368C4"/>
    <w:rsid w:val="00336D38"/>
    <w:rsid w:val="003370AB"/>
    <w:rsid w:val="00337DBA"/>
    <w:rsid w:val="0034017F"/>
    <w:rsid w:val="00340FC4"/>
    <w:rsid w:val="00340FF4"/>
    <w:rsid w:val="003410D1"/>
    <w:rsid w:val="0034150E"/>
    <w:rsid w:val="003415A2"/>
    <w:rsid w:val="003415B9"/>
    <w:rsid w:val="00342532"/>
    <w:rsid w:val="00342625"/>
    <w:rsid w:val="00343846"/>
    <w:rsid w:val="00343C9F"/>
    <w:rsid w:val="00345625"/>
    <w:rsid w:val="0034569D"/>
    <w:rsid w:val="003462B4"/>
    <w:rsid w:val="00346314"/>
    <w:rsid w:val="003465B5"/>
    <w:rsid w:val="00346B29"/>
    <w:rsid w:val="003470A2"/>
    <w:rsid w:val="00347819"/>
    <w:rsid w:val="00347BB6"/>
    <w:rsid w:val="0035036D"/>
    <w:rsid w:val="00350D92"/>
    <w:rsid w:val="003519CD"/>
    <w:rsid w:val="00352A97"/>
    <w:rsid w:val="00353081"/>
    <w:rsid w:val="00354321"/>
    <w:rsid w:val="00355268"/>
    <w:rsid w:val="003558F1"/>
    <w:rsid w:val="00355D89"/>
    <w:rsid w:val="00355F9E"/>
    <w:rsid w:val="00356587"/>
    <w:rsid w:val="00356C13"/>
    <w:rsid w:val="00357188"/>
    <w:rsid w:val="0036008C"/>
    <w:rsid w:val="00360143"/>
    <w:rsid w:val="00360149"/>
    <w:rsid w:val="00360817"/>
    <w:rsid w:val="00361185"/>
    <w:rsid w:val="003611AF"/>
    <w:rsid w:val="003613CC"/>
    <w:rsid w:val="00361617"/>
    <w:rsid w:val="00361B7F"/>
    <w:rsid w:val="00362EBF"/>
    <w:rsid w:val="00364545"/>
    <w:rsid w:val="0036469D"/>
    <w:rsid w:val="00364F42"/>
    <w:rsid w:val="00365E61"/>
    <w:rsid w:val="00366070"/>
    <w:rsid w:val="0036617D"/>
    <w:rsid w:val="0036709A"/>
    <w:rsid w:val="00367220"/>
    <w:rsid w:val="00367AA6"/>
    <w:rsid w:val="00367D19"/>
    <w:rsid w:val="00367EAD"/>
    <w:rsid w:val="00370DA2"/>
    <w:rsid w:val="0037114A"/>
    <w:rsid w:val="003711F7"/>
    <w:rsid w:val="003714C3"/>
    <w:rsid w:val="003719DC"/>
    <w:rsid w:val="00371A57"/>
    <w:rsid w:val="00371B0F"/>
    <w:rsid w:val="00372EA9"/>
    <w:rsid w:val="003736A6"/>
    <w:rsid w:val="00373780"/>
    <w:rsid w:val="00373789"/>
    <w:rsid w:val="00373865"/>
    <w:rsid w:val="003745D8"/>
    <w:rsid w:val="00374DA4"/>
    <w:rsid w:val="00375166"/>
    <w:rsid w:val="003756B4"/>
    <w:rsid w:val="00375990"/>
    <w:rsid w:val="00375A8A"/>
    <w:rsid w:val="00376279"/>
    <w:rsid w:val="003762A6"/>
    <w:rsid w:val="00377266"/>
    <w:rsid w:val="0037751E"/>
    <w:rsid w:val="00377BE9"/>
    <w:rsid w:val="003802A0"/>
    <w:rsid w:val="003802FB"/>
    <w:rsid w:val="00380451"/>
    <w:rsid w:val="003804AC"/>
    <w:rsid w:val="003812E5"/>
    <w:rsid w:val="0038174C"/>
    <w:rsid w:val="00381BA9"/>
    <w:rsid w:val="00381E0D"/>
    <w:rsid w:val="00382674"/>
    <w:rsid w:val="00382C3F"/>
    <w:rsid w:val="0038468A"/>
    <w:rsid w:val="00384BA3"/>
    <w:rsid w:val="00384E1E"/>
    <w:rsid w:val="00384E77"/>
    <w:rsid w:val="00386075"/>
    <w:rsid w:val="00386425"/>
    <w:rsid w:val="0038663D"/>
    <w:rsid w:val="00390248"/>
    <w:rsid w:val="00390323"/>
    <w:rsid w:val="00390B85"/>
    <w:rsid w:val="0039287C"/>
    <w:rsid w:val="00392964"/>
    <w:rsid w:val="003929AC"/>
    <w:rsid w:val="00392CE7"/>
    <w:rsid w:val="00393231"/>
    <w:rsid w:val="0039367B"/>
    <w:rsid w:val="00393C0D"/>
    <w:rsid w:val="00394D4D"/>
    <w:rsid w:val="0039511D"/>
    <w:rsid w:val="0039561D"/>
    <w:rsid w:val="00395C83"/>
    <w:rsid w:val="00395F63"/>
    <w:rsid w:val="0039669E"/>
    <w:rsid w:val="003977D2"/>
    <w:rsid w:val="00397C5F"/>
    <w:rsid w:val="00397CA4"/>
    <w:rsid w:val="00397D9F"/>
    <w:rsid w:val="00397DD9"/>
    <w:rsid w:val="00397F2A"/>
    <w:rsid w:val="003A0B41"/>
    <w:rsid w:val="003A1A9F"/>
    <w:rsid w:val="003A2521"/>
    <w:rsid w:val="003A38BD"/>
    <w:rsid w:val="003A4C28"/>
    <w:rsid w:val="003A50A7"/>
    <w:rsid w:val="003A5364"/>
    <w:rsid w:val="003A557E"/>
    <w:rsid w:val="003A5673"/>
    <w:rsid w:val="003A6739"/>
    <w:rsid w:val="003A768D"/>
    <w:rsid w:val="003B04B4"/>
    <w:rsid w:val="003B054F"/>
    <w:rsid w:val="003B0AAF"/>
    <w:rsid w:val="003B1B20"/>
    <w:rsid w:val="003B1B60"/>
    <w:rsid w:val="003B25B0"/>
    <w:rsid w:val="003B29C5"/>
    <w:rsid w:val="003B2E53"/>
    <w:rsid w:val="003B2F4B"/>
    <w:rsid w:val="003B419B"/>
    <w:rsid w:val="003B43E0"/>
    <w:rsid w:val="003B4930"/>
    <w:rsid w:val="003B4A33"/>
    <w:rsid w:val="003B5401"/>
    <w:rsid w:val="003B5FC1"/>
    <w:rsid w:val="003B5FE7"/>
    <w:rsid w:val="003B6073"/>
    <w:rsid w:val="003B66AB"/>
    <w:rsid w:val="003B6D7F"/>
    <w:rsid w:val="003B6DDF"/>
    <w:rsid w:val="003B6E2D"/>
    <w:rsid w:val="003B7292"/>
    <w:rsid w:val="003B733E"/>
    <w:rsid w:val="003B789A"/>
    <w:rsid w:val="003C0280"/>
    <w:rsid w:val="003C0A49"/>
    <w:rsid w:val="003C19E6"/>
    <w:rsid w:val="003C23FC"/>
    <w:rsid w:val="003C2686"/>
    <w:rsid w:val="003C29A2"/>
    <w:rsid w:val="003C29C7"/>
    <w:rsid w:val="003C39CF"/>
    <w:rsid w:val="003C3C64"/>
    <w:rsid w:val="003C4589"/>
    <w:rsid w:val="003C4713"/>
    <w:rsid w:val="003C49BA"/>
    <w:rsid w:val="003C51B1"/>
    <w:rsid w:val="003C68FF"/>
    <w:rsid w:val="003C69B4"/>
    <w:rsid w:val="003C6A2B"/>
    <w:rsid w:val="003C6CAC"/>
    <w:rsid w:val="003C782B"/>
    <w:rsid w:val="003C7D02"/>
    <w:rsid w:val="003D08CF"/>
    <w:rsid w:val="003D0D7E"/>
    <w:rsid w:val="003D135F"/>
    <w:rsid w:val="003D1F07"/>
    <w:rsid w:val="003D28E6"/>
    <w:rsid w:val="003D38D3"/>
    <w:rsid w:val="003D5683"/>
    <w:rsid w:val="003D56FF"/>
    <w:rsid w:val="003D6FA1"/>
    <w:rsid w:val="003D78F5"/>
    <w:rsid w:val="003D7EDB"/>
    <w:rsid w:val="003E03DB"/>
    <w:rsid w:val="003E06A0"/>
    <w:rsid w:val="003E0C90"/>
    <w:rsid w:val="003E1125"/>
    <w:rsid w:val="003E15C7"/>
    <w:rsid w:val="003E176F"/>
    <w:rsid w:val="003E1CE2"/>
    <w:rsid w:val="003E23B9"/>
    <w:rsid w:val="003E25DB"/>
    <w:rsid w:val="003E280C"/>
    <w:rsid w:val="003E293B"/>
    <w:rsid w:val="003E2ACB"/>
    <w:rsid w:val="003E2E95"/>
    <w:rsid w:val="003E3050"/>
    <w:rsid w:val="003E3095"/>
    <w:rsid w:val="003E32E4"/>
    <w:rsid w:val="003E330E"/>
    <w:rsid w:val="003E3C62"/>
    <w:rsid w:val="003E44F9"/>
    <w:rsid w:val="003E466A"/>
    <w:rsid w:val="003E518C"/>
    <w:rsid w:val="003E57A6"/>
    <w:rsid w:val="003E5E15"/>
    <w:rsid w:val="003E6D81"/>
    <w:rsid w:val="003E7004"/>
    <w:rsid w:val="003E77CE"/>
    <w:rsid w:val="003E78AC"/>
    <w:rsid w:val="003E7A8F"/>
    <w:rsid w:val="003E7A9C"/>
    <w:rsid w:val="003F08C1"/>
    <w:rsid w:val="003F08D1"/>
    <w:rsid w:val="003F0AD2"/>
    <w:rsid w:val="003F0DCE"/>
    <w:rsid w:val="003F1C1C"/>
    <w:rsid w:val="003F26EC"/>
    <w:rsid w:val="003F2ADE"/>
    <w:rsid w:val="003F366A"/>
    <w:rsid w:val="003F58E0"/>
    <w:rsid w:val="003F60B7"/>
    <w:rsid w:val="003F6D0A"/>
    <w:rsid w:val="003F6F9B"/>
    <w:rsid w:val="003F778E"/>
    <w:rsid w:val="003F78EA"/>
    <w:rsid w:val="003F7FCA"/>
    <w:rsid w:val="00400898"/>
    <w:rsid w:val="00401459"/>
    <w:rsid w:val="004014C6"/>
    <w:rsid w:val="004034DE"/>
    <w:rsid w:val="00403EEB"/>
    <w:rsid w:val="00404BFF"/>
    <w:rsid w:val="00404F27"/>
    <w:rsid w:val="004054D7"/>
    <w:rsid w:val="00405A1B"/>
    <w:rsid w:val="00405D48"/>
    <w:rsid w:val="004061CB"/>
    <w:rsid w:val="00406626"/>
    <w:rsid w:val="00406994"/>
    <w:rsid w:val="00407BF3"/>
    <w:rsid w:val="00410031"/>
    <w:rsid w:val="004104AD"/>
    <w:rsid w:val="00410AFA"/>
    <w:rsid w:val="00410F74"/>
    <w:rsid w:val="0041108B"/>
    <w:rsid w:val="004116CE"/>
    <w:rsid w:val="00411738"/>
    <w:rsid w:val="0041177D"/>
    <w:rsid w:val="00411D69"/>
    <w:rsid w:val="00411E47"/>
    <w:rsid w:val="004122EF"/>
    <w:rsid w:val="00412CCD"/>
    <w:rsid w:val="00412EA5"/>
    <w:rsid w:val="004135D3"/>
    <w:rsid w:val="0041391C"/>
    <w:rsid w:val="00413A6B"/>
    <w:rsid w:val="004140D8"/>
    <w:rsid w:val="004143E4"/>
    <w:rsid w:val="00414663"/>
    <w:rsid w:val="00414683"/>
    <w:rsid w:val="0041479C"/>
    <w:rsid w:val="00414982"/>
    <w:rsid w:val="00414B8A"/>
    <w:rsid w:val="004158DD"/>
    <w:rsid w:val="00415DAA"/>
    <w:rsid w:val="00416FF5"/>
    <w:rsid w:val="00417558"/>
    <w:rsid w:val="00417A6C"/>
    <w:rsid w:val="00417D05"/>
    <w:rsid w:val="00417EA7"/>
    <w:rsid w:val="004204A7"/>
    <w:rsid w:val="0042093E"/>
    <w:rsid w:val="00420DBF"/>
    <w:rsid w:val="00420EE4"/>
    <w:rsid w:val="0042128B"/>
    <w:rsid w:val="00421B3B"/>
    <w:rsid w:val="00422691"/>
    <w:rsid w:val="00422B70"/>
    <w:rsid w:val="00424BEA"/>
    <w:rsid w:val="0042507C"/>
    <w:rsid w:val="00426040"/>
    <w:rsid w:val="00426130"/>
    <w:rsid w:val="00426986"/>
    <w:rsid w:val="00427635"/>
    <w:rsid w:val="004279C1"/>
    <w:rsid w:val="00430FA2"/>
    <w:rsid w:val="00431D4C"/>
    <w:rsid w:val="00432C18"/>
    <w:rsid w:val="004336CB"/>
    <w:rsid w:val="004353E3"/>
    <w:rsid w:val="00435400"/>
    <w:rsid w:val="004354B7"/>
    <w:rsid w:val="00436ED2"/>
    <w:rsid w:val="00436ED5"/>
    <w:rsid w:val="00437467"/>
    <w:rsid w:val="004403EE"/>
    <w:rsid w:val="00440941"/>
    <w:rsid w:val="00440A64"/>
    <w:rsid w:val="00441A53"/>
    <w:rsid w:val="00441CBA"/>
    <w:rsid w:val="004428A0"/>
    <w:rsid w:val="004435DC"/>
    <w:rsid w:val="00443643"/>
    <w:rsid w:val="00443D14"/>
    <w:rsid w:val="004449A0"/>
    <w:rsid w:val="00444C3F"/>
    <w:rsid w:val="00445412"/>
    <w:rsid w:val="004459B4"/>
    <w:rsid w:val="00447A2D"/>
    <w:rsid w:val="00447D0D"/>
    <w:rsid w:val="00447D3B"/>
    <w:rsid w:val="00450456"/>
    <w:rsid w:val="004508AA"/>
    <w:rsid w:val="00450987"/>
    <w:rsid w:val="00450CD0"/>
    <w:rsid w:val="00450D4E"/>
    <w:rsid w:val="00450EA7"/>
    <w:rsid w:val="00451050"/>
    <w:rsid w:val="004516C6"/>
    <w:rsid w:val="004525A4"/>
    <w:rsid w:val="00453344"/>
    <w:rsid w:val="00454ECF"/>
    <w:rsid w:val="00454F18"/>
    <w:rsid w:val="004553AF"/>
    <w:rsid w:val="00455720"/>
    <w:rsid w:val="004557F7"/>
    <w:rsid w:val="00455AD6"/>
    <w:rsid w:val="00455BB7"/>
    <w:rsid w:val="00456230"/>
    <w:rsid w:val="00456309"/>
    <w:rsid w:val="00456345"/>
    <w:rsid w:val="00456509"/>
    <w:rsid w:val="00456985"/>
    <w:rsid w:val="00456BDA"/>
    <w:rsid w:val="004572FC"/>
    <w:rsid w:val="00457613"/>
    <w:rsid w:val="00457A12"/>
    <w:rsid w:val="00457D16"/>
    <w:rsid w:val="00457DC6"/>
    <w:rsid w:val="00460AF8"/>
    <w:rsid w:val="0046114F"/>
    <w:rsid w:val="00461190"/>
    <w:rsid w:val="00461BA9"/>
    <w:rsid w:val="00461CF9"/>
    <w:rsid w:val="00461F85"/>
    <w:rsid w:val="00462987"/>
    <w:rsid w:val="004629D0"/>
    <w:rsid w:val="00462F23"/>
    <w:rsid w:val="00462FFD"/>
    <w:rsid w:val="004644BE"/>
    <w:rsid w:val="00465B28"/>
    <w:rsid w:val="00465CAB"/>
    <w:rsid w:val="0046614D"/>
    <w:rsid w:val="0046615F"/>
    <w:rsid w:val="00466C9A"/>
    <w:rsid w:val="004701D9"/>
    <w:rsid w:val="00470B39"/>
    <w:rsid w:val="00471040"/>
    <w:rsid w:val="0047110D"/>
    <w:rsid w:val="0047118C"/>
    <w:rsid w:val="004716B9"/>
    <w:rsid w:val="004718DD"/>
    <w:rsid w:val="004725F8"/>
    <w:rsid w:val="00472732"/>
    <w:rsid w:val="00472905"/>
    <w:rsid w:val="00472E9D"/>
    <w:rsid w:val="00473BFA"/>
    <w:rsid w:val="00473D17"/>
    <w:rsid w:val="00473DE6"/>
    <w:rsid w:val="00474B16"/>
    <w:rsid w:val="004761D0"/>
    <w:rsid w:val="004766FC"/>
    <w:rsid w:val="00476A54"/>
    <w:rsid w:val="00476D89"/>
    <w:rsid w:val="004773EF"/>
    <w:rsid w:val="00477AEE"/>
    <w:rsid w:val="004802DA"/>
    <w:rsid w:val="004812AB"/>
    <w:rsid w:val="0048163C"/>
    <w:rsid w:val="00482097"/>
    <w:rsid w:val="00482189"/>
    <w:rsid w:val="004824D4"/>
    <w:rsid w:val="00482E82"/>
    <w:rsid w:val="0048368F"/>
    <w:rsid w:val="004840AF"/>
    <w:rsid w:val="0048468A"/>
    <w:rsid w:val="004847A3"/>
    <w:rsid w:val="00485018"/>
    <w:rsid w:val="00485445"/>
    <w:rsid w:val="00490299"/>
    <w:rsid w:val="004902FE"/>
    <w:rsid w:val="00490E1A"/>
    <w:rsid w:val="004912BC"/>
    <w:rsid w:val="0049179A"/>
    <w:rsid w:val="00491902"/>
    <w:rsid w:val="0049349A"/>
    <w:rsid w:val="00493826"/>
    <w:rsid w:val="004938AD"/>
    <w:rsid w:val="00493BD1"/>
    <w:rsid w:val="00494A58"/>
    <w:rsid w:val="004950E0"/>
    <w:rsid w:val="00495659"/>
    <w:rsid w:val="00495913"/>
    <w:rsid w:val="0049627D"/>
    <w:rsid w:val="004969A4"/>
    <w:rsid w:val="00496B2B"/>
    <w:rsid w:val="00496BB1"/>
    <w:rsid w:val="00496D99"/>
    <w:rsid w:val="00497ACC"/>
    <w:rsid w:val="00497BBB"/>
    <w:rsid w:val="004A00EF"/>
    <w:rsid w:val="004A151C"/>
    <w:rsid w:val="004A16AB"/>
    <w:rsid w:val="004A183D"/>
    <w:rsid w:val="004A1D2C"/>
    <w:rsid w:val="004A1E70"/>
    <w:rsid w:val="004A2110"/>
    <w:rsid w:val="004A2611"/>
    <w:rsid w:val="004A3198"/>
    <w:rsid w:val="004A3B28"/>
    <w:rsid w:val="004A3B7B"/>
    <w:rsid w:val="004A3B7E"/>
    <w:rsid w:val="004A54E3"/>
    <w:rsid w:val="004A568C"/>
    <w:rsid w:val="004A62D1"/>
    <w:rsid w:val="004A6515"/>
    <w:rsid w:val="004A6CC6"/>
    <w:rsid w:val="004A7672"/>
    <w:rsid w:val="004A7D78"/>
    <w:rsid w:val="004A7FDF"/>
    <w:rsid w:val="004B0660"/>
    <w:rsid w:val="004B066D"/>
    <w:rsid w:val="004B1AB9"/>
    <w:rsid w:val="004B21DE"/>
    <w:rsid w:val="004B2E19"/>
    <w:rsid w:val="004B3178"/>
    <w:rsid w:val="004B31F1"/>
    <w:rsid w:val="004B3261"/>
    <w:rsid w:val="004B3DA0"/>
    <w:rsid w:val="004B42DA"/>
    <w:rsid w:val="004B4814"/>
    <w:rsid w:val="004B4A22"/>
    <w:rsid w:val="004B534C"/>
    <w:rsid w:val="004B557B"/>
    <w:rsid w:val="004B6513"/>
    <w:rsid w:val="004B71D7"/>
    <w:rsid w:val="004B7924"/>
    <w:rsid w:val="004C1DA3"/>
    <w:rsid w:val="004C1DB7"/>
    <w:rsid w:val="004C2471"/>
    <w:rsid w:val="004C289B"/>
    <w:rsid w:val="004C4230"/>
    <w:rsid w:val="004C423B"/>
    <w:rsid w:val="004C4A28"/>
    <w:rsid w:val="004C5DBD"/>
    <w:rsid w:val="004C5F37"/>
    <w:rsid w:val="004C6E3A"/>
    <w:rsid w:val="004C72C6"/>
    <w:rsid w:val="004C75D8"/>
    <w:rsid w:val="004C767B"/>
    <w:rsid w:val="004C7837"/>
    <w:rsid w:val="004C7AA8"/>
    <w:rsid w:val="004C7DB0"/>
    <w:rsid w:val="004D045A"/>
    <w:rsid w:val="004D0502"/>
    <w:rsid w:val="004D0972"/>
    <w:rsid w:val="004D1060"/>
    <w:rsid w:val="004D16EE"/>
    <w:rsid w:val="004D1B13"/>
    <w:rsid w:val="004D20E0"/>
    <w:rsid w:val="004D26DB"/>
    <w:rsid w:val="004D37E8"/>
    <w:rsid w:val="004D3F82"/>
    <w:rsid w:val="004D41B4"/>
    <w:rsid w:val="004D4418"/>
    <w:rsid w:val="004D4D75"/>
    <w:rsid w:val="004D5547"/>
    <w:rsid w:val="004D55DF"/>
    <w:rsid w:val="004D63A2"/>
    <w:rsid w:val="004D66D8"/>
    <w:rsid w:val="004D6ADF"/>
    <w:rsid w:val="004D6EB4"/>
    <w:rsid w:val="004D7334"/>
    <w:rsid w:val="004D774C"/>
    <w:rsid w:val="004D7DF1"/>
    <w:rsid w:val="004E007F"/>
    <w:rsid w:val="004E01D4"/>
    <w:rsid w:val="004E070B"/>
    <w:rsid w:val="004E0761"/>
    <w:rsid w:val="004E0A00"/>
    <w:rsid w:val="004E0EA1"/>
    <w:rsid w:val="004E1384"/>
    <w:rsid w:val="004E15B3"/>
    <w:rsid w:val="004E181E"/>
    <w:rsid w:val="004E189F"/>
    <w:rsid w:val="004E1D99"/>
    <w:rsid w:val="004E2E21"/>
    <w:rsid w:val="004E3D87"/>
    <w:rsid w:val="004E40A4"/>
    <w:rsid w:val="004E4185"/>
    <w:rsid w:val="004E5316"/>
    <w:rsid w:val="004E536F"/>
    <w:rsid w:val="004E598C"/>
    <w:rsid w:val="004E5CB1"/>
    <w:rsid w:val="004E5F87"/>
    <w:rsid w:val="004E6A48"/>
    <w:rsid w:val="004E6A61"/>
    <w:rsid w:val="004F11FB"/>
    <w:rsid w:val="004F141F"/>
    <w:rsid w:val="004F296A"/>
    <w:rsid w:val="004F33BC"/>
    <w:rsid w:val="004F39C1"/>
    <w:rsid w:val="004F50A5"/>
    <w:rsid w:val="004F5271"/>
    <w:rsid w:val="004F59DD"/>
    <w:rsid w:val="004F5EC3"/>
    <w:rsid w:val="004F6356"/>
    <w:rsid w:val="004F6BB5"/>
    <w:rsid w:val="004F6C88"/>
    <w:rsid w:val="00500551"/>
    <w:rsid w:val="00500567"/>
    <w:rsid w:val="00500EC0"/>
    <w:rsid w:val="00501D05"/>
    <w:rsid w:val="00502980"/>
    <w:rsid w:val="00503374"/>
    <w:rsid w:val="00503920"/>
    <w:rsid w:val="005049ED"/>
    <w:rsid w:val="00504B74"/>
    <w:rsid w:val="00504E77"/>
    <w:rsid w:val="0050568C"/>
    <w:rsid w:val="00505A7B"/>
    <w:rsid w:val="00505FC1"/>
    <w:rsid w:val="0050618B"/>
    <w:rsid w:val="005064E7"/>
    <w:rsid w:val="005065AF"/>
    <w:rsid w:val="00507189"/>
    <w:rsid w:val="0050722B"/>
    <w:rsid w:val="00507418"/>
    <w:rsid w:val="00510512"/>
    <w:rsid w:val="005118A7"/>
    <w:rsid w:val="00511F5E"/>
    <w:rsid w:val="0051398D"/>
    <w:rsid w:val="00513AF4"/>
    <w:rsid w:val="00513B88"/>
    <w:rsid w:val="00514122"/>
    <w:rsid w:val="00515EA6"/>
    <w:rsid w:val="0051737D"/>
    <w:rsid w:val="00517982"/>
    <w:rsid w:val="0052165B"/>
    <w:rsid w:val="00521E66"/>
    <w:rsid w:val="0052265C"/>
    <w:rsid w:val="005235FF"/>
    <w:rsid w:val="00523B25"/>
    <w:rsid w:val="005242E1"/>
    <w:rsid w:val="00524AA3"/>
    <w:rsid w:val="0052506A"/>
    <w:rsid w:val="005256E9"/>
    <w:rsid w:val="0052595A"/>
    <w:rsid w:val="00525B78"/>
    <w:rsid w:val="00525EF7"/>
    <w:rsid w:val="005260FD"/>
    <w:rsid w:val="00526964"/>
    <w:rsid w:val="005269AD"/>
    <w:rsid w:val="005269EC"/>
    <w:rsid w:val="005304DE"/>
    <w:rsid w:val="00530BCA"/>
    <w:rsid w:val="00530CED"/>
    <w:rsid w:val="0053129E"/>
    <w:rsid w:val="00531455"/>
    <w:rsid w:val="00532537"/>
    <w:rsid w:val="005329EB"/>
    <w:rsid w:val="00532EBC"/>
    <w:rsid w:val="00533D5E"/>
    <w:rsid w:val="005343EA"/>
    <w:rsid w:val="00534613"/>
    <w:rsid w:val="0053491E"/>
    <w:rsid w:val="00534BE4"/>
    <w:rsid w:val="0053592E"/>
    <w:rsid w:val="00535A60"/>
    <w:rsid w:val="00536465"/>
    <w:rsid w:val="005365AF"/>
    <w:rsid w:val="005370A8"/>
    <w:rsid w:val="0053726F"/>
    <w:rsid w:val="005372AC"/>
    <w:rsid w:val="0053792C"/>
    <w:rsid w:val="005400C8"/>
    <w:rsid w:val="00540203"/>
    <w:rsid w:val="00540E23"/>
    <w:rsid w:val="005410AA"/>
    <w:rsid w:val="00541324"/>
    <w:rsid w:val="005415CA"/>
    <w:rsid w:val="005416EE"/>
    <w:rsid w:val="005422AC"/>
    <w:rsid w:val="00543A8B"/>
    <w:rsid w:val="0054419B"/>
    <w:rsid w:val="0054619D"/>
    <w:rsid w:val="0054682A"/>
    <w:rsid w:val="00547365"/>
    <w:rsid w:val="00550063"/>
    <w:rsid w:val="005504BA"/>
    <w:rsid w:val="00550F0A"/>
    <w:rsid w:val="00552072"/>
    <w:rsid w:val="005522C4"/>
    <w:rsid w:val="005533B4"/>
    <w:rsid w:val="00554369"/>
    <w:rsid w:val="00554D3A"/>
    <w:rsid w:val="0055578B"/>
    <w:rsid w:val="00555EED"/>
    <w:rsid w:val="00556D73"/>
    <w:rsid w:val="00557032"/>
    <w:rsid w:val="00557F61"/>
    <w:rsid w:val="0056000C"/>
    <w:rsid w:val="0056069F"/>
    <w:rsid w:val="005608B2"/>
    <w:rsid w:val="00560D40"/>
    <w:rsid w:val="00560F8C"/>
    <w:rsid w:val="00561439"/>
    <w:rsid w:val="005618C9"/>
    <w:rsid w:val="00561B6E"/>
    <w:rsid w:val="005639C4"/>
    <w:rsid w:val="00564663"/>
    <w:rsid w:val="0056467A"/>
    <w:rsid w:val="0056470C"/>
    <w:rsid w:val="00564899"/>
    <w:rsid w:val="00564D59"/>
    <w:rsid w:val="0056552F"/>
    <w:rsid w:val="00565609"/>
    <w:rsid w:val="00565899"/>
    <w:rsid w:val="0056668F"/>
    <w:rsid w:val="005667B2"/>
    <w:rsid w:val="00567A9E"/>
    <w:rsid w:val="00570508"/>
    <w:rsid w:val="00570677"/>
    <w:rsid w:val="00570A77"/>
    <w:rsid w:val="00570E2B"/>
    <w:rsid w:val="00572208"/>
    <w:rsid w:val="00572279"/>
    <w:rsid w:val="005722D1"/>
    <w:rsid w:val="00572498"/>
    <w:rsid w:val="00572543"/>
    <w:rsid w:val="00573236"/>
    <w:rsid w:val="005733FD"/>
    <w:rsid w:val="00573889"/>
    <w:rsid w:val="00573F20"/>
    <w:rsid w:val="00574A6C"/>
    <w:rsid w:val="00574C6B"/>
    <w:rsid w:val="00575024"/>
    <w:rsid w:val="00575093"/>
    <w:rsid w:val="005757E1"/>
    <w:rsid w:val="005758C6"/>
    <w:rsid w:val="00575966"/>
    <w:rsid w:val="00575B18"/>
    <w:rsid w:val="00576FBA"/>
    <w:rsid w:val="005812F1"/>
    <w:rsid w:val="00581485"/>
    <w:rsid w:val="00581FFF"/>
    <w:rsid w:val="005820EA"/>
    <w:rsid w:val="005824D3"/>
    <w:rsid w:val="005826F1"/>
    <w:rsid w:val="005836DB"/>
    <w:rsid w:val="005837D9"/>
    <w:rsid w:val="00584517"/>
    <w:rsid w:val="00584895"/>
    <w:rsid w:val="00585812"/>
    <w:rsid w:val="00586B26"/>
    <w:rsid w:val="00586FB0"/>
    <w:rsid w:val="00587489"/>
    <w:rsid w:val="005875E9"/>
    <w:rsid w:val="00587FD0"/>
    <w:rsid w:val="0059014F"/>
    <w:rsid w:val="00590986"/>
    <w:rsid w:val="00590DD3"/>
    <w:rsid w:val="005910C6"/>
    <w:rsid w:val="005922E4"/>
    <w:rsid w:val="0059234C"/>
    <w:rsid w:val="005939AC"/>
    <w:rsid w:val="00593A14"/>
    <w:rsid w:val="00594170"/>
    <w:rsid w:val="0059435D"/>
    <w:rsid w:val="00594586"/>
    <w:rsid w:val="00594D48"/>
    <w:rsid w:val="005958E2"/>
    <w:rsid w:val="00596749"/>
    <w:rsid w:val="005969E6"/>
    <w:rsid w:val="00596AB2"/>
    <w:rsid w:val="005978AC"/>
    <w:rsid w:val="00597BDA"/>
    <w:rsid w:val="005A132B"/>
    <w:rsid w:val="005A189F"/>
    <w:rsid w:val="005A197A"/>
    <w:rsid w:val="005A1C51"/>
    <w:rsid w:val="005A1D26"/>
    <w:rsid w:val="005A2512"/>
    <w:rsid w:val="005A2601"/>
    <w:rsid w:val="005A280E"/>
    <w:rsid w:val="005A2907"/>
    <w:rsid w:val="005A2B1C"/>
    <w:rsid w:val="005A32C7"/>
    <w:rsid w:val="005A5209"/>
    <w:rsid w:val="005A5538"/>
    <w:rsid w:val="005A60CB"/>
    <w:rsid w:val="005A6374"/>
    <w:rsid w:val="005B0D95"/>
    <w:rsid w:val="005B2215"/>
    <w:rsid w:val="005B25B5"/>
    <w:rsid w:val="005B2897"/>
    <w:rsid w:val="005B2AD8"/>
    <w:rsid w:val="005B2B67"/>
    <w:rsid w:val="005B2D6E"/>
    <w:rsid w:val="005B2DED"/>
    <w:rsid w:val="005B3555"/>
    <w:rsid w:val="005B37E0"/>
    <w:rsid w:val="005B41C0"/>
    <w:rsid w:val="005B490A"/>
    <w:rsid w:val="005B734F"/>
    <w:rsid w:val="005B7618"/>
    <w:rsid w:val="005C036C"/>
    <w:rsid w:val="005C086F"/>
    <w:rsid w:val="005C0B51"/>
    <w:rsid w:val="005C15D6"/>
    <w:rsid w:val="005C1785"/>
    <w:rsid w:val="005C1AA3"/>
    <w:rsid w:val="005C1C1D"/>
    <w:rsid w:val="005C2878"/>
    <w:rsid w:val="005C32D5"/>
    <w:rsid w:val="005C5298"/>
    <w:rsid w:val="005C5A95"/>
    <w:rsid w:val="005C6280"/>
    <w:rsid w:val="005C6491"/>
    <w:rsid w:val="005C6788"/>
    <w:rsid w:val="005C6F6F"/>
    <w:rsid w:val="005C78B4"/>
    <w:rsid w:val="005D0AFA"/>
    <w:rsid w:val="005D0DA0"/>
    <w:rsid w:val="005D0E12"/>
    <w:rsid w:val="005D1103"/>
    <w:rsid w:val="005D158C"/>
    <w:rsid w:val="005D2282"/>
    <w:rsid w:val="005D35B0"/>
    <w:rsid w:val="005D3AEA"/>
    <w:rsid w:val="005D45F1"/>
    <w:rsid w:val="005D50C8"/>
    <w:rsid w:val="005D599F"/>
    <w:rsid w:val="005D5D62"/>
    <w:rsid w:val="005D6829"/>
    <w:rsid w:val="005D685C"/>
    <w:rsid w:val="005D7014"/>
    <w:rsid w:val="005D7196"/>
    <w:rsid w:val="005D7908"/>
    <w:rsid w:val="005E0017"/>
    <w:rsid w:val="005E0BD7"/>
    <w:rsid w:val="005E11F0"/>
    <w:rsid w:val="005E211A"/>
    <w:rsid w:val="005E2523"/>
    <w:rsid w:val="005E31DE"/>
    <w:rsid w:val="005E345A"/>
    <w:rsid w:val="005E3DDB"/>
    <w:rsid w:val="005E4B2F"/>
    <w:rsid w:val="005E4E45"/>
    <w:rsid w:val="005E4EDB"/>
    <w:rsid w:val="005E51C2"/>
    <w:rsid w:val="005E5AA1"/>
    <w:rsid w:val="005E6581"/>
    <w:rsid w:val="005E6AB7"/>
    <w:rsid w:val="005E757F"/>
    <w:rsid w:val="005E7C56"/>
    <w:rsid w:val="005E7CE7"/>
    <w:rsid w:val="005F2462"/>
    <w:rsid w:val="005F2AF2"/>
    <w:rsid w:val="005F3047"/>
    <w:rsid w:val="005F39BF"/>
    <w:rsid w:val="005F3BB9"/>
    <w:rsid w:val="005F5018"/>
    <w:rsid w:val="005F65CF"/>
    <w:rsid w:val="005F75A2"/>
    <w:rsid w:val="005F777B"/>
    <w:rsid w:val="005F7A4B"/>
    <w:rsid w:val="0060029E"/>
    <w:rsid w:val="006004EC"/>
    <w:rsid w:val="00600FAD"/>
    <w:rsid w:val="006026C4"/>
    <w:rsid w:val="00604596"/>
    <w:rsid w:val="006054C9"/>
    <w:rsid w:val="00606A9F"/>
    <w:rsid w:val="00606DAB"/>
    <w:rsid w:val="00606DC0"/>
    <w:rsid w:val="006071E6"/>
    <w:rsid w:val="00607CFF"/>
    <w:rsid w:val="00607D1F"/>
    <w:rsid w:val="00607FDE"/>
    <w:rsid w:val="006100AF"/>
    <w:rsid w:val="006110EB"/>
    <w:rsid w:val="00612418"/>
    <w:rsid w:val="00613459"/>
    <w:rsid w:val="00613BBA"/>
    <w:rsid w:val="00613F73"/>
    <w:rsid w:val="006143ED"/>
    <w:rsid w:val="0061445D"/>
    <w:rsid w:val="006150E8"/>
    <w:rsid w:val="00615B01"/>
    <w:rsid w:val="00615BBF"/>
    <w:rsid w:val="00615DA2"/>
    <w:rsid w:val="006160C3"/>
    <w:rsid w:val="00616D48"/>
    <w:rsid w:val="00617634"/>
    <w:rsid w:val="006178A3"/>
    <w:rsid w:val="006200D3"/>
    <w:rsid w:val="00622336"/>
    <w:rsid w:val="006226C7"/>
    <w:rsid w:val="00622A20"/>
    <w:rsid w:val="00622B03"/>
    <w:rsid w:val="00622B1D"/>
    <w:rsid w:val="00622DD8"/>
    <w:rsid w:val="00622ECC"/>
    <w:rsid w:val="006231B6"/>
    <w:rsid w:val="006235FD"/>
    <w:rsid w:val="00623AF6"/>
    <w:rsid w:val="006248CB"/>
    <w:rsid w:val="00624CD9"/>
    <w:rsid w:val="00625843"/>
    <w:rsid w:val="00625A84"/>
    <w:rsid w:val="00625E49"/>
    <w:rsid w:val="00625F41"/>
    <w:rsid w:val="006261E5"/>
    <w:rsid w:val="00626475"/>
    <w:rsid w:val="00626A4D"/>
    <w:rsid w:val="00627511"/>
    <w:rsid w:val="00627592"/>
    <w:rsid w:val="00627ACC"/>
    <w:rsid w:val="00630224"/>
    <w:rsid w:val="0063060D"/>
    <w:rsid w:val="00630C4B"/>
    <w:rsid w:val="00631632"/>
    <w:rsid w:val="00631808"/>
    <w:rsid w:val="00631AE2"/>
    <w:rsid w:val="00631DD7"/>
    <w:rsid w:val="006321F4"/>
    <w:rsid w:val="006323BA"/>
    <w:rsid w:val="006324EC"/>
    <w:rsid w:val="006326B1"/>
    <w:rsid w:val="006328E6"/>
    <w:rsid w:val="00632ADE"/>
    <w:rsid w:val="006333D8"/>
    <w:rsid w:val="00633897"/>
    <w:rsid w:val="00633BCF"/>
    <w:rsid w:val="00633FEA"/>
    <w:rsid w:val="00634028"/>
    <w:rsid w:val="00634B07"/>
    <w:rsid w:val="00634DF3"/>
    <w:rsid w:val="006352EB"/>
    <w:rsid w:val="00635469"/>
    <w:rsid w:val="0063685B"/>
    <w:rsid w:val="006371E7"/>
    <w:rsid w:val="00637202"/>
    <w:rsid w:val="0063770B"/>
    <w:rsid w:val="0064034D"/>
    <w:rsid w:val="00641052"/>
    <w:rsid w:val="0064113C"/>
    <w:rsid w:val="006417C0"/>
    <w:rsid w:val="00642D30"/>
    <w:rsid w:val="006437C1"/>
    <w:rsid w:val="0064385A"/>
    <w:rsid w:val="00643B04"/>
    <w:rsid w:val="00644263"/>
    <w:rsid w:val="00644BEA"/>
    <w:rsid w:val="006451F5"/>
    <w:rsid w:val="00646D13"/>
    <w:rsid w:val="006471A6"/>
    <w:rsid w:val="006536C2"/>
    <w:rsid w:val="00654496"/>
    <w:rsid w:val="006547E4"/>
    <w:rsid w:val="00655B54"/>
    <w:rsid w:val="006564F6"/>
    <w:rsid w:val="00656649"/>
    <w:rsid w:val="00656B84"/>
    <w:rsid w:val="00656CDD"/>
    <w:rsid w:val="00657348"/>
    <w:rsid w:val="006575E5"/>
    <w:rsid w:val="0066085A"/>
    <w:rsid w:val="00661114"/>
    <w:rsid w:val="00661414"/>
    <w:rsid w:val="006614E5"/>
    <w:rsid w:val="0066193C"/>
    <w:rsid w:val="006620AE"/>
    <w:rsid w:val="006621B3"/>
    <w:rsid w:val="00663992"/>
    <w:rsid w:val="006642BD"/>
    <w:rsid w:val="00664434"/>
    <w:rsid w:val="00664B8C"/>
    <w:rsid w:val="0066622C"/>
    <w:rsid w:val="00666FA0"/>
    <w:rsid w:val="00667311"/>
    <w:rsid w:val="00667419"/>
    <w:rsid w:val="00667BA3"/>
    <w:rsid w:val="00667DEF"/>
    <w:rsid w:val="0067017C"/>
    <w:rsid w:val="00670726"/>
    <w:rsid w:val="00670A4D"/>
    <w:rsid w:val="00670AE9"/>
    <w:rsid w:val="006712D3"/>
    <w:rsid w:val="006719F8"/>
    <w:rsid w:val="006722A8"/>
    <w:rsid w:val="006723A5"/>
    <w:rsid w:val="006725D1"/>
    <w:rsid w:val="0067277A"/>
    <w:rsid w:val="00672A1C"/>
    <w:rsid w:val="00673883"/>
    <w:rsid w:val="00673CA6"/>
    <w:rsid w:val="00675654"/>
    <w:rsid w:val="0067569B"/>
    <w:rsid w:val="00676A90"/>
    <w:rsid w:val="00676AF6"/>
    <w:rsid w:val="006804DE"/>
    <w:rsid w:val="00680817"/>
    <w:rsid w:val="00680D26"/>
    <w:rsid w:val="006811B6"/>
    <w:rsid w:val="00682AB4"/>
    <w:rsid w:val="00682B51"/>
    <w:rsid w:val="00682D03"/>
    <w:rsid w:val="00682FE7"/>
    <w:rsid w:val="006835E3"/>
    <w:rsid w:val="00683CB1"/>
    <w:rsid w:val="006840C5"/>
    <w:rsid w:val="0068416E"/>
    <w:rsid w:val="0068456B"/>
    <w:rsid w:val="00684E4C"/>
    <w:rsid w:val="00684F99"/>
    <w:rsid w:val="0068587A"/>
    <w:rsid w:val="00685FA5"/>
    <w:rsid w:val="00686B3D"/>
    <w:rsid w:val="00687420"/>
    <w:rsid w:val="00687BF6"/>
    <w:rsid w:val="00687D59"/>
    <w:rsid w:val="00690BDD"/>
    <w:rsid w:val="00690C53"/>
    <w:rsid w:val="00690DD4"/>
    <w:rsid w:val="0069161D"/>
    <w:rsid w:val="00691EB5"/>
    <w:rsid w:val="0069207E"/>
    <w:rsid w:val="0069291A"/>
    <w:rsid w:val="00692A70"/>
    <w:rsid w:val="0069305D"/>
    <w:rsid w:val="00694A8E"/>
    <w:rsid w:val="006951A0"/>
    <w:rsid w:val="006953C2"/>
    <w:rsid w:val="006955FD"/>
    <w:rsid w:val="006961BE"/>
    <w:rsid w:val="006962ED"/>
    <w:rsid w:val="00697532"/>
    <w:rsid w:val="006975A9"/>
    <w:rsid w:val="006A2BDF"/>
    <w:rsid w:val="006A30FA"/>
    <w:rsid w:val="006A3213"/>
    <w:rsid w:val="006A4134"/>
    <w:rsid w:val="006A46B4"/>
    <w:rsid w:val="006A57D8"/>
    <w:rsid w:val="006A5F89"/>
    <w:rsid w:val="006A6432"/>
    <w:rsid w:val="006A67A8"/>
    <w:rsid w:val="006A71D1"/>
    <w:rsid w:val="006A72AD"/>
    <w:rsid w:val="006A7687"/>
    <w:rsid w:val="006B0859"/>
    <w:rsid w:val="006B1380"/>
    <w:rsid w:val="006B1668"/>
    <w:rsid w:val="006B290D"/>
    <w:rsid w:val="006B304A"/>
    <w:rsid w:val="006B3BB1"/>
    <w:rsid w:val="006B40FF"/>
    <w:rsid w:val="006B4BB0"/>
    <w:rsid w:val="006B4F60"/>
    <w:rsid w:val="006B6044"/>
    <w:rsid w:val="006B62CF"/>
    <w:rsid w:val="006B62D6"/>
    <w:rsid w:val="006B6727"/>
    <w:rsid w:val="006C01A5"/>
    <w:rsid w:val="006C0333"/>
    <w:rsid w:val="006C2815"/>
    <w:rsid w:val="006C2967"/>
    <w:rsid w:val="006C3FCF"/>
    <w:rsid w:val="006C4A38"/>
    <w:rsid w:val="006C4F92"/>
    <w:rsid w:val="006C5BEB"/>
    <w:rsid w:val="006C5E53"/>
    <w:rsid w:val="006C64EB"/>
    <w:rsid w:val="006C787A"/>
    <w:rsid w:val="006D03C6"/>
    <w:rsid w:val="006D0F86"/>
    <w:rsid w:val="006D11D4"/>
    <w:rsid w:val="006D1535"/>
    <w:rsid w:val="006D1680"/>
    <w:rsid w:val="006D1953"/>
    <w:rsid w:val="006D404C"/>
    <w:rsid w:val="006D4B02"/>
    <w:rsid w:val="006D4FB2"/>
    <w:rsid w:val="006D5E6E"/>
    <w:rsid w:val="006D6617"/>
    <w:rsid w:val="006D6AFE"/>
    <w:rsid w:val="006D706C"/>
    <w:rsid w:val="006D7282"/>
    <w:rsid w:val="006D74F5"/>
    <w:rsid w:val="006D7E56"/>
    <w:rsid w:val="006E0365"/>
    <w:rsid w:val="006E0531"/>
    <w:rsid w:val="006E0739"/>
    <w:rsid w:val="006E07B0"/>
    <w:rsid w:val="006E1590"/>
    <w:rsid w:val="006E1801"/>
    <w:rsid w:val="006E1AD0"/>
    <w:rsid w:val="006E1B5B"/>
    <w:rsid w:val="006E2361"/>
    <w:rsid w:val="006E24B1"/>
    <w:rsid w:val="006E3197"/>
    <w:rsid w:val="006E3A2A"/>
    <w:rsid w:val="006E4187"/>
    <w:rsid w:val="006E41C3"/>
    <w:rsid w:val="006E44C3"/>
    <w:rsid w:val="006E50C0"/>
    <w:rsid w:val="006E66CD"/>
    <w:rsid w:val="006E7116"/>
    <w:rsid w:val="006E75BE"/>
    <w:rsid w:val="006F0AE6"/>
    <w:rsid w:val="006F0EFA"/>
    <w:rsid w:val="006F1947"/>
    <w:rsid w:val="006F1BCF"/>
    <w:rsid w:val="006F1C62"/>
    <w:rsid w:val="006F2D39"/>
    <w:rsid w:val="006F386B"/>
    <w:rsid w:val="006F3C2E"/>
    <w:rsid w:val="006F3D37"/>
    <w:rsid w:val="006F45A8"/>
    <w:rsid w:val="006F4654"/>
    <w:rsid w:val="006F4C05"/>
    <w:rsid w:val="006F50D7"/>
    <w:rsid w:val="006F54E6"/>
    <w:rsid w:val="006F632A"/>
    <w:rsid w:val="006F66A2"/>
    <w:rsid w:val="006F679A"/>
    <w:rsid w:val="006F74D6"/>
    <w:rsid w:val="006F77F9"/>
    <w:rsid w:val="006F787D"/>
    <w:rsid w:val="007008A5"/>
    <w:rsid w:val="00700C77"/>
    <w:rsid w:val="00700F66"/>
    <w:rsid w:val="00701373"/>
    <w:rsid w:val="007017F1"/>
    <w:rsid w:val="00701E05"/>
    <w:rsid w:val="00702055"/>
    <w:rsid w:val="0070260F"/>
    <w:rsid w:val="007039B6"/>
    <w:rsid w:val="00703DC1"/>
    <w:rsid w:val="00703EF2"/>
    <w:rsid w:val="0070421D"/>
    <w:rsid w:val="007047CE"/>
    <w:rsid w:val="00704D2E"/>
    <w:rsid w:val="0070554A"/>
    <w:rsid w:val="00706051"/>
    <w:rsid w:val="007060A4"/>
    <w:rsid w:val="007060A7"/>
    <w:rsid w:val="00706609"/>
    <w:rsid w:val="007078BF"/>
    <w:rsid w:val="007105A6"/>
    <w:rsid w:val="00711E30"/>
    <w:rsid w:val="00711EFA"/>
    <w:rsid w:val="00712A1A"/>
    <w:rsid w:val="00712F3C"/>
    <w:rsid w:val="0071383B"/>
    <w:rsid w:val="00713A31"/>
    <w:rsid w:val="00714710"/>
    <w:rsid w:val="00714B5E"/>
    <w:rsid w:val="00714BA7"/>
    <w:rsid w:val="007160EB"/>
    <w:rsid w:val="00716F61"/>
    <w:rsid w:val="007171C1"/>
    <w:rsid w:val="00717928"/>
    <w:rsid w:val="0072186A"/>
    <w:rsid w:val="007225C2"/>
    <w:rsid w:val="00722650"/>
    <w:rsid w:val="00722C2C"/>
    <w:rsid w:val="007232A1"/>
    <w:rsid w:val="007247B0"/>
    <w:rsid w:val="00724D6F"/>
    <w:rsid w:val="00725CF5"/>
    <w:rsid w:val="00726E51"/>
    <w:rsid w:val="00730213"/>
    <w:rsid w:val="00730348"/>
    <w:rsid w:val="0073098D"/>
    <w:rsid w:val="007309BE"/>
    <w:rsid w:val="00730AC9"/>
    <w:rsid w:val="007310DB"/>
    <w:rsid w:val="007314CF"/>
    <w:rsid w:val="0073168D"/>
    <w:rsid w:val="00731CEB"/>
    <w:rsid w:val="00731F57"/>
    <w:rsid w:val="00732023"/>
    <w:rsid w:val="00732191"/>
    <w:rsid w:val="00732FB8"/>
    <w:rsid w:val="007335C3"/>
    <w:rsid w:val="00733AB2"/>
    <w:rsid w:val="00733C2A"/>
    <w:rsid w:val="00733DAA"/>
    <w:rsid w:val="00735619"/>
    <w:rsid w:val="00735D40"/>
    <w:rsid w:val="00735E46"/>
    <w:rsid w:val="007363D2"/>
    <w:rsid w:val="00736A65"/>
    <w:rsid w:val="00737B4B"/>
    <w:rsid w:val="007405FD"/>
    <w:rsid w:val="00740625"/>
    <w:rsid w:val="00740DB6"/>
    <w:rsid w:val="007418A1"/>
    <w:rsid w:val="00741B38"/>
    <w:rsid w:val="00742418"/>
    <w:rsid w:val="007424DC"/>
    <w:rsid w:val="00742C6F"/>
    <w:rsid w:val="00742CE2"/>
    <w:rsid w:val="007439E3"/>
    <w:rsid w:val="00743D1F"/>
    <w:rsid w:val="0074408D"/>
    <w:rsid w:val="00744ACC"/>
    <w:rsid w:val="00744B7D"/>
    <w:rsid w:val="00745171"/>
    <w:rsid w:val="007459FD"/>
    <w:rsid w:val="00745BBF"/>
    <w:rsid w:val="00746376"/>
    <w:rsid w:val="007475D4"/>
    <w:rsid w:val="00747F33"/>
    <w:rsid w:val="007501BA"/>
    <w:rsid w:val="00751138"/>
    <w:rsid w:val="007511AF"/>
    <w:rsid w:val="00751A9E"/>
    <w:rsid w:val="00752F62"/>
    <w:rsid w:val="0075300E"/>
    <w:rsid w:val="00753DE5"/>
    <w:rsid w:val="00754D4A"/>
    <w:rsid w:val="00755149"/>
    <w:rsid w:val="007555EC"/>
    <w:rsid w:val="00755A2C"/>
    <w:rsid w:val="0075642C"/>
    <w:rsid w:val="007567C4"/>
    <w:rsid w:val="00756D54"/>
    <w:rsid w:val="007571C3"/>
    <w:rsid w:val="007572CD"/>
    <w:rsid w:val="007579F4"/>
    <w:rsid w:val="007600E7"/>
    <w:rsid w:val="0076057E"/>
    <w:rsid w:val="00760BB5"/>
    <w:rsid w:val="007614E7"/>
    <w:rsid w:val="007618E0"/>
    <w:rsid w:val="00761FD0"/>
    <w:rsid w:val="00762880"/>
    <w:rsid w:val="00762CB8"/>
    <w:rsid w:val="00763B5A"/>
    <w:rsid w:val="0076417A"/>
    <w:rsid w:val="00764283"/>
    <w:rsid w:val="00764E91"/>
    <w:rsid w:val="00765802"/>
    <w:rsid w:val="00766C55"/>
    <w:rsid w:val="007676B0"/>
    <w:rsid w:val="0076773E"/>
    <w:rsid w:val="007677F5"/>
    <w:rsid w:val="0076797C"/>
    <w:rsid w:val="00767D5D"/>
    <w:rsid w:val="007703C7"/>
    <w:rsid w:val="007703F7"/>
    <w:rsid w:val="00770801"/>
    <w:rsid w:val="00770C74"/>
    <w:rsid w:val="00771449"/>
    <w:rsid w:val="007715A3"/>
    <w:rsid w:val="00772D2A"/>
    <w:rsid w:val="00772DA1"/>
    <w:rsid w:val="0077317F"/>
    <w:rsid w:val="00773778"/>
    <w:rsid w:val="0077450F"/>
    <w:rsid w:val="007757FF"/>
    <w:rsid w:val="00775958"/>
    <w:rsid w:val="00775B49"/>
    <w:rsid w:val="00776EF2"/>
    <w:rsid w:val="007770D4"/>
    <w:rsid w:val="00777260"/>
    <w:rsid w:val="0077766C"/>
    <w:rsid w:val="00780146"/>
    <w:rsid w:val="0078029C"/>
    <w:rsid w:val="00780381"/>
    <w:rsid w:val="00780CF9"/>
    <w:rsid w:val="00781952"/>
    <w:rsid w:val="00781ADE"/>
    <w:rsid w:val="0078217E"/>
    <w:rsid w:val="007826B1"/>
    <w:rsid w:val="00783589"/>
    <w:rsid w:val="00783B0B"/>
    <w:rsid w:val="00783D35"/>
    <w:rsid w:val="00783F20"/>
    <w:rsid w:val="007843D6"/>
    <w:rsid w:val="007847CB"/>
    <w:rsid w:val="00784BBA"/>
    <w:rsid w:val="007857FD"/>
    <w:rsid w:val="007860B3"/>
    <w:rsid w:val="0078645E"/>
    <w:rsid w:val="0078691A"/>
    <w:rsid w:val="00786E38"/>
    <w:rsid w:val="00787872"/>
    <w:rsid w:val="00787A39"/>
    <w:rsid w:val="00787CD9"/>
    <w:rsid w:val="00790000"/>
    <w:rsid w:val="0079019A"/>
    <w:rsid w:val="007903FD"/>
    <w:rsid w:val="00790EBB"/>
    <w:rsid w:val="00791062"/>
    <w:rsid w:val="00791AF1"/>
    <w:rsid w:val="00791C03"/>
    <w:rsid w:val="00792320"/>
    <w:rsid w:val="00792D61"/>
    <w:rsid w:val="00793083"/>
    <w:rsid w:val="00794072"/>
    <w:rsid w:val="007950CE"/>
    <w:rsid w:val="00795643"/>
    <w:rsid w:val="007958DE"/>
    <w:rsid w:val="00796732"/>
    <w:rsid w:val="00797E28"/>
    <w:rsid w:val="007A083E"/>
    <w:rsid w:val="007A0B10"/>
    <w:rsid w:val="007A17A2"/>
    <w:rsid w:val="007A1E99"/>
    <w:rsid w:val="007A21AD"/>
    <w:rsid w:val="007A239E"/>
    <w:rsid w:val="007A29E7"/>
    <w:rsid w:val="007A2F8D"/>
    <w:rsid w:val="007A3B2F"/>
    <w:rsid w:val="007A4D90"/>
    <w:rsid w:val="007A574F"/>
    <w:rsid w:val="007A61D9"/>
    <w:rsid w:val="007A757A"/>
    <w:rsid w:val="007A7DFB"/>
    <w:rsid w:val="007B01D9"/>
    <w:rsid w:val="007B0207"/>
    <w:rsid w:val="007B054F"/>
    <w:rsid w:val="007B093E"/>
    <w:rsid w:val="007B0C0F"/>
    <w:rsid w:val="007B114D"/>
    <w:rsid w:val="007B1786"/>
    <w:rsid w:val="007B219D"/>
    <w:rsid w:val="007B2591"/>
    <w:rsid w:val="007B2CCD"/>
    <w:rsid w:val="007B2EB4"/>
    <w:rsid w:val="007B3144"/>
    <w:rsid w:val="007B32B3"/>
    <w:rsid w:val="007B38E2"/>
    <w:rsid w:val="007B390D"/>
    <w:rsid w:val="007B3937"/>
    <w:rsid w:val="007B4679"/>
    <w:rsid w:val="007B4E2F"/>
    <w:rsid w:val="007B527A"/>
    <w:rsid w:val="007B5569"/>
    <w:rsid w:val="007B5B7B"/>
    <w:rsid w:val="007B5F4D"/>
    <w:rsid w:val="007B60F0"/>
    <w:rsid w:val="007B696C"/>
    <w:rsid w:val="007B7F93"/>
    <w:rsid w:val="007C00D7"/>
    <w:rsid w:val="007C0F79"/>
    <w:rsid w:val="007C1465"/>
    <w:rsid w:val="007C15CF"/>
    <w:rsid w:val="007C18B0"/>
    <w:rsid w:val="007C224E"/>
    <w:rsid w:val="007C242D"/>
    <w:rsid w:val="007C3207"/>
    <w:rsid w:val="007C38AA"/>
    <w:rsid w:val="007C5CDB"/>
    <w:rsid w:val="007C5E9F"/>
    <w:rsid w:val="007C68B1"/>
    <w:rsid w:val="007C6DFE"/>
    <w:rsid w:val="007C6E3F"/>
    <w:rsid w:val="007D098F"/>
    <w:rsid w:val="007D0EA7"/>
    <w:rsid w:val="007D0F56"/>
    <w:rsid w:val="007D10A4"/>
    <w:rsid w:val="007D2234"/>
    <w:rsid w:val="007D2A4C"/>
    <w:rsid w:val="007D305C"/>
    <w:rsid w:val="007D363D"/>
    <w:rsid w:val="007D3F4F"/>
    <w:rsid w:val="007D433F"/>
    <w:rsid w:val="007D4619"/>
    <w:rsid w:val="007D6439"/>
    <w:rsid w:val="007D6926"/>
    <w:rsid w:val="007D6E3B"/>
    <w:rsid w:val="007D79D8"/>
    <w:rsid w:val="007E04D5"/>
    <w:rsid w:val="007E0D70"/>
    <w:rsid w:val="007E11E7"/>
    <w:rsid w:val="007E17C2"/>
    <w:rsid w:val="007E17E1"/>
    <w:rsid w:val="007E288B"/>
    <w:rsid w:val="007E28D3"/>
    <w:rsid w:val="007E4323"/>
    <w:rsid w:val="007E4563"/>
    <w:rsid w:val="007E524F"/>
    <w:rsid w:val="007E5F8A"/>
    <w:rsid w:val="007E733A"/>
    <w:rsid w:val="007E7C2C"/>
    <w:rsid w:val="007E7F37"/>
    <w:rsid w:val="007F17E1"/>
    <w:rsid w:val="007F35C3"/>
    <w:rsid w:val="007F3989"/>
    <w:rsid w:val="007F4994"/>
    <w:rsid w:val="007F52F5"/>
    <w:rsid w:val="007F5331"/>
    <w:rsid w:val="007F595F"/>
    <w:rsid w:val="007F596B"/>
    <w:rsid w:val="007F59DE"/>
    <w:rsid w:val="007F5DB3"/>
    <w:rsid w:val="007F6548"/>
    <w:rsid w:val="007F6E1C"/>
    <w:rsid w:val="007F7166"/>
    <w:rsid w:val="008011EF"/>
    <w:rsid w:val="00801332"/>
    <w:rsid w:val="0080140C"/>
    <w:rsid w:val="00801FEC"/>
    <w:rsid w:val="00801FFA"/>
    <w:rsid w:val="00802A9D"/>
    <w:rsid w:val="00803738"/>
    <w:rsid w:val="00805176"/>
    <w:rsid w:val="00805182"/>
    <w:rsid w:val="00805265"/>
    <w:rsid w:val="00805F2C"/>
    <w:rsid w:val="00806677"/>
    <w:rsid w:val="00806B09"/>
    <w:rsid w:val="00806C72"/>
    <w:rsid w:val="00806D91"/>
    <w:rsid w:val="00806FD0"/>
    <w:rsid w:val="00807608"/>
    <w:rsid w:val="008077C1"/>
    <w:rsid w:val="00807820"/>
    <w:rsid w:val="00807D35"/>
    <w:rsid w:val="00807E77"/>
    <w:rsid w:val="008106A4"/>
    <w:rsid w:val="00810D2B"/>
    <w:rsid w:val="0081146F"/>
    <w:rsid w:val="0081154D"/>
    <w:rsid w:val="008115E1"/>
    <w:rsid w:val="00811C4B"/>
    <w:rsid w:val="00811CFD"/>
    <w:rsid w:val="00811F39"/>
    <w:rsid w:val="008129DA"/>
    <w:rsid w:val="008132C9"/>
    <w:rsid w:val="0081340B"/>
    <w:rsid w:val="00814229"/>
    <w:rsid w:val="008144EF"/>
    <w:rsid w:val="00815091"/>
    <w:rsid w:val="00816360"/>
    <w:rsid w:val="008166A2"/>
    <w:rsid w:val="00816972"/>
    <w:rsid w:val="00816A75"/>
    <w:rsid w:val="00816A83"/>
    <w:rsid w:val="00816EC4"/>
    <w:rsid w:val="008178E5"/>
    <w:rsid w:val="00817F8D"/>
    <w:rsid w:val="00820878"/>
    <w:rsid w:val="008208BC"/>
    <w:rsid w:val="00820B3F"/>
    <w:rsid w:val="00820FE7"/>
    <w:rsid w:val="00821263"/>
    <w:rsid w:val="0082141B"/>
    <w:rsid w:val="008217D9"/>
    <w:rsid w:val="0082180F"/>
    <w:rsid w:val="00823830"/>
    <w:rsid w:val="00824074"/>
    <w:rsid w:val="00824110"/>
    <w:rsid w:val="008242ED"/>
    <w:rsid w:val="00824844"/>
    <w:rsid w:val="00824B51"/>
    <w:rsid w:val="00825A81"/>
    <w:rsid w:val="00826077"/>
    <w:rsid w:val="0082765E"/>
    <w:rsid w:val="0083255A"/>
    <w:rsid w:val="00833D51"/>
    <w:rsid w:val="00835D61"/>
    <w:rsid w:val="00835F35"/>
    <w:rsid w:val="008365BC"/>
    <w:rsid w:val="008367B8"/>
    <w:rsid w:val="00836B92"/>
    <w:rsid w:val="00836CFE"/>
    <w:rsid w:val="00837463"/>
    <w:rsid w:val="00837A21"/>
    <w:rsid w:val="00837BE8"/>
    <w:rsid w:val="00837C88"/>
    <w:rsid w:val="00840383"/>
    <w:rsid w:val="008404FC"/>
    <w:rsid w:val="00840ABF"/>
    <w:rsid w:val="00840ED5"/>
    <w:rsid w:val="00841298"/>
    <w:rsid w:val="008415BF"/>
    <w:rsid w:val="00841E0B"/>
    <w:rsid w:val="00841FD0"/>
    <w:rsid w:val="008422E3"/>
    <w:rsid w:val="00842822"/>
    <w:rsid w:val="00842E4E"/>
    <w:rsid w:val="008431CE"/>
    <w:rsid w:val="008432EC"/>
    <w:rsid w:val="0084333A"/>
    <w:rsid w:val="00843416"/>
    <w:rsid w:val="008434ED"/>
    <w:rsid w:val="0084383E"/>
    <w:rsid w:val="00843CF2"/>
    <w:rsid w:val="00843DAF"/>
    <w:rsid w:val="0084496B"/>
    <w:rsid w:val="008454F6"/>
    <w:rsid w:val="0084586F"/>
    <w:rsid w:val="008458D3"/>
    <w:rsid w:val="00846B06"/>
    <w:rsid w:val="00847578"/>
    <w:rsid w:val="00847909"/>
    <w:rsid w:val="00850189"/>
    <w:rsid w:val="00850B09"/>
    <w:rsid w:val="00850FCB"/>
    <w:rsid w:val="0085180D"/>
    <w:rsid w:val="008519D0"/>
    <w:rsid w:val="008519E7"/>
    <w:rsid w:val="00852286"/>
    <w:rsid w:val="008529DB"/>
    <w:rsid w:val="008544A2"/>
    <w:rsid w:val="0085498A"/>
    <w:rsid w:val="008551A3"/>
    <w:rsid w:val="008559C8"/>
    <w:rsid w:val="00855D35"/>
    <w:rsid w:val="00856352"/>
    <w:rsid w:val="0085798B"/>
    <w:rsid w:val="00857C86"/>
    <w:rsid w:val="00860BB8"/>
    <w:rsid w:val="00860BF9"/>
    <w:rsid w:val="00861728"/>
    <w:rsid w:val="00861C7E"/>
    <w:rsid w:val="008623A1"/>
    <w:rsid w:val="00862641"/>
    <w:rsid w:val="00862684"/>
    <w:rsid w:val="00862AF5"/>
    <w:rsid w:val="008631AA"/>
    <w:rsid w:val="0086373C"/>
    <w:rsid w:val="00863AB6"/>
    <w:rsid w:val="00863C29"/>
    <w:rsid w:val="008642E5"/>
    <w:rsid w:val="0086478C"/>
    <w:rsid w:val="00865009"/>
    <w:rsid w:val="0086538E"/>
    <w:rsid w:val="00865AC6"/>
    <w:rsid w:val="00865E3C"/>
    <w:rsid w:val="00865E90"/>
    <w:rsid w:val="008665A9"/>
    <w:rsid w:val="00866AE4"/>
    <w:rsid w:val="00866CCB"/>
    <w:rsid w:val="008672E0"/>
    <w:rsid w:val="008679FE"/>
    <w:rsid w:val="00867A68"/>
    <w:rsid w:val="00870A56"/>
    <w:rsid w:val="00871273"/>
    <w:rsid w:val="00871833"/>
    <w:rsid w:val="00871B85"/>
    <w:rsid w:val="00873699"/>
    <w:rsid w:val="00874543"/>
    <w:rsid w:val="00874BF9"/>
    <w:rsid w:val="00874E0F"/>
    <w:rsid w:val="00875276"/>
    <w:rsid w:val="00875AE4"/>
    <w:rsid w:val="00876325"/>
    <w:rsid w:val="008768FF"/>
    <w:rsid w:val="00876D03"/>
    <w:rsid w:val="00877576"/>
    <w:rsid w:val="0087766D"/>
    <w:rsid w:val="00880859"/>
    <w:rsid w:val="008812AC"/>
    <w:rsid w:val="008814A1"/>
    <w:rsid w:val="00881995"/>
    <w:rsid w:val="008819E2"/>
    <w:rsid w:val="00881ABF"/>
    <w:rsid w:val="00882C37"/>
    <w:rsid w:val="00883C44"/>
    <w:rsid w:val="00884268"/>
    <w:rsid w:val="00884276"/>
    <w:rsid w:val="0088473F"/>
    <w:rsid w:val="00884777"/>
    <w:rsid w:val="0088553F"/>
    <w:rsid w:val="008867F2"/>
    <w:rsid w:val="00886C00"/>
    <w:rsid w:val="0088774F"/>
    <w:rsid w:val="00887AF8"/>
    <w:rsid w:val="0089054A"/>
    <w:rsid w:val="00890D16"/>
    <w:rsid w:val="00890D19"/>
    <w:rsid w:val="00890E2E"/>
    <w:rsid w:val="00891552"/>
    <w:rsid w:val="0089176D"/>
    <w:rsid w:val="008925D1"/>
    <w:rsid w:val="008926E0"/>
    <w:rsid w:val="00893922"/>
    <w:rsid w:val="00893C1E"/>
    <w:rsid w:val="0089524A"/>
    <w:rsid w:val="00895B04"/>
    <w:rsid w:val="00895D2A"/>
    <w:rsid w:val="0089704C"/>
    <w:rsid w:val="0089713E"/>
    <w:rsid w:val="008974E7"/>
    <w:rsid w:val="008976E5"/>
    <w:rsid w:val="00897A11"/>
    <w:rsid w:val="00897B5E"/>
    <w:rsid w:val="00897CA9"/>
    <w:rsid w:val="00897DB1"/>
    <w:rsid w:val="008A0BBF"/>
    <w:rsid w:val="008A0BF4"/>
    <w:rsid w:val="008A163B"/>
    <w:rsid w:val="008A1E84"/>
    <w:rsid w:val="008A1E8A"/>
    <w:rsid w:val="008A322A"/>
    <w:rsid w:val="008A3E40"/>
    <w:rsid w:val="008A3E5E"/>
    <w:rsid w:val="008A41AC"/>
    <w:rsid w:val="008A483D"/>
    <w:rsid w:val="008A4E32"/>
    <w:rsid w:val="008A5401"/>
    <w:rsid w:val="008A64C4"/>
    <w:rsid w:val="008A69F2"/>
    <w:rsid w:val="008B0678"/>
    <w:rsid w:val="008B0B19"/>
    <w:rsid w:val="008B0C89"/>
    <w:rsid w:val="008B1886"/>
    <w:rsid w:val="008B26E4"/>
    <w:rsid w:val="008B2987"/>
    <w:rsid w:val="008B31D2"/>
    <w:rsid w:val="008B328B"/>
    <w:rsid w:val="008B3B17"/>
    <w:rsid w:val="008B406A"/>
    <w:rsid w:val="008B48D7"/>
    <w:rsid w:val="008B4ADA"/>
    <w:rsid w:val="008B4E92"/>
    <w:rsid w:val="008B56F1"/>
    <w:rsid w:val="008B5A56"/>
    <w:rsid w:val="008B61CC"/>
    <w:rsid w:val="008B7762"/>
    <w:rsid w:val="008B7832"/>
    <w:rsid w:val="008B7E84"/>
    <w:rsid w:val="008B7F13"/>
    <w:rsid w:val="008C0486"/>
    <w:rsid w:val="008C0651"/>
    <w:rsid w:val="008C0EBB"/>
    <w:rsid w:val="008C0FF8"/>
    <w:rsid w:val="008C11C4"/>
    <w:rsid w:val="008C121E"/>
    <w:rsid w:val="008C2088"/>
    <w:rsid w:val="008C2165"/>
    <w:rsid w:val="008C25AF"/>
    <w:rsid w:val="008C25D1"/>
    <w:rsid w:val="008C2875"/>
    <w:rsid w:val="008C2B11"/>
    <w:rsid w:val="008C2E31"/>
    <w:rsid w:val="008C33A5"/>
    <w:rsid w:val="008C4067"/>
    <w:rsid w:val="008C508F"/>
    <w:rsid w:val="008C5412"/>
    <w:rsid w:val="008C571D"/>
    <w:rsid w:val="008C5B5D"/>
    <w:rsid w:val="008C64AA"/>
    <w:rsid w:val="008C64C1"/>
    <w:rsid w:val="008C68DC"/>
    <w:rsid w:val="008C7351"/>
    <w:rsid w:val="008C7891"/>
    <w:rsid w:val="008D087D"/>
    <w:rsid w:val="008D0891"/>
    <w:rsid w:val="008D0AAD"/>
    <w:rsid w:val="008D0FE8"/>
    <w:rsid w:val="008D13C8"/>
    <w:rsid w:val="008D171F"/>
    <w:rsid w:val="008D1C90"/>
    <w:rsid w:val="008D2A1B"/>
    <w:rsid w:val="008D31F5"/>
    <w:rsid w:val="008D3299"/>
    <w:rsid w:val="008D34A9"/>
    <w:rsid w:val="008D3BE2"/>
    <w:rsid w:val="008D3C0C"/>
    <w:rsid w:val="008D4800"/>
    <w:rsid w:val="008D5A9B"/>
    <w:rsid w:val="008D5D3E"/>
    <w:rsid w:val="008D5FE4"/>
    <w:rsid w:val="008D6B03"/>
    <w:rsid w:val="008D7161"/>
    <w:rsid w:val="008D7A06"/>
    <w:rsid w:val="008D7DF6"/>
    <w:rsid w:val="008E04BF"/>
    <w:rsid w:val="008E0726"/>
    <w:rsid w:val="008E07ED"/>
    <w:rsid w:val="008E09C7"/>
    <w:rsid w:val="008E0B9D"/>
    <w:rsid w:val="008E0E51"/>
    <w:rsid w:val="008E2FD8"/>
    <w:rsid w:val="008E3E7B"/>
    <w:rsid w:val="008E5B5B"/>
    <w:rsid w:val="008E62AF"/>
    <w:rsid w:val="008E645F"/>
    <w:rsid w:val="008E657A"/>
    <w:rsid w:val="008E6B97"/>
    <w:rsid w:val="008E6E4F"/>
    <w:rsid w:val="008E724A"/>
    <w:rsid w:val="008E7987"/>
    <w:rsid w:val="008F0022"/>
    <w:rsid w:val="008F0152"/>
    <w:rsid w:val="008F06B1"/>
    <w:rsid w:val="008F0B80"/>
    <w:rsid w:val="008F0FAB"/>
    <w:rsid w:val="008F1619"/>
    <w:rsid w:val="008F16C4"/>
    <w:rsid w:val="008F1EE0"/>
    <w:rsid w:val="008F1FD3"/>
    <w:rsid w:val="008F21C7"/>
    <w:rsid w:val="008F27CD"/>
    <w:rsid w:val="008F2DA1"/>
    <w:rsid w:val="008F3121"/>
    <w:rsid w:val="008F3263"/>
    <w:rsid w:val="008F34A3"/>
    <w:rsid w:val="008F4332"/>
    <w:rsid w:val="008F447B"/>
    <w:rsid w:val="008F4BB7"/>
    <w:rsid w:val="008F5FA4"/>
    <w:rsid w:val="008F6033"/>
    <w:rsid w:val="008F6216"/>
    <w:rsid w:val="008F628A"/>
    <w:rsid w:val="008F646A"/>
    <w:rsid w:val="008F6872"/>
    <w:rsid w:val="008F773D"/>
    <w:rsid w:val="008F7B3E"/>
    <w:rsid w:val="00900012"/>
    <w:rsid w:val="0090010F"/>
    <w:rsid w:val="009008C1"/>
    <w:rsid w:val="0090145D"/>
    <w:rsid w:val="00903217"/>
    <w:rsid w:val="00903262"/>
    <w:rsid w:val="00903499"/>
    <w:rsid w:val="00903A70"/>
    <w:rsid w:val="00903C8B"/>
    <w:rsid w:val="00904FB1"/>
    <w:rsid w:val="00905C39"/>
    <w:rsid w:val="00905EBF"/>
    <w:rsid w:val="00906DDA"/>
    <w:rsid w:val="009070C2"/>
    <w:rsid w:val="00907124"/>
    <w:rsid w:val="00910DCC"/>
    <w:rsid w:val="00910EFC"/>
    <w:rsid w:val="009115FF"/>
    <w:rsid w:val="00911715"/>
    <w:rsid w:val="0091196E"/>
    <w:rsid w:val="00911A26"/>
    <w:rsid w:val="00911A7C"/>
    <w:rsid w:val="00912454"/>
    <w:rsid w:val="0091269F"/>
    <w:rsid w:val="00912C55"/>
    <w:rsid w:val="0091305F"/>
    <w:rsid w:val="009130F1"/>
    <w:rsid w:val="00913764"/>
    <w:rsid w:val="00913C9B"/>
    <w:rsid w:val="00913DAE"/>
    <w:rsid w:val="009140EC"/>
    <w:rsid w:val="0091448A"/>
    <w:rsid w:val="0091497C"/>
    <w:rsid w:val="009149BA"/>
    <w:rsid w:val="00916A19"/>
    <w:rsid w:val="009173FB"/>
    <w:rsid w:val="0092002A"/>
    <w:rsid w:val="00920AAA"/>
    <w:rsid w:val="0092161E"/>
    <w:rsid w:val="00922155"/>
    <w:rsid w:val="00922BCE"/>
    <w:rsid w:val="00922CDD"/>
    <w:rsid w:val="0092342D"/>
    <w:rsid w:val="00923736"/>
    <w:rsid w:val="00924A72"/>
    <w:rsid w:val="00924B46"/>
    <w:rsid w:val="00924DAA"/>
    <w:rsid w:val="009254C0"/>
    <w:rsid w:val="0092581A"/>
    <w:rsid w:val="00926330"/>
    <w:rsid w:val="009264BA"/>
    <w:rsid w:val="00926FD1"/>
    <w:rsid w:val="00930E2D"/>
    <w:rsid w:val="00930F52"/>
    <w:rsid w:val="009315CB"/>
    <w:rsid w:val="0093167D"/>
    <w:rsid w:val="00931752"/>
    <w:rsid w:val="009319B4"/>
    <w:rsid w:val="00931BE6"/>
    <w:rsid w:val="0093282E"/>
    <w:rsid w:val="0093286F"/>
    <w:rsid w:val="009329CE"/>
    <w:rsid w:val="009329EC"/>
    <w:rsid w:val="00932BEE"/>
    <w:rsid w:val="00932EBB"/>
    <w:rsid w:val="00933644"/>
    <w:rsid w:val="00933ADA"/>
    <w:rsid w:val="0093539E"/>
    <w:rsid w:val="00935997"/>
    <w:rsid w:val="00935E62"/>
    <w:rsid w:val="00936002"/>
    <w:rsid w:val="00936041"/>
    <w:rsid w:val="009365C8"/>
    <w:rsid w:val="009369F6"/>
    <w:rsid w:val="009371A8"/>
    <w:rsid w:val="00937228"/>
    <w:rsid w:val="00937603"/>
    <w:rsid w:val="00937C77"/>
    <w:rsid w:val="00937F07"/>
    <w:rsid w:val="009414D7"/>
    <w:rsid w:val="009418D7"/>
    <w:rsid w:val="00941F91"/>
    <w:rsid w:val="0094236F"/>
    <w:rsid w:val="0094340A"/>
    <w:rsid w:val="00943BBE"/>
    <w:rsid w:val="009447DC"/>
    <w:rsid w:val="009448F2"/>
    <w:rsid w:val="00944E4F"/>
    <w:rsid w:val="0094528E"/>
    <w:rsid w:val="0094529C"/>
    <w:rsid w:val="00945A8B"/>
    <w:rsid w:val="009469D1"/>
    <w:rsid w:val="00946D1D"/>
    <w:rsid w:val="00946E69"/>
    <w:rsid w:val="00946E77"/>
    <w:rsid w:val="009474EA"/>
    <w:rsid w:val="00947547"/>
    <w:rsid w:val="00947B56"/>
    <w:rsid w:val="00947C2D"/>
    <w:rsid w:val="00947F04"/>
    <w:rsid w:val="0095078E"/>
    <w:rsid w:val="0095080A"/>
    <w:rsid w:val="00950B4A"/>
    <w:rsid w:val="00951284"/>
    <w:rsid w:val="009514F2"/>
    <w:rsid w:val="00951F02"/>
    <w:rsid w:val="0095228D"/>
    <w:rsid w:val="00953627"/>
    <w:rsid w:val="00953840"/>
    <w:rsid w:val="0095431A"/>
    <w:rsid w:val="009543B3"/>
    <w:rsid w:val="00954BE2"/>
    <w:rsid w:val="00954DD8"/>
    <w:rsid w:val="0095503C"/>
    <w:rsid w:val="00955724"/>
    <w:rsid w:val="0095590E"/>
    <w:rsid w:val="00955DF5"/>
    <w:rsid w:val="009562A2"/>
    <w:rsid w:val="009566A6"/>
    <w:rsid w:val="00956E55"/>
    <w:rsid w:val="00957CDD"/>
    <w:rsid w:val="00960BBB"/>
    <w:rsid w:val="00961004"/>
    <w:rsid w:val="00961325"/>
    <w:rsid w:val="00961481"/>
    <w:rsid w:val="00962673"/>
    <w:rsid w:val="0096286C"/>
    <w:rsid w:val="00962EE8"/>
    <w:rsid w:val="009646BF"/>
    <w:rsid w:val="00965DDC"/>
    <w:rsid w:val="00965FE6"/>
    <w:rsid w:val="00966695"/>
    <w:rsid w:val="009701F2"/>
    <w:rsid w:val="00970BFD"/>
    <w:rsid w:val="00970CE0"/>
    <w:rsid w:val="00970FEB"/>
    <w:rsid w:val="00971E38"/>
    <w:rsid w:val="009721CE"/>
    <w:rsid w:val="00972B1E"/>
    <w:rsid w:val="00977688"/>
    <w:rsid w:val="0098035C"/>
    <w:rsid w:val="009803C7"/>
    <w:rsid w:val="009806F8"/>
    <w:rsid w:val="00980F13"/>
    <w:rsid w:val="00981310"/>
    <w:rsid w:val="00981387"/>
    <w:rsid w:val="00981E6F"/>
    <w:rsid w:val="00982743"/>
    <w:rsid w:val="009835F5"/>
    <w:rsid w:val="00983A53"/>
    <w:rsid w:val="00985634"/>
    <w:rsid w:val="00985DE5"/>
    <w:rsid w:val="009866B8"/>
    <w:rsid w:val="00986840"/>
    <w:rsid w:val="00986BDF"/>
    <w:rsid w:val="009876D2"/>
    <w:rsid w:val="00990264"/>
    <w:rsid w:val="009906B8"/>
    <w:rsid w:val="009908DD"/>
    <w:rsid w:val="00990EA4"/>
    <w:rsid w:val="00990EB8"/>
    <w:rsid w:val="00990F43"/>
    <w:rsid w:val="00992347"/>
    <w:rsid w:val="00993E77"/>
    <w:rsid w:val="009943AE"/>
    <w:rsid w:val="00995669"/>
    <w:rsid w:val="00996F7B"/>
    <w:rsid w:val="00997416"/>
    <w:rsid w:val="0099788B"/>
    <w:rsid w:val="00997D8C"/>
    <w:rsid w:val="00997F80"/>
    <w:rsid w:val="009A01D5"/>
    <w:rsid w:val="009A12A0"/>
    <w:rsid w:val="009A145D"/>
    <w:rsid w:val="009A1C92"/>
    <w:rsid w:val="009A1E7B"/>
    <w:rsid w:val="009A2AE3"/>
    <w:rsid w:val="009A45C8"/>
    <w:rsid w:val="009A499C"/>
    <w:rsid w:val="009A4B0D"/>
    <w:rsid w:val="009A58A5"/>
    <w:rsid w:val="009A59E0"/>
    <w:rsid w:val="009A6521"/>
    <w:rsid w:val="009A69D5"/>
    <w:rsid w:val="009A7C82"/>
    <w:rsid w:val="009B08A5"/>
    <w:rsid w:val="009B0C91"/>
    <w:rsid w:val="009B0FB6"/>
    <w:rsid w:val="009B4354"/>
    <w:rsid w:val="009B45A1"/>
    <w:rsid w:val="009B52EA"/>
    <w:rsid w:val="009B55C3"/>
    <w:rsid w:val="009B5681"/>
    <w:rsid w:val="009B6054"/>
    <w:rsid w:val="009B61C7"/>
    <w:rsid w:val="009B654A"/>
    <w:rsid w:val="009B6B63"/>
    <w:rsid w:val="009C036A"/>
    <w:rsid w:val="009C19AD"/>
    <w:rsid w:val="009C2076"/>
    <w:rsid w:val="009C25FE"/>
    <w:rsid w:val="009C277F"/>
    <w:rsid w:val="009C2AE3"/>
    <w:rsid w:val="009C3571"/>
    <w:rsid w:val="009C3750"/>
    <w:rsid w:val="009C38B2"/>
    <w:rsid w:val="009C3A96"/>
    <w:rsid w:val="009C4066"/>
    <w:rsid w:val="009C4A7C"/>
    <w:rsid w:val="009C5048"/>
    <w:rsid w:val="009C593A"/>
    <w:rsid w:val="009C5B95"/>
    <w:rsid w:val="009C5F64"/>
    <w:rsid w:val="009C60CA"/>
    <w:rsid w:val="009C6292"/>
    <w:rsid w:val="009C7407"/>
    <w:rsid w:val="009C7940"/>
    <w:rsid w:val="009C7B28"/>
    <w:rsid w:val="009D099B"/>
    <w:rsid w:val="009D10B7"/>
    <w:rsid w:val="009D16AF"/>
    <w:rsid w:val="009D1977"/>
    <w:rsid w:val="009D2E14"/>
    <w:rsid w:val="009D3109"/>
    <w:rsid w:val="009D318F"/>
    <w:rsid w:val="009D3385"/>
    <w:rsid w:val="009D3BC3"/>
    <w:rsid w:val="009D3C95"/>
    <w:rsid w:val="009D43E8"/>
    <w:rsid w:val="009D477A"/>
    <w:rsid w:val="009D51EC"/>
    <w:rsid w:val="009D5A72"/>
    <w:rsid w:val="009D65E7"/>
    <w:rsid w:val="009D6820"/>
    <w:rsid w:val="009D68FD"/>
    <w:rsid w:val="009D6A5A"/>
    <w:rsid w:val="009D6B46"/>
    <w:rsid w:val="009D7318"/>
    <w:rsid w:val="009D7517"/>
    <w:rsid w:val="009D7779"/>
    <w:rsid w:val="009D7AE2"/>
    <w:rsid w:val="009E0289"/>
    <w:rsid w:val="009E0562"/>
    <w:rsid w:val="009E06CC"/>
    <w:rsid w:val="009E0E29"/>
    <w:rsid w:val="009E12BA"/>
    <w:rsid w:val="009E1A6E"/>
    <w:rsid w:val="009E2519"/>
    <w:rsid w:val="009E2AA9"/>
    <w:rsid w:val="009E2C57"/>
    <w:rsid w:val="009E3488"/>
    <w:rsid w:val="009E34CB"/>
    <w:rsid w:val="009E39DA"/>
    <w:rsid w:val="009E3AD8"/>
    <w:rsid w:val="009E5AB3"/>
    <w:rsid w:val="009E6827"/>
    <w:rsid w:val="009E6991"/>
    <w:rsid w:val="009E759C"/>
    <w:rsid w:val="009E76B6"/>
    <w:rsid w:val="009E789C"/>
    <w:rsid w:val="009F062B"/>
    <w:rsid w:val="009F0D6C"/>
    <w:rsid w:val="009F19FE"/>
    <w:rsid w:val="009F1D0F"/>
    <w:rsid w:val="009F1F73"/>
    <w:rsid w:val="009F2331"/>
    <w:rsid w:val="009F2B39"/>
    <w:rsid w:val="009F3588"/>
    <w:rsid w:val="009F364B"/>
    <w:rsid w:val="009F3798"/>
    <w:rsid w:val="009F3983"/>
    <w:rsid w:val="009F40AE"/>
    <w:rsid w:val="009F438C"/>
    <w:rsid w:val="009F46E6"/>
    <w:rsid w:val="009F496F"/>
    <w:rsid w:val="009F5AA1"/>
    <w:rsid w:val="009F61F0"/>
    <w:rsid w:val="009F78A0"/>
    <w:rsid w:val="009F7FBD"/>
    <w:rsid w:val="00A0045B"/>
    <w:rsid w:val="00A00828"/>
    <w:rsid w:val="00A01F48"/>
    <w:rsid w:val="00A02648"/>
    <w:rsid w:val="00A02EF4"/>
    <w:rsid w:val="00A0311C"/>
    <w:rsid w:val="00A0317E"/>
    <w:rsid w:val="00A03824"/>
    <w:rsid w:val="00A03936"/>
    <w:rsid w:val="00A039C6"/>
    <w:rsid w:val="00A03B9E"/>
    <w:rsid w:val="00A041AA"/>
    <w:rsid w:val="00A04D86"/>
    <w:rsid w:val="00A0501C"/>
    <w:rsid w:val="00A05AA7"/>
    <w:rsid w:val="00A06034"/>
    <w:rsid w:val="00A064E5"/>
    <w:rsid w:val="00A06E9E"/>
    <w:rsid w:val="00A07472"/>
    <w:rsid w:val="00A07867"/>
    <w:rsid w:val="00A07D11"/>
    <w:rsid w:val="00A10210"/>
    <w:rsid w:val="00A105A4"/>
    <w:rsid w:val="00A109CD"/>
    <w:rsid w:val="00A11C65"/>
    <w:rsid w:val="00A1235B"/>
    <w:rsid w:val="00A1270A"/>
    <w:rsid w:val="00A12BAB"/>
    <w:rsid w:val="00A1399A"/>
    <w:rsid w:val="00A13D89"/>
    <w:rsid w:val="00A14638"/>
    <w:rsid w:val="00A158B1"/>
    <w:rsid w:val="00A17505"/>
    <w:rsid w:val="00A1788C"/>
    <w:rsid w:val="00A17A24"/>
    <w:rsid w:val="00A17A33"/>
    <w:rsid w:val="00A17AEC"/>
    <w:rsid w:val="00A17CD9"/>
    <w:rsid w:val="00A20068"/>
    <w:rsid w:val="00A20608"/>
    <w:rsid w:val="00A20D61"/>
    <w:rsid w:val="00A21316"/>
    <w:rsid w:val="00A217CE"/>
    <w:rsid w:val="00A22AB6"/>
    <w:rsid w:val="00A22C18"/>
    <w:rsid w:val="00A23B8A"/>
    <w:rsid w:val="00A24067"/>
    <w:rsid w:val="00A240D5"/>
    <w:rsid w:val="00A24A70"/>
    <w:rsid w:val="00A24AF3"/>
    <w:rsid w:val="00A24D00"/>
    <w:rsid w:val="00A25081"/>
    <w:rsid w:val="00A25854"/>
    <w:rsid w:val="00A25B0C"/>
    <w:rsid w:val="00A26113"/>
    <w:rsid w:val="00A26A3E"/>
    <w:rsid w:val="00A27A72"/>
    <w:rsid w:val="00A30D69"/>
    <w:rsid w:val="00A31CB7"/>
    <w:rsid w:val="00A32320"/>
    <w:rsid w:val="00A329A8"/>
    <w:rsid w:val="00A32B6C"/>
    <w:rsid w:val="00A33F9B"/>
    <w:rsid w:val="00A341C8"/>
    <w:rsid w:val="00A342E6"/>
    <w:rsid w:val="00A343E5"/>
    <w:rsid w:val="00A34BEC"/>
    <w:rsid w:val="00A34CFD"/>
    <w:rsid w:val="00A350CC"/>
    <w:rsid w:val="00A35544"/>
    <w:rsid w:val="00A35713"/>
    <w:rsid w:val="00A362A9"/>
    <w:rsid w:val="00A3701E"/>
    <w:rsid w:val="00A37871"/>
    <w:rsid w:val="00A4048E"/>
    <w:rsid w:val="00A40FCA"/>
    <w:rsid w:val="00A41F79"/>
    <w:rsid w:val="00A4216F"/>
    <w:rsid w:val="00A4229B"/>
    <w:rsid w:val="00A429B9"/>
    <w:rsid w:val="00A451BA"/>
    <w:rsid w:val="00A46ADE"/>
    <w:rsid w:val="00A46C4E"/>
    <w:rsid w:val="00A47FC9"/>
    <w:rsid w:val="00A51125"/>
    <w:rsid w:val="00A5179C"/>
    <w:rsid w:val="00A5197A"/>
    <w:rsid w:val="00A52CB0"/>
    <w:rsid w:val="00A538F7"/>
    <w:rsid w:val="00A53EB2"/>
    <w:rsid w:val="00A544B7"/>
    <w:rsid w:val="00A54576"/>
    <w:rsid w:val="00A54C21"/>
    <w:rsid w:val="00A552D7"/>
    <w:rsid w:val="00A554FF"/>
    <w:rsid w:val="00A5584C"/>
    <w:rsid w:val="00A56D58"/>
    <w:rsid w:val="00A56EC1"/>
    <w:rsid w:val="00A57A29"/>
    <w:rsid w:val="00A6100B"/>
    <w:rsid w:val="00A610C1"/>
    <w:rsid w:val="00A612DF"/>
    <w:rsid w:val="00A613C7"/>
    <w:rsid w:val="00A62264"/>
    <w:rsid w:val="00A625C1"/>
    <w:rsid w:val="00A65287"/>
    <w:rsid w:val="00A65C1A"/>
    <w:rsid w:val="00A663DF"/>
    <w:rsid w:val="00A67891"/>
    <w:rsid w:val="00A67D02"/>
    <w:rsid w:val="00A7006C"/>
    <w:rsid w:val="00A71221"/>
    <w:rsid w:val="00A71868"/>
    <w:rsid w:val="00A719AE"/>
    <w:rsid w:val="00A71F66"/>
    <w:rsid w:val="00A7298F"/>
    <w:rsid w:val="00A72996"/>
    <w:rsid w:val="00A72FC5"/>
    <w:rsid w:val="00A73935"/>
    <w:rsid w:val="00A73E50"/>
    <w:rsid w:val="00A7438C"/>
    <w:rsid w:val="00A74822"/>
    <w:rsid w:val="00A752F0"/>
    <w:rsid w:val="00A7574B"/>
    <w:rsid w:val="00A75791"/>
    <w:rsid w:val="00A75796"/>
    <w:rsid w:val="00A757B1"/>
    <w:rsid w:val="00A75B76"/>
    <w:rsid w:val="00A76B3E"/>
    <w:rsid w:val="00A76E57"/>
    <w:rsid w:val="00A77078"/>
    <w:rsid w:val="00A774A5"/>
    <w:rsid w:val="00A77A7E"/>
    <w:rsid w:val="00A77E52"/>
    <w:rsid w:val="00A77F8F"/>
    <w:rsid w:val="00A77FD5"/>
    <w:rsid w:val="00A80302"/>
    <w:rsid w:val="00A807D6"/>
    <w:rsid w:val="00A808C5"/>
    <w:rsid w:val="00A80FCD"/>
    <w:rsid w:val="00A8100F"/>
    <w:rsid w:val="00A815BF"/>
    <w:rsid w:val="00A81A74"/>
    <w:rsid w:val="00A81F42"/>
    <w:rsid w:val="00A83EFF"/>
    <w:rsid w:val="00A83F97"/>
    <w:rsid w:val="00A846B4"/>
    <w:rsid w:val="00A846E5"/>
    <w:rsid w:val="00A84E8D"/>
    <w:rsid w:val="00A85542"/>
    <w:rsid w:val="00A857E8"/>
    <w:rsid w:val="00A85B0A"/>
    <w:rsid w:val="00A8665B"/>
    <w:rsid w:val="00A870D1"/>
    <w:rsid w:val="00A872B4"/>
    <w:rsid w:val="00A874E5"/>
    <w:rsid w:val="00A87E87"/>
    <w:rsid w:val="00A90523"/>
    <w:rsid w:val="00A9133F"/>
    <w:rsid w:val="00A913BC"/>
    <w:rsid w:val="00A91521"/>
    <w:rsid w:val="00A91891"/>
    <w:rsid w:val="00A9208D"/>
    <w:rsid w:val="00A924E1"/>
    <w:rsid w:val="00A92713"/>
    <w:rsid w:val="00A933B8"/>
    <w:rsid w:val="00A93CBC"/>
    <w:rsid w:val="00A94418"/>
    <w:rsid w:val="00A9482A"/>
    <w:rsid w:val="00A94CE9"/>
    <w:rsid w:val="00A957BD"/>
    <w:rsid w:val="00A96FC3"/>
    <w:rsid w:val="00A9703A"/>
    <w:rsid w:val="00A970AD"/>
    <w:rsid w:val="00A97A38"/>
    <w:rsid w:val="00AA0732"/>
    <w:rsid w:val="00AA0B7E"/>
    <w:rsid w:val="00AA1814"/>
    <w:rsid w:val="00AA1D11"/>
    <w:rsid w:val="00AA2126"/>
    <w:rsid w:val="00AA293B"/>
    <w:rsid w:val="00AA334F"/>
    <w:rsid w:val="00AA3364"/>
    <w:rsid w:val="00AA3924"/>
    <w:rsid w:val="00AA3968"/>
    <w:rsid w:val="00AA3B89"/>
    <w:rsid w:val="00AA4611"/>
    <w:rsid w:val="00AA4E6A"/>
    <w:rsid w:val="00AA5382"/>
    <w:rsid w:val="00AA55B8"/>
    <w:rsid w:val="00AA62EC"/>
    <w:rsid w:val="00AA68E7"/>
    <w:rsid w:val="00AA6B56"/>
    <w:rsid w:val="00AA6F8C"/>
    <w:rsid w:val="00AA7094"/>
    <w:rsid w:val="00AA71CB"/>
    <w:rsid w:val="00AA7686"/>
    <w:rsid w:val="00AA7B5E"/>
    <w:rsid w:val="00AB06F8"/>
    <w:rsid w:val="00AB2BF4"/>
    <w:rsid w:val="00AB323A"/>
    <w:rsid w:val="00AB345B"/>
    <w:rsid w:val="00AB366A"/>
    <w:rsid w:val="00AB46DC"/>
    <w:rsid w:val="00AB4D4C"/>
    <w:rsid w:val="00AB5487"/>
    <w:rsid w:val="00AB5CA3"/>
    <w:rsid w:val="00AB73ED"/>
    <w:rsid w:val="00AB7A41"/>
    <w:rsid w:val="00AC0FC1"/>
    <w:rsid w:val="00AC100B"/>
    <w:rsid w:val="00AC1798"/>
    <w:rsid w:val="00AC2539"/>
    <w:rsid w:val="00AC2D40"/>
    <w:rsid w:val="00AC31EF"/>
    <w:rsid w:val="00AC34E8"/>
    <w:rsid w:val="00AC35D7"/>
    <w:rsid w:val="00AC3AD4"/>
    <w:rsid w:val="00AC57A4"/>
    <w:rsid w:val="00AC58E0"/>
    <w:rsid w:val="00AC5AD5"/>
    <w:rsid w:val="00AC645C"/>
    <w:rsid w:val="00AC6479"/>
    <w:rsid w:val="00AC67BF"/>
    <w:rsid w:val="00AC7E0F"/>
    <w:rsid w:val="00AD0D0A"/>
    <w:rsid w:val="00AD0FB2"/>
    <w:rsid w:val="00AD101C"/>
    <w:rsid w:val="00AD2143"/>
    <w:rsid w:val="00AD25D8"/>
    <w:rsid w:val="00AD29F2"/>
    <w:rsid w:val="00AD405F"/>
    <w:rsid w:val="00AD50F0"/>
    <w:rsid w:val="00AD5376"/>
    <w:rsid w:val="00AD58C1"/>
    <w:rsid w:val="00AD5B56"/>
    <w:rsid w:val="00AD78B7"/>
    <w:rsid w:val="00AE07BC"/>
    <w:rsid w:val="00AE151B"/>
    <w:rsid w:val="00AE302A"/>
    <w:rsid w:val="00AE345A"/>
    <w:rsid w:val="00AE3FBA"/>
    <w:rsid w:val="00AE40AF"/>
    <w:rsid w:val="00AE49F7"/>
    <w:rsid w:val="00AE59C1"/>
    <w:rsid w:val="00AE5CC6"/>
    <w:rsid w:val="00AE6C04"/>
    <w:rsid w:val="00AE6F98"/>
    <w:rsid w:val="00AE7D12"/>
    <w:rsid w:val="00AF047D"/>
    <w:rsid w:val="00AF04BA"/>
    <w:rsid w:val="00AF1EFE"/>
    <w:rsid w:val="00AF1FC8"/>
    <w:rsid w:val="00AF359B"/>
    <w:rsid w:val="00AF35AF"/>
    <w:rsid w:val="00AF38A0"/>
    <w:rsid w:val="00AF3DBD"/>
    <w:rsid w:val="00AF44DD"/>
    <w:rsid w:val="00AF595F"/>
    <w:rsid w:val="00AF5A3A"/>
    <w:rsid w:val="00AF5C79"/>
    <w:rsid w:val="00AF7E47"/>
    <w:rsid w:val="00AF7FEC"/>
    <w:rsid w:val="00B00BF6"/>
    <w:rsid w:val="00B01046"/>
    <w:rsid w:val="00B012E8"/>
    <w:rsid w:val="00B0165F"/>
    <w:rsid w:val="00B016DE"/>
    <w:rsid w:val="00B02BF4"/>
    <w:rsid w:val="00B03DBA"/>
    <w:rsid w:val="00B05DAB"/>
    <w:rsid w:val="00B05EAC"/>
    <w:rsid w:val="00B05EF1"/>
    <w:rsid w:val="00B06F6A"/>
    <w:rsid w:val="00B0782F"/>
    <w:rsid w:val="00B07F21"/>
    <w:rsid w:val="00B11020"/>
    <w:rsid w:val="00B11212"/>
    <w:rsid w:val="00B115E5"/>
    <w:rsid w:val="00B117D6"/>
    <w:rsid w:val="00B1247A"/>
    <w:rsid w:val="00B12949"/>
    <w:rsid w:val="00B13552"/>
    <w:rsid w:val="00B13AFC"/>
    <w:rsid w:val="00B13DBC"/>
    <w:rsid w:val="00B14DB9"/>
    <w:rsid w:val="00B1554C"/>
    <w:rsid w:val="00B157D1"/>
    <w:rsid w:val="00B15DB5"/>
    <w:rsid w:val="00B16491"/>
    <w:rsid w:val="00B164BA"/>
    <w:rsid w:val="00B207A1"/>
    <w:rsid w:val="00B212CF"/>
    <w:rsid w:val="00B23048"/>
    <w:rsid w:val="00B23C6A"/>
    <w:rsid w:val="00B26766"/>
    <w:rsid w:val="00B269E7"/>
    <w:rsid w:val="00B26F9D"/>
    <w:rsid w:val="00B2767C"/>
    <w:rsid w:val="00B3198A"/>
    <w:rsid w:val="00B31FF5"/>
    <w:rsid w:val="00B32965"/>
    <w:rsid w:val="00B3316C"/>
    <w:rsid w:val="00B33479"/>
    <w:rsid w:val="00B340FE"/>
    <w:rsid w:val="00B3419C"/>
    <w:rsid w:val="00B342BD"/>
    <w:rsid w:val="00B34E73"/>
    <w:rsid w:val="00B3597D"/>
    <w:rsid w:val="00B36525"/>
    <w:rsid w:val="00B36ECA"/>
    <w:rsid w:val="00B37829"/>
    <w:rsid w:val="00B379DC"/>
    <w:rsid w:val="00B403C8"/>
    <w:rsid w:val="00B405D4"/>
    <w:rsid w:val="00B40DA3"/>
    <w:rsid w:val="00B40F49"/>
    <w:rsid w:val="00B41190"/>
    <w:rsid w:val="00B41260"/>
    <w:rsid w:val="00B414E6"/>
    <w:rsid w:val="00B416E1"/>
    <w:rsid w:val="00B41B9C"/>
    <w:rsid w:val="00B41CE7"/>
    <w:rsid w:val="00B41D0A"/>
    <w:rsid w:val="00B41E4F"/>
    <w:rsid w:val="00B42497"/>
    <w:rsid w:val="00B43435"/>
    <w:rsid w:val="00B43617"/>
    <w:rsid w:val="00B440BE"/>
    <w:rsid w:val="00B4529E"/>
    <w:rsid w:val="00B454C2"/>
    <w:rsid w:val="00B469CF"/>
    <w:rsid w:val="00B5091A"/>
    <w:rsid w:val="00B513DB"/>
    <w:rsid w:val="00B517C9"/>
    <w:rsid w:val="00B51958"/>
    <w:rsid w:val="00B52178"/>
    <w:rsid w:val="00B524AE"/>
    <w:rsid w:val="00B525C6"/>
    <w:rsid w:val="00B52B04"/>
    <w:rsid w:val="00B52D87"/>
    <w:rsid w:val="00B53248"/>
    <w:rsid w:val="00B53B3A"/>
    <w:rsid w:val="00B54539"/>
    <w:rsid w:val="00B54FF2"/>
    <w:rsid w:val="00B55550"/>
    <w:rsid w:val="00B556E7"/>
    <w:rsid w:val="00B559EC"/>
    <w:rsid w:val="00B56C4C"/>
    <w:rsid w:val="00B573E6"/>
    <w:rsid w:val="00B57BF9"/>
    <w:rsid w:val="00B57EA7"/>
    <w:rsid w:val="00B61236"/>
    <w:rsid w:val="00B618E5"/>
    <w:rsid w:val="00B61EB0"/>
    <w:rsid w:val="00B623DB"/>
    <w:rsid w:val="00B625BC"/>
    <w:rsid w:val="00B63570"/>
    <w:rsid w:val="00B64BC8"/>
    <w:rsid w:val="00B64EE2"/>
    <w:rsid w:val="00B64FE4"/>
    <w:rsid w:val="00B65EE7"/>
    <w:rsid w:val="00B66E25"/>
    <w:rsid w:val="00B67EEC"/>
    <w:rsid w:val="00B701BF"/>
    <w:rsid w:val="00B70321"/>
    <w:rsid w:val="00B703FC"/>
    <w:rsid w:val="00B707F7"/>
    <w:rsid w:val="00B70DFA"/>
    <w:rsid w:val="00B714B4"/>
    <w:rsid w:val="00B71555"/>
    <w:rsid w:val="00B71CBB"/>
    <w:rsid w:val="00B71EE2"/>
    <w:rsid w:val="00B720D5"/>
    <w:rsid w:val="00B73BD4"/>
    <w:rsid w:val="00B74A4C"/>
    <w:rsid w:val="00B74B58"/>
    <w:rsid w:val="00B74CAA"/>
    <w:rsid w:val="00B74E5C"/>
    <w:rsid w:val="00B75976"/>
    <w:rsid w:val="00B75BC5"/>
    <w:rsid w:val="00B7710F"/>
    <w:rsid w:val="00B7762B"/>
    <w:rsid w:val="00B77A3C"/>
    <w:rsid w:val="00B77B73"/>
    <w:rsid w:val="00B77C3F"/>
    <w:rsid w:val="00B77F0A"/>
    <w:rsid w:val="00B80206"/>
    <w:rsid w:val="00B80AA7"/>
    <w:rsid w:val="00B818BC"/>
    <w:rsid w:val="00B821B5"/>
    <w:rsid w:val="00B82F2D"/>
    <w:rsid w:val="00B837DA"/>
    <w:rsid w:val="00B8397B"/>
    <w:rsid w:val="00B83995"/>
    <w:rsid w:val="00B839D6"/>
    <w:rsid w:val="00B8481A"/>
    <w:rsid w:val="00B84DF2"/>
    <w:rsid w:val="00B851AE"/>
    <w:rsid w:val="00B8571F"/>
    <w:rsid w:val="00B85C73"/>
    <w:rsid w:val="00B86243"/>
    <w:rsid w:val="00B8689A"/>
    <w:rsid w:val="00B87043"/>
    <w:rsid w:val="00B87B7A"/>
    <w:rsid w:val="00B87D38"/>
    <w:rsid w:val="00B87D47"/>
    <w:rsid w:val="00B90824"/>
    <w:rsid w:val="00B9126D"/>
    <w:rsid w:val="00B912C1"/>
    <w:rsid w:val="00B9152F"/>
    <w:rsid w:val="00B9181F"/>
    <w:rsid w:val="00B925D1"/>
    <w:rsid w:val="00B92869"/>
    <w:rsid w:val="00B94670"/>
    <w:rsid w:val="00B94C24"/>
    <w:rsid w:val="00B968F4"/>
    <w:rsid w:val="00B96E0A"/>
    <w:rsid w:val="00B97518"/>
    <w:rsid w:val="00B97777"/>
    <w:rsid w:val="00B97B2C"/>
    <w:rsid w:val="00B97F7E"/>
    <w:rsid w:val="00BA0186"/>
    <w:rsid w:val="00BA0A89"/>
    <w:rsid w:val="00BA16CC"/>
    <w:rsid w:val="00BA1CFE"/>
    <w:rsid w:val="00BA1F2D"/>
    <w:rsid w:val="00BA34DD"/>
    <w:rsid w:val="00BA37D2"/>
    <w:rsid w:val="00BA3D19"/>
    <w:rsid w:val="00BA41C4"/>
    <w:rsid w:val="00BA43EA"/>
    <w:rsid w:val="00BA44D3"/>
    <w:rsid w:val="00BA4759"/>
    <w:rsid w:val="00BA4767"/>
    <w:rsid w:val="00BA4B8E"/>
    <w:rsid w:val="00BA5AE3"/>
    <w:rsid w:val="00BA5B32"/>
    <w:rsid w:val="00BA6CE2"/>
    <w:rsid w:val="00BA7550"/>
    <w:rsid w:val="00BB0DDF"/>
    <w:rsid w:val="00BB16D7"/>
    <w:rsid w:val="00BB17B7"/>
    <w:rsid w:val="00BB17E7"/>
    <w:rsid w:val="00BB1BE0"/>
    <w:rsid w:val="00BB2564"/>
    <w:rsid w:val="00BB2A82"/>
    <w:rsid w:val="00BB2B8F"/>
    <w:rsid w:val="00BB2BE7"/>
    <w:rsid w:val="00BB3316"/>
    <w:rsid w:val="00BB36E9"/>
    <w:rsid w:val="00BB3766"/>
    <w:rsid w:val="00BB3F4C"/>
    <w:rsid w:val="00BB477D"/>
    <w:rsid w:val="00BB5C5F"/>
    <w:rsid w:val="00BB5D66"/>
    <w:rsid w:val="00BB5F7A"/>
    <w:rsid w:val="00BB62B7"/>
    <w:rsid w:val="00BB6375"/>
    <w:rsid w:val="00BB637F"/>
    <w:rsid w:val="00BB66FC"/>
    <w:rsid w:val="00BB7553"/>
    <w:rsid w:val="00BB7E0B"/>
    <w:rsid w:val="00BB7E15"/>
    <w:rsid w:val="00BC0305"/>
    <w:rsid w:val="00BC1623"/>
    <w:rsid w:val="00BC193F"/>
    <w:rsid w:val="00BC1EA5"/>
    <w:rsid w:val="00BC1F6A"/>
    <w:rsid w:val="00BC21D9"/>
    <w:rsid w:val="00BC22FD"/>
    <w:rsid w:val="00BC2685"/>
    <w:rsid w:val="00BC2787"/>
    <w:rsid w:val="00BC3145"/>
    <w:rsid w:val="00BC4011"/>
    <w:rsid w:val="00BC40C9"/>
    <w:rsid w:val="00BC4457"/>
    <w:rsid w:val="00BC44A1"/>
    <w:rsid w:val="00BC4F3D"/>
    <w:rsid w:val="00BC52D8"/>
    <w:rsid w:val="00BC5D48"/>
    <w:rsid w:val="00BC5DA2"/>
    <w:rsid w:val="00BC5E09"/>
    <w:rsid w:val="00BC5EAE"/>
    <w:rsid w:val="00BC5F82"/>
    <w:rsid w:val="00BC6428"/>
    <w:rsid w:val="00BC7D83"/>
    <w:rsid w:val="00BD034C"/>
    <w:rsid w:val="00BD12E0"/>
    <w:rsid w:val="00BD1DAC"/>
    <w:rsid w:val="00BD257A"/>
    <w:rsid w:val="00BD2FE5"/>
    <w:rsid w:val="00BD3289"/>
    <w:rsid w:val="00BD3A36"/>
    <w:rsid w:val="00BD405C"/>
    <w:rsid w:val="00BD4355"/>
    <w:rsid w:val="00BD459D"/>
    <w:rsid w:val="00BD4EED"/>
    <w:rsid w:val="00BD5641"/>
    <w:rsid w:val="00BD6B4B"/>
    <w:rsid w:val="00BD70D7"/>
    <w:rsid w:val="00BD71E8"/>
    <w:rsid w:val="00BD72ED"/>
    <w:rsid w:val="00BD7842"/>
    <w:rsid w:val="00BE043C"/>
    <w:rsid w:val="00BE0D87"/>
    <w:rsid w:val="00BE0F83"/>
    <w:rsid w:val="00BE14C9"/>
    <w:rsid w:val="00BE1837"/>
    <w:rsid w:val="00BE18A9"/>
    <w:rsid w:val="00BE1D09"/>
    <w:rsid w:val="00BE2210"/>
    <w:rsid w:val="00BE34F9"/>
    <w:rsid w:val="00BE38B6"/>
    <w:rsid w:val="00BE4740"/>
    <w:rsid w:val="00BE5309"/>
    <w:rsid w:val="00BE5489"/>
    <w:rsid w:val="00BE597C"/>
    <w:rsid w:val="00BE5C07"/>
    <w:rsid w:val="00BE62BE"/>
    <w:rsid w:val="00BE62DA"/>
    <w:rsid w:val="00BF0A6E"/>
    <w:rsid w:val="00BF1349"/>
    <w:rsid w:val="00BF1DE4"/>
    <w:rsid w:val="00BF2079"/>
    <w:rsid w:val="00BF2D2E"/>
    <w:rsid w:val="00BF3057"/>
    <w:rsid w:val="00BF324D"/>
    <w:rsid w:val="00BF3C4D"/>
    <w:rsid w:val="00BF3C83"/>
    <w:rsid w:val="00BF3E5E"/>
    <w:rsid w:val="00BF41D3"/>
    <w:rsid w:val="00BF4CCC"/>
    <w:rsid w:val="00BF4D02"/>
    <w:rsid w:val="00BF5092"/>
    <w:rsid w:val="00BF57E1"/>
    <w:rsid w:val="00BF67F7"/>
    <w:rsid w:val="00BF6C9A"/>
    <w:rsid w:val="00BF7DEE"/>
    <w:rsid w:val="00C003F1"/>
    <w:rsid w:val="00C00A43"/>
    <w:rsid w:val="00C00FE5"/>
    <w:rsid w:val="00C00FF5"/>
    <w:rsid w:val="00C01431"/>
    <w:rsid w:val="00C01789"/>
    <w:rsid w:val="00C01FEC"/>
    <w:rsid w:val="00C02708"/>
    <w:rsid w:val="00C02B97"/>
    <w:rsid w:val="00C02E11"/>
    <w:rsid w:val="00C0322E"/>
    <w:rsid w:val="00C035AD"/>
    <w:rsid w:val="00C04809"/>
    <w:rsid w:val="00C048C8"/>
    <w:rsid w:val="00C05724"/>
    <w:rsid w:val="00C05E34"/>
    <w:rsid w:val="00C05EBA"/>
    <w:rsid w:val="00C061CA"/>
    <w:rsid w:val="00C06BA3"/>
    <w:rsid w:val="00C07207"/>
    <w:rsid w:val="00C07691"/>
    <w:rsid w:val="00C1022F"/>
    <w:rsid w:val="00C11330"/>
    <w:rsid w:val="00C113A0"/>
    <w:rsid w:val="00C12077"/>
    <w:rsid w:val="00C120FF"/>
    <w:rsid w:val="00C12349"/>
    <w:rsid w:val="00C12C0D"/>
    <w:rsid w:val="00C12FB7"/>
    <w:rsid w:val="00C12FCC"/>
    <w:rsid w:val="00C1364C"/>
    <w:rsid w:val="00C14604"/>
    <w:rsid w:val="00C149F2"/>
    <w:rsid w:val="00C159F7"/>
    <w:rsid w:val="00C1695A"/>
    <w:rsid w:val="00C1778B"/>
    <w:rsid w:val="00C2000C"/>
    <w:rsid w:val="00C20670"/>
    <w:rsid w:val="00C20772"/>
    <w:rsid w:val="00C20851"/>
    <w:rsid w:val="00C208CA"/>
    <w:rsid w:val="00C21230"/>
    <w:rsid w:val="00C2127B"/>
    <w:rsid w:val="00C214E9"/>
    <w:rsid w:val="00C21C12"/>
    <w:rsid w:val="00C2211F"/>
    <w:rsid w:val="00C22B8A"/>
    <w:rsid w:val="00C22C00"/>
    <w:rsid w:val="00C22E3F"/>
    <w:rsid w:val="00C2303B"/>
    <w:rsid w:val="00C235A4"/>
    <w:rsid w:val="00C238D3"/>
    <w:rsid w:val="00C238DF"/>
    <w:rsid w:val="00C2456B"/>
    <w:rsid w:val="00C24970"/>
    <w:rsid w:val="00C2561F"/>
    <w:rsid w:val="00C25621"/>
    <w:rsid w:val="00C25EC6"/>
    <w:rsid w:val="00C25EDC"/>
    <w:rsid w:val="00C26E5A"/>
    <w:rsid w:val="00C27337"/>
    <w:rsid w:val="00C27D2A"/>
    <w:rsid w:val="00C27EFB"/>
    <w:rsid w:val="00C3042B"/>
    <w:rsid w:val="00C31208"/>
    <w:rsid w:val="00C32015"/>
    <w:rsid w:val="00C32E32"/>
    <w:rsid w:val="00C32FB3"/>
    <w:rsid w:val="00C337D4"/>
    <w:rsid w:val="00C3468A"/>
    <w:rsid w:val="00C34F53"/>
    <w:rsid w:val="00C35240"/>
    <w:rsid w:val="00C35DF3"/>
    <w:rsid w:val="00C35E31"/>
    <w:rsid w:val="00C36FB3"/>
    <w:rsid w:val="00C378B9"/>
    <w:rsid w:val="00C37C25"/>
    <w:rsid w:val="00C37DB9"/>
    <w:rsid w:val="00C37F40"/>
    <w:rsid w:val="00C4000F"/>
    <w:rsid w:val="00C407B7"/>
    <w:rsid w:val="00C4124D"/>
    <w:rsid w:val="00C4176C"/>
    <w:rsid w:val="00C41C99"/>
    <w:rsid w:val="00C41FD4"/>
    <w:rsid w:val="00C4281E"/>
    <w:rsid w:val="00C4365C"/>
    <w:rsid w:val="00C43711"/>
    <w:rsid w:val="00C43F5A"/>
    <w:rsid w:val="00C4431D"/>
    <w:rsid w:val="00C44593"/>
    <w:rsid w:val="00C471B0"/>
    <w:rsid w:val="00C474FE"/>
    <w:rsid w:val="00C47BDF"/>
    <w:rsid w:val="00C47FD0"/>
    <w:rsid w:val="00C50092"/>
    <w:rsid w:val="00C5067A"/>
    <w:rsid w:val="00C50702"/>
    <w:rsid w:val="00C50A11"/>
    <w:rsid w:val="00C50EDE"/>
    <w:rsid w:val="00C51742"/>
    <w:rsid w:val="00C5209B"/>
    <w:rsid w:val="00C52C1A"/>
    <w:rsid w:val="00C53621"/>
    <w:rsid w:val="00C53E21"/>
    <w:rsid w:val="00C54A73"/>
    <w:rsid w:val="00C54FEF"/>
    <w:rsid w:val="00C552D6"/>
    <w:rsid w:val="00C55671"/>
    <w:rsid w:val="00C55985"/>
    <w:rsid w:val="00C55A52"/>
    <w:rsid w:val="00C55DA7"/>
    <w:rsid w:val="00C569A9"/>
    <w:rsid w:val="00C56D8E"/>
    <w:rsid w:val="00C56F88"/>
    <w:rsid w:val="00C571E5"/>
    <w:rsid w:val="00C57883"/>
    <w:rsid w:val="00C60013"/>
    <w:rsid w:val="00C61AB8"/>
    <w:rsid w:val="00C61F8E"/>
    <w:rsid w:val="00C6204E"/>
    <w:rsid w:val="00C62A34"/>
    <w:rsid w:val="00C62C69"/>
    <w:rsid w:val="00C62EC8"/>
    <w:rsid w:val="00C644DA"/>
    <w:rsid w:val="00C64A09"/>
    <w:rsid w:val="00C64F0B"/>
    <w:rsid w:val="00C65D76"/>
    <w:rsid w:val="00C6605F"/>
    <w:rsid w:val="00C66DCD"/>
    <w:rsid w:val="00C70485"/>
    <w:rsid w:val="00C71A2F"/>
    <w:rsid w:val="00C71FF3"/>
    <w:rsid w:val="00C72679"/>
    <w:rsid w:val="00C72D68"/>
    <w:rsid w:val="00C73618"/>
    <w:rsid w:val="00C7394E"/>
    <w:rsid w:val="00C73A52"/>
    <w:rsid w:val="00C73DD2"/>
    <w:rsid w:val="00C74B54"/>
    <w:rsid w:val="00C75167"/>
    <w:rsid w:val="00C75F9B"/>
    <w:rsid w:val="00C769E7"/>
    <w:rsid w:val="00C76AB9"/>
    <w:rsid w:val="00C76D6E"/>
    <w:rsid w:val="00C801D9"/>
    <w:rsid w:val="00C81892"/>
    <w:rsid w:val="00C82A48"/>
    <w:rsid w:val="00C82CEF"/>
    <w:rsid w:val="00C830FB"/>
    <w:rsid w:val="00C83517"/>
    <w:rsid w:val="00C84536"/>
    <w:rsid w:val="00C84A93"/>
    <w:rsid w:val="00C84BBF"/>
    <w:rsid w:val="00C8507D"/>
    <w:rsid w:val="00C85272"/>
    <w:rsid w:val="00C85E18"/>
    <w:rsid w:val="00C86082"/>
    <w:rsid w:val="00C8637A"/>
    <w:rsid w:val="00C86923"/>
    <w:rsid w:val="00C869D9"/>
    <w:rsid w:val="00C87314"/>
    <w:rsid w:val="00C87490"/>
    <w:rsid w:val="00C900C0"/>
    <w:rsid w:val="00C90362"/>
    <w:rsid w:val="00C9181A"/>
    <w:rsid w:val="00C91EDC"/>
    <w:rsid w:val="00C92218"/>
    <w:rsid w:val="00C930F9"/>
    <w:rsid w:val="00C936AB"/>
    <w:rsid w:val="00C93764"/>
    <w:rsid w:val="00C93C25"/>
    <w:rsid w:val="00C93FF9"/>
    <w:rsid w:val="00C9472A"/>
    <w:rsid w:val="00C94D8D"/>
    <w:rsid w:val="00C95B1D"/>
    <w:rsid w:val="00C95CDE"/>
    <w:rsid w:val="00C964A5"/>
    <w:rsid w:val="00C96625"/>
    <w:rsid w:val="00C969C7"/>
    <w:rsid w:val="00C96E47"/>
    <w:rsid w:val="00C97D86"/>
    <w:rsid w:val="00CA046F"/>
    <w:rsid w:val="00CA0660"/>
    <w:rsid w:val="00CA0C3E"/>
    <w:rsid w:val="00CA108B"/>
    <w:rsid w:val="00CA1B86"/>
    <w:rsid w:val="00CA1BC9"/>
    <w:rsid w:val="00CA1BCB"/>
    <w:rsid w:val="00CA2311"/>
    <w:rsid w:val="00CA29A7"/>
    <w:rsid w:val="00CA312C"/>
    <w:rsid w:val="00CA344C"/>
    <w:rsid w:val="00CA3BD6"/>
    <w:rsid w:val="00CA3DBF"/>
    <w:rsid w:val="00CA3DF8"/>
    <w:rsid w:val="00CA56BA"/>
    <w:rsid w:val="00CA6500"/>
    <w:rsid w:val="00CA6502"/>
    <w:rsid w:val="00CA6A00"/>
    <w:rsid w:val="00CA6D13"/>
    <w:rsid w:val="00CA7D48"/>
    <w:rsid w:val="00CB0483"/>
    <w:rsid w:val="00CB09D3"/>
    <w:rsid w:val="00CB0BC8"/>
    <w:rsid w:val="00CB0EE8"/>
    <w:rsid w:val="00CB0F5B"/>
    <w:rsid w:val="00CB0F70"/>
    <w:rsid w:val="00CB121F"/>
    <w:rsid w:val="00CB1698"/>
    <w:rsid w:val="00CB258B"/>
    <w:rsid w:val="00CB2748"/>
    <w:rsid w:val="00CB32C4"/>
    <w:rsid w:val="00CB3B71"/>
    <w:rsid w:val="00CB3D20"/>
    <w:rsid w:val="00CB40D1"/>
    <w:rsid w:val="00CB4F0D"/>
    <w:rsid w:val="00CB537F"/>
    <w:rsid w:val="00CB5A04"/>
    <w:rsid w:val="00CB64D2"/>
    <w:rsid w:val="00CB6C3B"/>
    <w:rsid w:val="00CB6D69"/>
    <w:rsid w:val="00CB6D87"/>
    <w:rsid w:val="00CB74A8"/>
    <w:rsid w:val="00CC046E"/>
    <w:rsid w:val="00CC0836"/>
    <w:rsid w:val="00CC0FD4"/>
    <w:rsid w:val="00CC1135"/>
    <w:rsid w:val="00CC1524"/>
    <w:rsid w:val="00CC19C5"/>
    <w:rsid w:val="00CC1A8F"/>
    <w:rsid w:val="00CC2827"/>
    <w:rsid w:val="00CC2C0F"/>
    <w:rsid w:val="00CC39B9"/>
    <w:rsid w:val="00CC3D46"/>
    <w:rsid w:val="00CC5785"/>
    <w:rsid w:val="00CC6563"/>
    <w:rsid w:val="00CC6765"/>
    <w:rsid w:val="00CC6D79"/>
    <w:rsid w:val="00CC7311"/>
    <w:rsid w:val="00CC7BAA"/>
    <w:rsid w:val="00CC7FEA"/>
    <w:rsid w:val="00CD0277"/>
    <w:rsid w:val="00CD0BB4"/>
    <w:rsid w:val="00CD1673"/>
    <w:rsid w:val="00CD16F6"/>
    <w:rsid w:val="00CD1AB1"/>
    <w:rsid w:val="00CD2754"/>
    <w:rsid w:val="00CD28F9"/>
    <w:rsid w:val="00CD393B"/>
    <w:rsid w:val="00CD4215"/>
    <w:rsid w:val="00CD4B27"/>
    <w:rsid w:val="00CD4BE2"/>
    <w:rsid w:val="00CD60FE"/>
    <w:rsid w:val="00CD66DA"/>
    <w:rsid w:val="00CD674E"/>
    <w:rsid w:val="00CD7452"/>
    <w:rsid w:val="00CD7847"/>
    <w:rsid w:val="00CE2319"/>
    <w:rsid w:val="00CE2D77"/>
    <w:rsid w:val="00CE30A6"/>
    <w:rsid w:val="00CE30A8"/>
    <w:rsid w:val="00CE350E"/>
    <w:rsid w:val="00CE4AF7"/>
    <w:rsid w:val="00CE5774"/>
    <w:rsid w:val="00CE5BCC"/>
    <w:rsid w:val="00CE684F"/>
    <w:rsid w:val="00CE69CC"/>
    <w:rsid w:val="00CF0190"/>
    <w:rsid w:val="00CF0E65"/>
    <w:rsid w:val="00CF1417"/>
    <w:rsid w:val="00CF1602"/>
    <w:rsid w:val="00CF17C6"/>
    <w:rsid w:val="00CF2687"/>
    <w:rsid w:val="00CF29A9"/>
    <w:rsid w:val="00CF2F60"/>
    <w:rsid w:val="00CF3586"/>
    <w:rsid w:val="00CF4FE0"/>
    <w:rsid w:val="00CF5B8A"/>
    <w:rsid w:val="00CF641F"/>
    <w:rsid w:val="00CF6580"/>
    <w:rsid w:val="00CF69F9"/>
    <w:rsid w:val="00CF6B5D"/>
    <w:rsid w:val="00CF7824"/>
    <w:rsid w:val="00D00896"/>
    <w:rsid w:val="00D00FC0"/>
    <w:rsid w:val="00D02941"/>
    <w:rsid w:val="00D02B6B"/>
    <w:rsid w:val="00D02EB3"/>
    <w:rsid w:val="00D03031"/>
    <w:rsid w:val="00D039CE"/>
    <w:rsid w:val="00D03B29"/>
    <w:rsid w:val="00D03F52"/>
    <w:rsid w:val="00D04564"/>
    <w:rsid w:val="00D05617"/>
    <w:rsid w:val="00D06401"/>
    <w:rsid w:val="00D06994"/>
    <w:rsid w:val="00D07646"/>
    <w:rsid w:val="00D07EFB"/>
    <w:rsid w:val="00D117B2"/>
    <w:rsid w:val="00D11881"/>
    <w:rsid w:val="00D126A6"/>
    <w:rsid w:val="00D12B5D"/>
    <w:rsid w:val="00D133CE"/>
    <w:rsid w:val="00D1361C"/>
    <w:rsid w:val="00D13E36"/>
    <w:rsid w:val="00D14A07"/>
    <w:rsid w:val="00D14BAD"/>
    <w:rsid w:val="00D15891"/>
    <w:rsid w:val="00D15E23"/>
    <w:rsid w:val="00D15F88"/>
    <w:rsid w:val="00D16219"/>
    <w:rsid w:val="00D16C36"/>
    <w:rsid w:val="00D17551"/>
    <w:rsid w:val="00D20FA6"/>
    <w:rsid w:val="00D2119E"/>
    <w:rsid w:val="00D211FC"/>
    <w:rsid w:val="00D214BB"/>
    <w:rsid w:val="00D215EE"/>
    <w:rsid w:val="00D2188E"/>
    <w:rsid w:val="00D22426"/>
    <w:rsid w:val="00D22615"/>
    <w:rsid w:val="00D22ACD"/>
    <w:rsid w:val="00D22DA2"/>
    <w:rsid w:val="00D238F3"/>
    <w:rsid w:val="00D23B2B"/>
    <w:rsid w:val="00D24383"/>
    <w:rsid w:val="00D24E22"/>
    <w:rsid w:val="00D263C8"/>
    <w:rsid w:val="00D26926"/>
    <w:rsid w:val="00D27BB9"/>
    <w:rsid w:val="00D27DA1"/>
    <w:rsid w:val="00D27ED2"/>
    <w:rsid w:val="00D30C97"/>
    <w:rsid w:val="00D31037"/>
    <w:rsid w:val="00D32FDD"/>
    <w:rsid w:val="00D33C5F"/>
    <w:rsid w:val="00D346F3"/>
    <w:rsid w:val="00D351A8"/>
    <w:rsid w:val="00D35399"/>
    <w:rsid w:val="00D36601"/>
    <w:rsid w:val="00D36AB0"/>
    <w:rsid w:val="00D36B95"/>
    <w:rsid w:val="00D36DD4"/>
    <w:rsid w:val="00D370B9"/>
    <w:rsid w:val="00D371D1"/>
    <w:rsid w:val="00D37583"/>
    <w:rsid w:val="00D376EA"/>
    <w:rsid w:val="00D404E0"/>
    <w:rsid w:val="00D40DE4"/>
    <w:rsid w:val="00D413CC"/>
    <w:rsid w:val="00D42DFC"/>
    <w:rsid w:val="00D42F0B"/>
    <w:rsid w:val="00D43740"/>
    <w:rsid w:val="00D43F8A"/>
    <w:rsid w:val="00D43FCD"/>
    <w:rsid w:val="00D44748"/>
    <w:rsid w:val="00D447E3"/>
    <w:rsid w:val="00D450B1"/>
    <w:rsid w:val="00D452BD"/>
    <w:rsid w:val="00D4595A"/>
    <w:rsid w:val="00D46B9D"/>
    <w:rsid w:val="00D47002"/>
    <w:rsid w:val="00D4772B"/>
    <w:rsid w:val="00D477A0"/>
    <w:rsid w:val="00D51256"/>
    <w:rsid w:val="00D53130"/>
    <w:rsid w:val="00D53ED1"/>
    <w:rsid w:val="00D544B5"/>
    <w:rsid w:val="00D54AF3"/>
    <w:rsid w:val="00D54F9A"/>
    <w:rsid w:val="00D55ACF"/>
    <w:rsid w:val="00D56247"/>
    <w:rsid w:val="00D566CD"/>
    <w:rsid w:val="00D573C8"/>
    <w:rsid w:val="00D577FF"/>
    <w:rsid w:val="00D61E28"/>
    <w:rsid w:val="00D622A3"/>
    <w:rsid w:val="00D62EC5"/>
    <w:rsid w:val="00D62FCF"/>
    <w:rsid w:val="00D646CD"/>
    <w:rsid w:val="00D64B3D"/>
    <w:rsid w:val="00D653C8"/>
    <w:rsid w:val="00D665A3"/>
    <w:rsid w:val="00D66937"/>
    <w:rsid w:val="00D66B79"/>
    <w:rsid w:val="00D67937"/>
    <w:rsid w:val="00D67A04"/>
    <w:rsid w:val="00D7133F"/>
    <w:rsid w:val="00D7262F"/>
    <w:rsid w:val="00D726BD"/>
    <w:rsid w:val="00D7350F"/>
    <w:rsid w:val="00D73877"/>
    <w:rsid w:val="00D73A3E"/>
    <w:rsid w:val="00D73DE1"/>
    <w:rsid w:val="00D741CF"/>
    <w:rsid w:val="00D7442F"/>
    <w:rsid w:val="00D74D1A"/>
    <w:rsid w:val="00D75574"/>
    <w:rsid w:val="00D755F9"/>
    <w:rsid w:val="00D759DC"/>
    <w:rsid w:val="00D75CA8"/>
    <w:rsid w:val="00D76FBB"/>
    <w:rsid w:val="00D77027"/>
    <w:rsid w:val="00D77793"/>
    <w:rsid w:val="00D77E08"/>
    <w:rsid w:val="00D80D5D"/>
    <w:rsid w:val="00D811C0"/>
    <w:rsid w:val="00D81661"/>
    <w:rsid w:val="00D81C26"/>
    <w:rsid w:val="00D82A67"/>
    <w:rsid w:val="00D82CEB"/>
    <w:rsid w:val="00D8453F"/>
    <w:rsid w:val="00D85389"/>
    <w:rsid w:val="00D85B03"/>
    <w:rsid w:val="00D87652"/>
    <w:rsid w:val="00D87973"/>
    <w:rsid w:val="00D87985"/>
    <w:rsid w:val="00D87EEB"/>
    <w:rsid w:val="00D87F64"/>
    <w:rsid w:val="00D90DDB"/>
    <w:rsid w:val="00D90F7D"/>
    <w:rsid w:val="00D91FCC"/>
    <w:rsid w:val="00D921C3"/>
    <w:rsid w:val="00D92515"/>
    <w:rsid w:val="00D9316A"/>
    <w:rsid w:val="00D93558"/>
    <w:rsid w:val="00D93EA0"/>
    <w:rsid w:val="00D946B0"/>
    <w:rsid w:val="00D9581F"/>
    <w:rsid w:val="00D9657E"/>
    <w:rsid w:val="00D9672F"/>
    <w:rsid w:val="00D967A6"/>
    <w:rsid w:val="00D96F15"/>
    <w:rsid w:val="00D97222"/>
    <w:rsid w:val="00DA1D1F"/>
    <w:rsid w:val="00DA2A71"/>
    <w:rsid w:val="00DA2C4B"/>
    <w:rsid w:val="00DA2EB1"/>
    <w:rsid w:val="00DA31F0"/>
    <w:rsid w:val="00DA3781"/>
    <w:rsid w:val="00DA4417"/>
    <w:rsid w:val="00DA482F"/>
    <w:rsid w:val="00DA4FE5"/>
    <w:rsid w:val="00DA5791"/>
    <w:rsid w:val="00DA5CA3"/>
    <w:rsid w:val="00DA5E72"/>
    <w:rsid w:val="00DA6885"/>
    <w:rsid w:val="00DA6A99"/>
    <w:rsid w:val="00DA6D34"/>
    <w:rsid w:val="00DA6F1B"/>
    <w:rsid w:val="00DA7768"/>
    <w:rsid w:val="00DB24B2"/>
    <w:rsid w:val="00DB47B8"/>
    <w:rsid w:val="00DB49DD"/>
    <w:rsid w:val="00DB4BEE"/>
    <w:rsid w:val="00DB57D3"/>
    <w:rsid w:val="00DB62AC"/>
    <w:rsid w:val="00DB636F"/>
    <w:rsid w:val="00DB6F40"/>
    <w:rsid w:val="00DB780F"/>
    <w:rsid w:val="00DB785C"/>
    <w:rsid w:val="00DC01DC"/>
    <w:rsid w:val="00DC0514"/>
    <w:rsid w:val="00DC084B"/>
    <w:rsid w:val="00DC0949"/>
    <w:rsid w:val="00DC1621"/>
    <w:rsid w:val="00DC172C"/>
    <w:rsid w:val="00DC1A1B"/>
    <w:rsid w:val="00DC2D9C"/>
    <w:rsid w:val="00DC3130"/>
    <w:rsid w:val="00DC3B47"/>
    <w:rsid w:val="00DC4F09"/>
    <w:rsid w:val="00DC58FB"/>
    <w:rsid w:val="00DC5C56"/>
    <w:rsid w:val="00DC5E17"/>
    <w:rsid w:val="00DC60C9"/>
    <w:rsid w:val="00DC63D4"/>
    <w:rsid w:val="00DC6533"/>
    <w:rsid w:val="00DC66C3"/>
    <w:rsid w:val="00DC6DBB"/>
    <w:rsid w:val="00DC6F76"/>
    <w:rsid w:val="00DC7191"/>
    <w:rsid w:val="00DC7BEC"/>
    <w:rsid w:val="00DC7FF0"/>
    <w:rsid w:val="00DD0434"/>
    <w:rsid w:val="00DD0523"/>
    <w:rsid w:val="00DD060B"/>
    <w:rsid w:val="00DD1417"/>
    <w:rsid w:val="00DD1ABA"/>
    <w:rsid w:val="00DD1BEC"/>
    <w:rsid w:val="00DD22C1"/>
    <w:rsid w:val="00DD2346"/>
    <w:rsid w:val="00DD41F3"/>
    <w:rsid w:val="00DD5044"/>
    <w:rsid w:val="00DD5F55"/>
    <w:rsid w:val="00DD6078"/>
    <w:rsid w:val="00DD6C7E"/>
    <w:rsid w:val="00DD7779"/>
    <w:rsid w:val="00DD79D4"/>
    <w:rsid w:val="00DD7B1C"/>
    <w:rsid w:val="00DE04DE"/>
    <w:rsid w:val="00DE0B5F"/>
    <w:rsid w:val="00DE0D6C"/>
    <w:rsid w:val="00DE13AC"/>
    <w:rsid w:val="00DE1738"/>
    <w:rsid w:val="00DE1746"/>
    <w:rsid w:val="00DE200F"/>
    <w:rsid w:val="00DE25A4"/>
    <w:rsid w:val="00DE344B"/>
    <w:rsid w:val="00DE3867"/>
    <w:rsid w:val="00DE520E"/>
    <w:rsid w:val="00DE5711"/>
    <w:rsid w:val="00DE5F36"/>
    <w:rsid w:val="00DE66A0"/>
    <w:rsid w:val="00DE67CE"/>
    <w:rsid w:val="00DE6CF2"/>
    <w:rsid w:val="00DE6D1D"/>
    <w:rsid w:val="00DE764F"/>
    <w:rsid w:val="00DE7901"/>
    <w:rsid w:val="00DF05F6"/>
    <w:rsid w:val="00DF1BAA"/>
    <w:rsid w:val="00DF2038"/>
    <w:rsid w:val="00DF43A7"/>
    <w:rsid w:val="00DF4B9E"/>
    <w:rsid w:val="00DF4FC3"/>
    <w:rsid w:val="00DF555E"/>
    <w:rsid w:val="00DF556A"/>
    <w:rsid w:val="00DF57C0"/>
    <w:rsid w:val="00DF5CD1"/>
    <w:rsid w:val="00DF6755"/>
    <w:rsid w:val="00DF6794"/>
    <w:rsid w:val="00E0015F"/>
    <w:rsid w:val="00E00496"/>
    <w:rsid w:val="00E006FE"/>
    <w:rsid w:val="00E007F6"/>
    <w:rsid w:val="00E00832"/>
    <w:rsid w:val="00E00E7A"/>
    <w:rsid w:val="00E01AE9"/>
    <w:rsid w:val="00E03383"/>
    <w:rsid w:val="00E036F2"/>
    <w:rsid w:val="00E04374"/>
    <w:rsid w:val="00E04CA2"/>
    <w:rsid w:val="00E059EF"/>
    <w:rsid w:val="00E06522"/>
    <w:rsid w:val="00E065EC"/>
    <w:rsid w:val="00E068A5"/>
    <w:rsid w:val="00E06EB5"/>
    <w:rsid w:val="00E101A6"/>
    <w:rsid w:val="00E10E39"/>
    <w:rsid w:val="00E11120"/>
    <w:rsid w:val="00E11603"/>
    <w:rsid w:val="00E119CF"/>
    <w:rsid w:val="00E121DD"/>
    <w:rsid w:val="00E1254A"/>
    <w:rsid w:val="00E14984"/>
    <w:rsid w:val="00E14DF3"/>
    <w:rsid w:val="00E15C6C"/>
    <w:rsid w:val="00E16616"/>
    <w:rsid w:val="00E167C9"/>
    <w:rsid w:val="00E16AB8"/>
    <w:rsid w:val="00E1709C"/>
    <w:rsid w:val="00E1774A"/>
    <w:rsid w:val="00E2061F"/>
    <w:rsid w:val="00E221F5"/>
    <w:rsid w:val="00E22588"/>
    <w:rsid w:val="00E22FD3"/>
    <w:rsid w:val="00E244B0"/>
    <w:rsid w:val="00E251BB"/>
    <w:rsid w:val="00E26102"/>
    <w:rsid w:val="00E26479"/>
    <w:rsid w:val="00E267EE"/>
    <w:rsid w:val="00E2683A"/>
    <w:rsid w:val="00E27014"/>
    <w:rsid w:val="00E2723F"/>
    <w:rsid w:val="00E276F3"/>
    <w:rsid w:val="00E27934"/>
    <w:rsid w:val="00E27D9D"/>
    <w:rsid w:val="00E30C91"/>
    <w:rsid w:val="00E31A50"/>
    <w:rsid w:val="00E31BC8"/>
    <w:rsid w:val="00E32452"/>
    <w:rsid w:val="00E327AA"/>
    <w:rsid w:val="00E3325E"/>
    <w:rsid w:val="00E335B1"/>
    <w:rsid w:val="00E33795"/>
    <w:rsid w:val="00E340EB"/>
    <w:rsid w:val="00E34136"/>
    <w:rsid w:val="00E34BE9"/>
    <w:rsid w:val="00E34CA0"/>
    <w:rsid w:val="00E34E50"/>
    <w:rsid w:val="00E3510D"/>
    <w:rsid w:val="00E354EA"/>
    <w:rsid w:val="00E35D41"/>
    <w:rsid w:val="00E36429"/>
    <w:rsid w:val="00E370B9"/>
    <w:rsid w:val="00E37B26"/>
    <w:rsid w:val="00E40F41"/>
    <w:rsid w:val="00E41BD4"/>
    <w:rsid w:val="00E4285A"/>
    <w:rsid w:val="00E42F87"/>
    <w:rsid w:val="00E433E5"/>
    <w:rsid w:val="00E434D3"/>
    <w:rsid w:val="00E44986"/>
    <w:rsid w:val="00E4512D"/>
    <w:rsid w:val="00E457B0"/>
    <w:rsid w:val="00E45EA0"/>
    <w:rsid w:val="00E46CEF"/>
    <w:rsid w:val="00E47177"/>
    <w:rsid w:val="00E475D2"/>
    <w:rsid w:val="00E476C1"/>
    <w:rsid w:val="00E47B55"/>
    <w:rsid w:val="00E47CD1"/>
    <w:rsid w:val="00E47ED0"/>
    <w:rsid w:val="00E50455"/>
    <w:rsid w:val="00E50820"/>
    <w:rsid w:val="00E518DA"/>
    <w:rsid w:val="00E52516"/>
    <w:rsid w:val="00E525D6"/>
    <w:rsid w:val="00E5283D"/>
    <w:rsid w:val="00E52B7C"/>
    <w:rsid w:val="00E52D1E"/>
    <w:rsid w:val="00E53BD8"/>
    <w:rsid w:val="00E5502B"/>
    <w:rsid w:val="00E5581C"/>
    <w:rsid w:val="00E55BE7"/>
    <w:rsid w:val="00E5642F"/>
    <w:rsid w:val="00E56809"/>
    <w:rsid w:val="00E56D19"/>
    <w:rsid w:val="00E575F5"/>
    <w:rsid w:val="00E57C91"/>
    <w:rsid w:val="00E57DE5"/>
    <w:rsid w:val="00E57F7C"/>
    <w:rsid w:val="00E61A05"/>
    <w:rsid w:val="00E61C1C"/>
    <w:rsid w:val="00E61C4F"/>
    <w:rsid w:val="00E61F74"/>
    <w:rsid w:val="00E621B5"/>
    <w:rsid w:val="00E626E4"/>
    <w:rsid w:val="00E63082"/>
    <w:rsid w:val="00E6343C"/>
    <w:rsid w:val="00E6346E"/>
    <w:rsid w:val="00E63DE0"/>
    <w:rsid w:val="00E64813"/>
    <w:rsid w:val="00E648D5"/>
    <w:rsid w:val="00E64908"/>
    <w:rsid w:val="00E65136"/>
    <w:rsid w:val="00E6530A"/>
    <w:rsid w:val="00E66795"/>
    <w:rsid w:val="00E66866"/>
    <w:rsid w:val="00E66C1C"/>
    <w:rsid w:val="00E670C5"/>
    <w:rsid w:val="00E67601"/>
    <w:rsid w:val="00E67A23"/>
    <w:rsid w:val="00E707F7"/>
    <w:rsid w:val="00E71789"/>
    <w:rsid w:val="00E718A2"/>
    <w:rsid w:val="00E719D4"/>
    <w:rsid w:val="00E721E7"/>
    <w:rsid w:val="00E726C4"/>
    <w:rsid w:val="00E727D5"/>
    <w:rsid w:val="00E733DA"/>
    <w:rsid w:val="00E747AA"/>
    <w:rsid w:val="00E749CE"/>
    <w:rsid w:val="00E7609E"/>
    <w:rsid w:val="00E76AC8"/>
    <w:rsid w:val="00E7776A"/>
    <w:rsid w:val="00E77967"/>
    <w:rsid w:val="00E77EB5"/>
    <w:rsid w:val="00E80C05"/>
    <w:rsid w:val="00E80D0F"/>
    <w:rsid w:val="00E8177A"/>
    <w:rsid w:val="00E81A30"/>
    <w:rsid w:val="00E81A67"/>
    <w:rsid w:val="00E81C79"/>
    <w:rsid w:val="00E82791"/>
    <w:rsid w:val="00E83024"/>
    <w:rsid w:val="00E83DE0"/>
    <w:rsid w:val="00E8461C"/>
    <w:rsid w:val="00E84B52"/>
    <w:rsid w:val="00E850D7"/>
    <w:rsid w:val="00E85114"/>
    <w:rsid w:val="00E85264"/>
    <w:rsid w:val="00E8526A"/>
    <w:rsid w:val="00E866D1"/>
    <w:rsid w:val="00E86A6E"/>
    <w:rsid w:val="00E86E07"/>
    <w:rsid w:val="00E86F2D"/>
    <w:rsid w:val="00E86F5E"/>
    <w:rsid w:val="00E86F9A"/>
    <w:rsid w:val="00E878EC"/>
    <w:rsid w:val="00E87D0D"/>
    <w:rsid w:val="00E909BB"/>
    <w:rsid w:val="00E91211"/>
    <w:rsid w:val="00E91E8A"/>
    <w:rsid w:val="00E928A1"/>
    <w:rsid w:val="00E93E72"/>
    <w:rsid w:val="00E93EC4"/>
    <w:rsid w:val="00E943F4"/>
    <w:rsid w:val="00E950A1"/>
    <w:rsid w:val="00E953D3"/>
    <w:rsid w:val="00E95FDB"/>
    <w:rsid w:val="00E96247"/>
    <w:rsid w:val="00E9659E"/>
    <w:rsid w:val="00E968C2"/>
    <w:rsid w:val="00E9736C"/>
    <w:rsid w:val="00E975DD"/>
    <w:rsid w:val="00E978DA"/>
    <w:rsid w:val="00E97CF8"/>
    <w:rsid w:val="00E97F9C"/>
    <w:rsid w:val="00EA0032"/>
    <w:rsid w:val="00EA01D9"/>
    <w:rsid w:val="00EA15CD"/>
    <w:rsid w:val="00EA25DD"/>
    <w:rsid w:val="00EA29C0"/>
    <w:rsid w:val="00EA362C"/>
    <w:rsid w:val="00EA3BDA"/>
    <w:rsid w:val="00EA3D1E"/>
    <w:rsid w:val="00EA3DA5"/>
    <w:rsid w:val="00EA4DFB"/>
    <w:rsid w:val="00EA523E"/>
    <w:rsid w:val="00EA530B"/>
    <w:rsid w:val="00EA5874"/>
    <w:rsid w:val="00EA6D32"/>
    <w:rsid w:val="00EA708A"/>
    <w:rsid w:val="00EA7290"/>
    <w:rsid w:val="00EA7D51"/>
    <w:rsid w:val="00EA7EBA"/>
    <w:rsid w:val="00EB02A4"/>
    <w:rsid w:val="00EB05D4"/>
    <w:rsid w:val="00EB16CA"/>
    <w:rsid w:val="00EB1AA1"/>
    <w:rsid w:val="00EB2112"/>
    <w:rsid w:val="00EB254C"/>
    <w:rsid w:val="00EB2D8A"/>
    <w:rsid w:val="00EB3D56"/>
    <w:rsid w:val="00EB47C2"/>
    <w:rsid w:val="00EB5DB3"/>
    <w:rsid w:val="00EB625F"/>
    <w:rsid w:val="00EB688D"/>
    <w:rsid w:val="00EB68B3"/>
    <w:rsid w:val="00EB74B3"/>
    <w:rsid w:val="00EB778F"/>
    <w:rsid w:val="00EC0883"/>
    <w:rsid w:val="00EC1847"/>
    <w:rsid w:val="00EC2068"/>
    <w:rsid w:val="00EC20B4"/>
    <w:rsid w:val="00EC215F"/>
    <w:rsid w:val="00EC2172"/>
    <w:rsid w:val="00EC2482"/>
    <w:rsid w:val="00EC269B"/>
    <w:rsid w:val="00EC30D1"/>
    <w:rsid w:val="00EC327D"/>
    <w:rsid w:val="00EC41DF"/>
    <w:rsid w:val="00EC4372"/>
    <w:rsid w:val="00EC486B"/>
    <w:rsid w:val="00EC492E"/>
    <w:rsid w:val="00EC4C81"/>
    <w:rsid w:val="00EC55CE"/>
    <w:rsid w:val="00EC56C7"/>
    <w:rsid w:val="00EC5759"/>
    <w:rsid w:val="00EC5B48"/>
    <w:rsid w:val="00EC643C"/>
    <w:rsid w:val="00EC6E46"/>
    <w:rsid w:val="00EC7312"/>
    <w:rsid w:val="00EC75BC"/>
    <w:rsid w:val="00EC796C"/>
    <w:rsid w:val="00ED084E"/>
    <w:rsid w:val="00ED1C57"/>
    <w:rsid w:val="00ED28FF"/>
    <w:rsid w:val="00ED3454"/>
    <w:rsid w:val="00ED367E"/>
    <w:rsid w:val="00ED3898"/>
    <w:rsid w:val="00ED398F"/>
    <w:rsid w:val="00ED4095"/>
    <w:rsid w:val="00ED41CD"/>
    <w:rsid w:val="00ED427D"/>
    <w:rsid w:val="00ED4426"/>
    <w:rsid w:val="00ED4451"/>
    <w:rsid w:val="00ED44AB"/>
    <w:rsid w:val="00ED44D2"/>
    <w:rsid w:val="00ED48A4"/>
    <w:rsid w:val="00ED55F9"/>
    <w:rsid w:val="00ED5715"/>
    <w:rsid w:val="00ED5FAD"/>
    <w:rsid w:val="00ED5FDE"/>
    <w:rsid w:val="00ED673F"/>
    <w:rsid w:val="00ED769F"/>
    <w:rsid w:val="00ED781D"/>
    <w:rsid w:val="00ED7AF7"/>
    <w:rsid w:val="00EE12EC"/>
    <w:rsid w:val="00EE134A"/>
    <w:rsid w:val="00EE1485"/>
    <w:rsid w:val="00EE2677"/>
    <w:rsid w:val="00EE29F8"/>
    <w:rsid w:val="00EE2A95"/>
    <w:rsid w:val="00EE2E19"/>
    <w:rsid w:val="00EE30DC"/>
    <w:rsid w:val="00EE3435"/>
    <w:rsid w:val="00EE3683"/>
    <w:rsid w:val="00EE376D"/>
    <w:rsid w:val="00EE382F"/>
    <w:rsid w:val="00EE399C"/>
    <w:rsid w:val="00EE40BF"/>
    <w:rsid w:val="00EE4A08"/>
    <w:rsid w:val="00EE5275"/>
    <w:rsid w:val="00EE5FE2"/>
    <w:rsid w:val="00EE6159"/>
    <w:rsid w:val="00EE7850"/>
    <w:rsid w:val="00EE7AB7"/>
    <w:rsid w:val="00EF0738"/>
    <w:rsid w:val="00EF0A91"/>
    <w:rsid w:val="00EF0CB4"/>
    <w:rsid w:val="00EF0F42"/>
    <w:rsid w:val="00EF10A0"/>
    <w:rsid w:val="00EF10D3"/>
    <w:rsid w:val="00EF1310"/>
    <w:rsid w:val="00EF1E5C"/>
    <w:rsid w:val="00EF1F27"/>
    <w:rsid w:val="00EF2578"/>
    <w:rsid w:val="00EF4719"/>
    <w:rsid w:val="00EF48D4"/>
    <w:rsid w:val="00EF5EF8"/>
    <w:rsid w:val="00EF693E"/>
    <w:rsid w:val="00EF7DD0"/>
    <w:rsid w:val="00F0009F"/>
    <w:rsid w:val="00F00D7F"/>
    <w:rsid w:val="00F0123C"/>
    <w:rsid w:val="00F013BB"/>
    <w:rsid w:val="00F019A6"/>
    <w:rsid w:val="00F01E07"/>
    <w:rsid w:val="00F01E09"/>
    <w:rsid w:val="00F02258"/>
    <w:rsid w:val="00F02637"/>
    <w:rsid w:val="00F03E73"/>
    <w:rsid w:val="00F03EB8"/>
    <w:rsid w:val="00F0459D"/>
    <w:rsid w:val="00F04CCF"/>
    <w:rsid w:val="00F04DDC"/>
    <w:rsid w:val="00F05B9C"/>
    <w:rsid w:val="00F06546"/>
    <w:rsid w:val="00F065D3"/>
    <w:rsid w:val="00F0686B"/>
    <w:rsid w:val="00F068AF"/>
    <w:rsid w:val="00F07F70"/>
    <w:rsid w:val="00F125B6"/>
    <w:rsid w:val="00F12DF8"/>
    <w:rsid w:val="00F12F88"/>
    <w:rsid w:val="00F131F0"/>
    <w:rsid w:val="00F14C71"/>
    <w:rsid w:val="00F15510"/>
    <w:rsid w:val="00F1575F"/>
    <w:rsid w:val="00F158AA"/>
    <w:rsid w:val="00F16C49"/>
    <w:rsid w:val="00F174B6"/>
    <w:rsid w:val="00F179CC"/>
    <w:rsid w:val="00F206BD"/>
    <w:rsid w:val="00F21312"/>
    <w:rsid w:val="00F213B5"/>
    <w:rsid w:val="00F218CD"/>
    <w:rsid w:val="00F22768"/>
    <w:rsid w:val="00F22BEB"/>
    <w:rsid w:val="00F233EB"/>
    <w:rsid w:val="00F2394B"/>
    <w:rsid w:val="00F23F75"/>
    <w:rsid w:val="00F2435A"/>
    <w:rsid w:val="00F252B0"/>
    <w:rsid w:val="00F259E3"/>
    <w:rsid w:val="00F26C3D"/>
    <w:rsid w:val="00F306A2"/>
    <w:rsid w:val="00F31555"/>
    <w:rsid w:val="00F31FCA"/>
    <w:rsid w:val="00F32737"/>
    <w:rsid w:val="00F330EB"/>
    <w:rsid w:val="00F3385C"/>
    <w:rsid w:val="00F3470F"/>
    <w:rsid w:val="00F354B2"/>
    <w:rsid w:val="00F35763"/>
    <w:rsid w:val="00F35D7C"/>
    <w:rsid w:val="00F36956"/>
    <w:rsid w:val="00F36BB4"/>
    <w:rsid w:val="00F37414"/>
    <w:rsid w:val="00F37C28"/>
    <w:rsid w:val="00F40068"/>
    <w:rsid w:val="00F412F8"/>
    <w:rsid w:val="00F418E9"/>
    <w:rsid w:val="00F41B60"/>
    <w:rsid w:val="00F4204F"/>
    <w:rsid w:val="00F428EA"/>
    <w:rsid w:val="00F42C01"/>
    <w:rsid w:val="00F43155"/>
    <w:rsid w:val="00F43821"/>
    <w:rsid w:val="00F43928"/>
    <w:rsid w:val="00F4395F"/>
    <w:rsid w:val="00F44135"/>
    <w:rsid w:val="00F445AA"/>
    <w:rsid w:val="00F44C46"/>
    <w:rsid w:val="00F45EA4"/>
    <w:rsid w:val="00F47465"/>
    <w:rsid w:val="00F50667"/>
    <w:rsid w:val="00F50786"/>
    <w:rsid w:val="00F52DCE"/>
    <w:rsid w:val="00F530BA"/>
    <w:rsid w:val="00F531ED"/>
    <w:rsid w:val="00F53221"/>
    <w:rsid w:val="00F543C6"/>
    <w:rsid w:val="00F54A4E"/>
    <w:rsid w:val="00F54CA1"/>
    <w:rsid w:val="00F54E89"/>
    <w:rsid w:val="00F55C0D"/>
    <w:rsid w:val="00F5629A"/>
    <w:rsid w:val="00F5682E"/>
    <w:rsid w:val="00F574E0"/>
    <w:rsid w:val="00F5770E"/>
    <w:rsid w:val="00F579E7"/>
    <w:rsid w:val="00F60362"/>
    <w:rsid w:val="00F604AD"/>
    <w:rsid w:val="00F614F1"/>
    <w:rsid w:val="00F616CB"/>
    <w:rsid w:val="00F61929"/>
    <w:rsid w:val="00F619FA"/>
    <w:rsid w:val="00F61AAA"/>
    <w:rsid w:val="00F61D00"/>
    <w:rsid w:val="00F62B37"/>
    <w:rsid w:val="00F62FEB"/>
    <w:rsid w:val="00F632B7"/>
    <w:rsid w:val="00F63A4B"/>
    <w:rsid w:val="00F6453D"/>
    <w:rsid w:val="00F649EB"/>
    <w:rsid w:val="00F64B8E"/>
    <w:rsid w:val="00F652AA"/>
    <w:rsid w:val="00F6598D"/>
    <w:rsid w:val="00F66894"/>
    <w:rsid w:val="00F66C3C"/>
    <w:rsid w:val="00F66F15"/>
    <w:rsid w:val="00F66F67"/>
    <w:rsid w:val="00F67D5E"/>
    <w:rsid w:val="00F70DCE"/>
    <w:rsid w:val="00F718A2"/>
    <w:rsid w:val="00F7255F"/>
    <w:rsid w:val="00F72EF8"/>
    <w:rsid w:val="00F735AB"/>
    <w:rsid w:val="00F740CA"/>
    <w:rsid w:val="00F7489F"/>
    <w:rsid w:val="00F769B1"/>
    <w:rsid w:val="00F76DFB"/>
    <w:rsid w:val="00F774FD"/>
    <w:rsid w:val="00F776CD"/>
    <w:rsid w:val="00F77861"/>
    <w:rsid w:val="00F806F0"/>
    <w:rsid w:val="00F8142A"/>
    <w:rsid w:val="00F81A69"/>
    <w:rsid w:val="00F81DE2"/>
    <w:rsid w:val="00F8227C"/>
    <w:rsid w:val="00F82658"/>
    <w:rsid w:val="00F8355F"/>
    <w:rsid w:val="00F837D7"/>
    <w:rsid w:val="00F8405C"/>
    <w:rsid w:val="00F85198"/>
    <w:rsid w:val="00F85710"/>
    <w:rsid w:val="00F85A82"/>
    <w:rsid w:val="00F860C8"/>
    <w:rsid w:val="00F86813"/>
    <w:rsid w:val="00F86BEA"/>
    <w:rsid w:val="00F86F21"/>
    <w:rsid w:val="00F876BB"/>
    <w:rsid w:val="00F87E7B"/>
    <w:rsid w:val="00F909C6"/>
    <w:rsid w:val="00F90BFD"/>
    <w:rsid w:val="00F91328"/>
    <w:rsid w:val="00F92965"/>
    <w:rsid w:val="00F9305B"/>
    <w:rsid w:val="00F934CE"/>
    <w:rsid w:val="00F93734"/>
    <w:rsid w:val="00F938E9"/>
    <w:rsid w:val="00F93991"/>
    <w:rsid w:val="00F94178"/>
    <w:rsid w:val="00F94482"/>
    <w:rsid w:val="00F94DD8"/>
    <w:rsid w:val="00F94F47"/>
    <w:rsid w:val="00F9564A"/>
    <w:rsid w:val="00F95680"/>
    <w:rsid w:val="00F95788"/>
    <w:rsid w:val="00F959C6"/>
    <w:rsid w:val="00F962B3"/>
    <w:rsid w:val="00F9786D"/>
    <w:rsid w:val="00F97CE9"/>
    <w:rsid w:val="00FA0636"/>
    <w:rsid w:val="00FA282B"/>
    <w:rsid w:val="00FA2D45"/>
    <w:rsid w:val="00FA3181"/>
    <w:rsid w:val="00FA37BC"/>
    <w:rsid w:val="00FA3F9F"/>
    <w:rsid w:val="00FA44D2"/>
    <w:rsid w:val="00FA459F"/>
    <w:rsid w:val="00FA4B62"/>
    <w:rsid w:val="00FA4C99"/>
    <w:rsid w:val="00FA5031"/>
    <w:rsid w:val="00FA571E"/>
    <w:rsid w:val="00FA6249"/>
    <w:rsid w:val="00FA6920"/>
    <w:rsid w:val="00FA6BEA"/>
    <w:rsid w:val="00FB01F8"/>
    <w:rsid w:val="00FB0CB1"/>
    <w:rsid w:val="00FB0DC1"/>
    <w:rsid w:val="00FB0E14"/>
    <w:rsid w:val="00FB16B6"/>
    <w:rsid w:val="00FB1B97"/>
    <w:rsid w:val="00FB20E3"/>
    <w:rsid w:val="00FB24E9"/>
    <w:rsid w:val="00FB2ABE"/>
    <w:rsid w:val="00FB347B"/>
    <w:rsid w:val="00FB370C"/>
    <w:rsid w:val="00FB419C"/>
    <w:rsid w:val="00FB45DE"/>
    <w:rsid w:val="00FB49F5"/>
    <w:rsid w:val="00FB4FCB"/>
    <w:rsid w:val="00FB4FE4"/>
    <w:rsid w:val="00FB57CE"/>
    <w:rsid w:val="00FB5923"/>
    <w:rsid w:val="00FB5ACA"/>
    <w:rsid w:val="00FB7124"/>
    <w:rsid w:val="00FB74A5"/>
    <w:rsid w:val="00FB7729"/>
    <w:rsid w:val="00FB795C"/>
    <w:rsid w:val="00FB7CA3"/>
    <w:rsid w:val="00FB7D64"/>
    <w:rsid w:val="00FC0377"/>
    <w:rsid w:val="00FC0423"/>
    <w:rsid w:val="00FC04B5"/>
    <w:rsid w:val="00FC0C7A"/>
    <w:rsid w:val="00FC118D"/>
    <w:rsid w:val="00FC15FB"/>
    <w:rsid w:val="00FC21CD"/>
    <w:rsid w:val="00FC28A0"/>
    <w:rsid w:val="00FC2F13"/>
    <w:rsid w:val="00FC328C"/>
    <w:rsid w:val="00FC3CA4"/>
    <w:rsid w:val="00FC3CCC"/>
    <w:rsid w:val="00FC4D2B"/>
    <w:rsid w:val="00FC4EED"/>
    <w:rsid w:val="00FC4F9D"/>
    <w:rsid w:val="00FC525C"/>
    <w:rsid w:val="00FC55FD"/>
    <w:rsid w:val="00FC5684"/>
    <w:rsid w:val="00FC62A1"/>
    <w:rsid w:val="00FC79AE"/>
    <w:rsid w:val="00FC7AC0"/>
    <w:rsid w:val="00FC7BD8"/>
    <w:rsid w:val="00FD1004"/>
    <w:rsid w:val="00FD12E8"/>
    <w:rsid w:val="00FD16A1"/>
    <w:rsid w:val="00FD24BD"/>
    <w:rsid w:val="00FD298E"/>
    <w:rsid w:val="00FD359E"/>
    <w:rsid w:val="00FD41A6"/>
    <w:rsid w:val="00FD48DE"/>
    <w:rsid w:val="00FD4A3E"/>
    <w:rsid w:val="00FD4B8C"/>
    <w:rsid w:val="00FD4B8E"/>
    <w:rsid w:val="00FD4FE8"/>
    <w:rsid w:val="00FD5076"/>
    <w:rsid w:val="00FD520E"/>
    <w:rsid w:val="00FD5888"/>
    <w:rsid w:val="00FD6036"/>
    <w:rsid w:val="00FD69BB"/>
    <w:rsid w:val="00FD6C38"/>
    <w:rsid w:val="00FD7E50"/>
    <w:rsid w:val="00FE0C3C"/>
    <w:rsid w:val="00FE19C7"/>
    <w:rsid w:val="00FE1E7C"/>
    <w:rsid w:val="00FE2021"/>
    <w:rsid w:val="00FE23D3"/>
    <w:rsid w:val="00FE25A5"/>
    <w:rsid w:val="00FE34F0"/>
    <w:rsid w:val="00FE3D59"/>
    <w:rsid w:val="00FE3EBD"/>
    <w:rsid w:val="00FE3EF7"/>
    <w:rsid w:val="00FE47EE"/>
    <w:rsid w:val="00FE4C18"/>
    <w:rsid w:val="00FE64D2"/>
    <w:rsid w:val="00FE655B"/>
    <w:rsid w:val="00FE674D"/>
    <w:rsid w:val="00FF067B"/>
    <w:rsid w:val="00FF07C9"/>
    <w:rsid w:val="00FF08F4"/>
    <w:rsid w:val="00FF1A69"/>
    <w:rsid w:val="00FF2316"/>
    <w:rsid w:val="00FF30F7"/>
    <w:rsid w:val="00FF32B9"/>
    <w:rsid w:val="00FF3B6A"/>
    <w:rsid w:val="00FF441E"/>
    <w:rsid w:val="00FF49D9"/>
    <w:rsid w:val="00FF60EC"/>
    <w:rsid w:val="00FF6E46"/>
    <w:rsid w:val="00FF78FC"/>
    <w:rsid w:val="00FF7A28"/>
    <w:rsid w:val="00FF7C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B3D9E"/>
  <w15:chartTrackingRefBased/>
  <w15:docId w15:val="{838ACE28-BB60-4549-99E5-1110F425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A6E"/>
  </w:style>
  <w:style w:type="paragraph" w:styleId="Judul1">
    <w:name w:val="heading 1"/>
    <w:basedOn w:val="Normal"/>
    <w:next w:val="Normal"/>
    <w:link w:val="Judul1KAR"/>
    <w:uiPriority w:val="9"/>
    <w:qFormat/>
    <w:rsid w:val="0067569B"/>
    <w:pPr>
      <w:spacing w:after="0" w:line="240" w:lineRule="auto"/>
      <w:jc w:val="center"/>
      <w:outlineLvl w:val="0"/>
    </w:pPr>
    <w:rPr>
      <w:rFonts w:ascii="Times New Roman" w:hAnsi="Times New Roman" w:cs="Times New Roman"/>
      <w:b/>
      <w:bCs/>
      <w:sz w:val="28"/>
      <w:szCs w:val="28"/>
    </w:rPr>
  </w:style>
  <w:style w:type="paragraph" w:styleId="Judul2">
    <w:name w:val="heading 2"/>
    <w:basedOn w:val="Normal"/>
    <w:next w:val="Normal"/>
    <w:link w:val="Judul2KAR"/>
    <w:uiPriority w:val="9"/>
    <w:unhideWhenUsed/>
    <w:qFormat/>
    <w:rsid w:val="00AA71CB"/>
    <w:pPr>
      <w:tabs>
        <w:tab w:val="left" w:pos="567"/>
      </w:tabs>
      <w:spacing w:after="0" w:line="360" w:lineRule="auto"/>
      <w:jc w:val="both"/>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277232"/>
    <w:pPr>
      <w:tabs>
        <w:tab w:val="left" w:pos="567"/>
      </w:tabs>
      <w:spacing w:after="0" w:line="360" w:lineRule="auto"/>
      <w:jc w:val="both"/>
      <w:outlineLvl w:val="2"/>
    </w:pPr>
    <w:rPr>
      <w:rFonts w:ascii="Times New Roman" w:hAnsi="Times New Roman" w:cs="Times New Roman"/>
      <w:b/>
      <w:bCs/>
      <w:sz w:val="24"/>
      <w:szCs w:val="24"/>
    </w:rPr>
  </w:style>
  <w:style w:type="paragraph" w:styleId="Judul4">
    <w:name w:val="heading 4"/>
    <w:basedOn w:val="Judul2"/>
    <w:next w:val="Normal"/>
    <w:link w:val="Judul4KAR"/>
    <w:uiPriority w:val="9"/>
    <w:unhideWhenUsed/>
    <w:qFormat/>
    <w:rsid w:val="006F77F9"/>
    <w:pPr>
      <w:tabs>
        <w:tab w:val="clear" w:pos="567"/>
      </w:tabs>
      <w:ind w:left="1701" w:hanging="1701"/>
      <w:outlineLvl w:val="3"/>
    </w:pPr>
  </w:style>
  <w:style w:type="paragraph" w:styleId="Judul5">
    <w:name w:val="heading 5"/>
    <w:basedOn w:val="Judul3"/>
    <w:next w:val="Normal"/>
    <w:link w:val="Judul5KAR"/>
    <w:uiPriority w:val="9"/>
    <w:unhideWhenUsed/>
    <w:qFormat/>
    <w:rsid w:val="006F77F9"/>
    <w:pPr>
      <w:ind w:left="567" w:hanging="567"/>
      <w:outlineLvl w:val="4"/>
    </w:pPr>
  </w:style>
  <w:style w:type="paragraph" w:styleId="Judul6">
    <w:name w:val="heading 6"/>
    <w:basedOn w:val="Normal"/>
    <w:next w:val="Normal"/>
    <w:link w:val="Judul6KAR"/>
    <w:uiPriority w:val="9"/>
    <w:semiHidden/>
    <w:unhideWhenUsed/>
    <w:qFormat/>
    <w:rsid w:val="007555EC"/>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7555EC"/>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7555EC"/>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7555EC"/>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7569B"/>
    <w:rPr>
      <w:rFonts w:ascii="Times New Roman" w:hAnsi="Times New Roman" w:cs="Times New Roman"/>
      <w:b/>
      <w:bCs/>
      <w:sz w:val="28"/>
      <w:szCs w:val="28"/>
    </w:rPr>
  </w:style>
  <w:style w:type="character" w:customStyle="1" w:styleId="Judul2KAR">
    <w:name w:val="Judul 2 KAR"/>
    <w:basedOn w:val="FontParagrafDefault"/>
    <w:link w:val="Judul2"/>
    <w:uiPriority w:val="9"/>
    <w:rsid w:val="00AA71CB"/>
    <w:rPr>
      <w:rFonts w:ascii="Times New Roman" w:hAnsi="Times New Roman" w:cs="Times New Roman"/>
      <w:b/>
      <w:bCs/>
      <w:sz w:val="24"/>
      <w:szCs w:val="24"/>
    </w:rPr>
  </w:style>
  <w:style w:type="character" w:customStyle="1" w:styleId="Judul3KAR">
    <w:name w:val="Judul 3 KAR"/>
    <w:basedOn w:val="FontParagrafDefault"/>
    <w:link w:val="Judul3"/>
    <w:uiPriority w:val="9"/>
    <w:rsid w:val="00277232"/>
    <w:rPr>
      <w:rFonts w:ascii="Times New Roman" w:hAnsi="Times New Roman" w:cs="Times New Roman"/>
      <w:b/>
      <w:bCs/>
      <w:sz w:val="24"/>
      <w:szCs w:val="24"/>
    </w:rPr>
  </w:style>
  <w:style w:type="character" w:customStyle="1" w:styleId="Judul4KAR">
    <w:name w:val="Judul 4 KAR"/>
    <w:basedOn w:val="FontParagrafDefault"/>
    <w:link w:val="Judul4"/>
    <w:uiPriority w:val="9"/>
    <w:rsid w:val="006F77F9"/>
    <w:rPr>
      <w:rFonts w:ascii="Times New Roman" w:hAnsi="Times New Roman" w:cs="Times New Roman"/>
      <w:b/>
      <w:bCs/>
      <w:sz w:val="24"/>
      <w:szCs w:val="24"/>
    </w:rPr>
  </w:style>
  <w:style w:type="character" w:customStyle="1" w:styleId="Judul5KAR">
    <w:name w:val="Judul 5 KAR"/>
    <w:basedOn w:val="FontParagrafDefault"/>
    <w:link w:val="Judul5"/>
    <w:uiPriority w:val="9"/>
    <w:rsid w:val="006F77F9"/>
    <w:rPr>
      <w:rFonts w:ascii="Times New Roman" w:hAnsi="Times New Roman" w:cs="Times New Roman"/>
      <w:b/>
      <w:bCs/>
      <w:sz w:val="24"/>
      <w:szCs w:val="24"/>
    </w:rPr>
  </w:style>
  <w:style w:type="character" w:customStyle="1" w:styleId="Judul6KAR">
    <w:name w:val="Judul 6 KAR"/>
    <w:basedOn w:val="FontParagrafDefault"/>
    <w:link w:val="Judul6"/>
    <w:uiPriority w:val="9"/>
    <w:semiHidden/>
    <w:rsid w:val="007555EC"/>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7555EC"/>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7555EC"/>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7555EC"/>
    <w:rPr>
      <w:rFonts w:eastAsiaTheme="majorEastAsia" w:cstheme="majorBidi"/>
      <w:color w:val="272727" w:themeColor="text1" w:themeTint="D8"/>
    </w:rPr>
  </w:style>
  <w:style w:type="paragraph" w:styleId="Judul">
    <w:name w:val="Title"/>
    <w:basedOn w:val="Normal"/>
    <w:next w:val="Normal"/>
    <w:link w:val="JudulKAR"/>
    <w:uiPriority w:val="10"/>
    <w:qFormat/>
    <w:rsid w:val="00755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7555EC"/>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7555EC"/>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7555EC"/>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7555EC"/>
    <w:pPr>
      <w:spacing w:before="160"/>
      <w:jc w:val="center"/>
    </w:pPr>
    <w:rPr>
      <w:i/>
      <w:iCs/>
      <w:color w:val="404040" w:themeColor="text1" w:themeTint="BF"/>
    </w:rPr>
  </w:style>
  <w:style w:type="character" w:customStyle="1" w:styleId="KutipanKAR">
    <w:name w:val="Kutipan KAR"/>
    <w:basedOn w:val="FontParagrafDefault"/>
    <w:link w:val="Kutipan"/>
    <w:uiPriority w:val="29"/>
    <w:rsid w:val="007555EC"/>
    <w:rPr>
      <w:i/>
      <w:iCs/>
      <w:color w:val="404040" w:themeColor="text1" w:themeTint="BF"/>
    </w:rPr>
  </w:style>
  <w:style w:type="paragraph" w:styleId="DaftarParagraf">
    <w:name w:val="List Paragraph"/>
    <w:basedOn w:val="Normal"/>
    <w:uiPriority w:val="34"/>
    <w:qFormat/>
    <w:rsid w:val="007555EC"/>
    <w:pPr>
      <w:ind w:left="720"/>
      <w:contextualSpacing/>
    </w:pPr>
  </w:style>
  <w:style w:type="character" w:styleId="PenekananKeras">
    <w:name w:val="Intense Emphasis"/>
    <w:basedOn w:val="FontParagrafDefault"/>
    <w:uiPriority w:val="21"/>
    <w:qFormat/>
    <w:rsid w:val="007555EC"/>
    <w:rPr>
      <w:i/>
      <w:iCs/>
      <w:color w:val="0F4761" w:themeColor="accent1" w:themeShade="BF"/>
    </w:rPr>
  </w:style>
  <w:style w:type="paragraph" w:styleId="KutipanyangSering">
    <w:name w:val="Intense Quote"/>
    <w:basedOn w:val="Normal"/>
    <w:next w:val="Normal"/>
    <w:link w:val="KutipanyangSeringKAR"/>
    <w:uiPriority w:val="30"/>
    <w:qFormat/>
    <w:rsid w:val="00755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7555EC"/>
    <w:rPr>
      <w:i/>
      <w:iCs/>
      <w:color w:val="0F4761" w:themeColor="accent1" w:themeShade="BF"/>
    </w:rPr>
  </w:style>
  <w:style w:type="character" w:styleId="ReferensiyangSering">
    <w:name w:val="Intense Reference"/>
    <w:basedOn w:val="FontParagrafDefault"/>
    <w:uiPriority w:val="32"/>
    <w:qFormat/>
    <w:rsid w:val="007555EC"/>
    <w:rPr>
      <w:b/>
      <w:bCs/>
      <w:smallCaps/>
      <w:color w:val="0F4761" w:themeColor="accent1" w:themeShade="BF"/>
      <w:spacing w:val="5"/>
    </w:rPr>
  </w:style>
  <w:style w:type="table" w:styleId="KisiTabel">
    <w:name w:val="Table Grid"/>
    <w:basedOn w:val="TabelNormal"/>
    <w:uiPriority w:val="39"/>
    <w:rsid w:val="000E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A62264"/>
    <w:rPr>
      <w:color w:val="467886" w:themeColor="hyperlink"/>
      <w:u w:val="single"/>
    </w:rPr>
  </w:style>
  <w:style w:type="character" w:styleId="SebutanYangBelumTerselesaikan">
    <w:name w:val="Unresolved Mention"/>
    <w:basedOn w:val="FontParagrafDefault"/>
    <w:uiPriority w:val="99"/>
    <w:semiHidden/>
    <w:unhideWhenUsed/>
    <w:rsid w:val="00A62264"/>
    <w:rPr>
      <w:color w:val="605E5C"/>
      <w:shd w:val="clear" w:color="auto" w:fill="E1DFDD"/>
    </w:rPr>
  </w:style>
  <w:style w:type="paragraph" w:styleId="Header">
    <w:name w:val="header"/>
    <w:basedOn w:val="Normal"/>
    <w:link w:val="HeaderKAR"/>
    <w:uiPriority w:val="99"/>
    <w:unhideWhenUsed/>
    <w:rsid w:val="00457DC6"/>
    <w:pPr>
      <w:tabs>
        <w:tab w:val="center" w:pos="4513"/>
        <w:tab w:val="right" w:pos="9026"/>
      </w:tabs>
      <w:spacing w:after="0" w:line="240" w:lineRule="auto"/>
    </w:pPr>
  </w:style>
  <w:style w:type="character" w:customStyle="1" w:styleId="HeaderKAR">
    <w:name w:val="Header KAR"/>
    <w:basedOn w:val="FontParagrafDefault"/>
    <w:link w:val="Header"/>
    <w:uiPriority w:val="99"/>
    <w:rsid w:val="00457DC6"/>
  </w:style>
  <w:style w:type="paragraph" w:styleId="Footer">
    <w:name w:val="footer"/>
    <w:basedOn w:val="Normal"/>
    <w:link w:val="FooterKAR"/>
    <w:uiPriority w:val="99"/>
    <w:unhideWhenUsed/>
    <w:rsid w:val="00457DC6"/>
    <w:pPr>
      <w:tabs>
        <w:tab w:val="center" w:pos="4513"/>
        <w:tab w:val="right" w:pos="9026"/>
      </w:tabs>
      <w:spacing w:after="0" w:line="240" w:lineRule="auto"/>
    </w:pPr>
  </w:style>
  <w:style w:type="character" w:customStyle="1" w:styleId="FooterKAR">
    <w:name w:val="Footer KAR"/>
    <w:basedOn w:val="FontParagrafDefault"/>
    <w:link w:val="Footer"/>
    <w:uiPriority w:val="99"/>
    <w:rsid w:val="00457DC6"/>
  </w:style>
  <w:style w:type="paragraph" w:styleId="TOC1">
    <w:name w:val="toc 1"/>
    <w:basedOn w:val="Normal"/>
    <w:next w:val="Normal"/>
    <w:autoRedefine/>
    <w:uiPriority w:val="39"/>
    <w:unhideWhenUsed/>
    <w:rsid w:val="0046614D"/>
    <w:pPr>
      <w:tabs>
        <w:tab w:val="right" w:leader="dot" w:pos="7927"/>
      </w:tabs>
      <w:spacing w:after="0" w:line="240" w:lineRule="auto"/>
      <w:ind w:left="851" w:hanging="851"/>
    </w:pPr>
    <w:rPr>
      <w:rFonts w:ascii="Times New Roman" w:hAnsi="Times New Roman" w:cs="Times New Roman"/>
      <w:b/>
      <w:bCs/>
      <w:noProof/>
      <w:sz w:val="24"/>
      <w:szCs w:val="24"/>
      <w:lang w:val="sv-SE"/>
    </w:rPr>
  </w:style>
  <w:style w:type="paragraph" w:styleId="TOC2">
    <w:name w:val="toc 2"/>
    <w:basedOn w:val="Normal"/>
    <w:next w:val="Normal"/>
    <w:autoRedefine/>
    <w:uiPriority w:val="39"/>
    <w:unhideWhenUsed/>
    <w:rsid w:val="002F6CFB"/>
    <w:pPr>
      <w:tabs>
        <w:tab w:val="left" w:pos="1276"/>
        <w:tab w:val="right" w:leader="dot" w:pos="7927"/>
      </w:tabs>
      <w:spacing w:after="0" w:line="240" w:lineRule="auto"/>
      <w:ind w:left="1276" w:hanging="425"/>
    </w:pPr>
  </w:style>
  <w:style w:type="table" w:customStyle="1" w:styleId="TableGrid1">
    <w:name w:val="Table Grid1"/>
    <w:basedOn w:val="TabelNormal"/>
    <w:next w:val="KisiTabel"/>
    <w:uiPriority w:val="59"/>
    <w:qFormat/>
    <w:rsid w:val="0087766D"/>
    <w:pPr>
      <w:spacing w:after="0" w:line="240" w:lineRule="auto"/>
    </w:pPr>
    <w:rPr>
      <w:rFonts w:ascii="Times New Roman" w:eastAsia="Times New Roman" w:hAnsi="Times New Roman" w:cs="Times New Roman"/>
      <w:kern w:val="0"/>
      <w:sz w:val="24"/>
      <w:szCs w:val="24"/>
      <w:lang w:val="en-US"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EC215F"/>
    <w:pPr>
      <w:tabs>
        <w:tab w:val="left" w:pos="2039"/>
        <w:tab w:val="right" w:leader="dot" w:pos="7927"/>
      </w:tabs>
      <w:spacing w:after="0" w:line="240" w:lineRule="auto"/>
      <w:ind w:left="1985" w:hanging="709"/>
    </w:pPr>
  </w:style>
  <w:style w:type="character" w:styleId="HiperlinkyangDiikuti">
    <w:name w:val="FollowedHyperlink"/>
    <w:basedOn w:val="FontParagrafDefault"/>
    <w:uiPriority w:val="99"/>
    <w:semiHidden/>
    <w:unhideWhenUsed/>
    <w:rsid w:val="00A06034"/>
    <w:rPr>
      <w:color w:val="96607D" w:themeColor="followedHyperlink"/>
      <w:u w:val="single"/>
    </w:rPr>
  </w:style>
  <w:style w:type="table" w:customStyle="1" w:styleId="Style1">
    <w:name w:val="Style1"/>
    <w:basedOn w:val="TabelNormal"/>
    <w:uiPriority w:val="99"/>
    <w:rsid w:val="00100B9D"/>
    <w:pPr>
      <w:spacing w:after="0" w:line="240" w:lineRule="auto"/>
    </w:pPr>
    <w:rPr>
      <w:rFonts w:ascii="Times New Roman" w:hAnsi="Times New Roman"/>
    </w:rPr>
    <w:tblPr>
      <w:tblStyleRowBandSize w:val="1"/>
      <w:tblStyleColBandSize w:val="1"/>
      <w:tblBorders>
        <w:top w:val="single" w:sz="12" w:space="0" w:color="auto"/>
        <w:bottom w:val="single" w:sz="12" w:space="0" w:color="auto"/>
      </w:tblBorders>
    </w:tblPr>
    <w:tblStylePr w:type="firstRow">
      <w:pPr>
        <w:jc w:val="center"/>
      </w:pPr>
      <w:tblPr/>
      <w:tcPr>
        <w:tcBorders>
          <w:bottom w:val="single" w:sz="4" w:space="0" w:color="auto"/>
        </w:tcBorders>
        <w:vAlign w:val="center"/>
      </w:tcPr>
    </w:tblStylePr>
    <w:tblStylePr w:type="lastRow">
      <w:tblPr/>
      <w:tcPr>
        <w:tcBorders>
          <w:top w:val="single" w:sz="4" w:space="0" w:color="auto"/>
        </w:tcBorders>
      </w:tcPr>
    </w:tblStylePr>
    <w:tblStylePr w:type="firstCol">
      <w:pPr>
        <w:jc w:val="left"/>
      </w:pPr>
      <w:tblPr/>
      <w:tcPr>
        <w:vAlign w:val="center"/>
      </w:tcPr>
    </w:tblStylePr>
    <w:tblStylePr w:type="band1Vert">
      <w:pPr>
        <w:jc w:val="center"/>
      </w:pPr>
      <w:tblPr/>
      <w:tcPr>
        <w:vAlign w:val="center"/>
      </w:tcPr>
    </w:tblStylePr>
    <w:tblStylePr w:type="band2Vert">
      <w:pPr>
        <w:jc w:val="center"/>
      </w:pPr>
      <w:tblPr/>
      <w:tcPr>
        <w:vAlign w:val="center"/>
      </w:tcPr>
    </w:tblStylePr>
    <w:tblStylePr w:type="band1Horz">
      <w:pPr>
        <w:jc w:val="center"/>
      </w:pPr>
      <w:tblPr/>
      <w:tcPr>
        <w:vAlign w:val="center"/>
      </w:tcPr>
    </w:tblStylePr>
    <w:tblStylePr w:type="band2Horz">
      <w:pPr>
        <w:jc w:val="center"/>
      </w:pPr>
      <w:tblPr/>
      <w:tcPr>
        <w:vAlign w:val="center"/>
      </w:tcPr>
    </w:tblStylePr>
  </w:style>
  <w:style w:type="paragraph" w:styleId="Keterangan">
    <w:name w:val="caption"/>
    <w:basedOn w:val="Normal"/>
    <w:next w:val="Normal"/>
    <w:uiPriority w:val="35"/>
    <w:unhideWhenUsed/>
    <w:qFormat/>
    <w:rsid w:val="00EF2578"/>
    <w:pPr>
      <w:spacing w:after="200" w:line="240" w:lineRule="auto"/>
    </w:pPr>
    <w:rPr>
      <w:i/>
      <w:iCs/>
      <w:color w:val="0E2841" w:themeColor="text2"/>
      <w:sz w:val="18"/>
      <w:szCs w:val="18"/>
    </w:rPr>
  </w:style>
  <w:style w:type="character" w:styleId="Tempatpenampungteks">
    <w:name w:val="Placeholder Text"/>
    <w:basedOn w:val="FontParagrafDefault"/>
    <w:uiPriority w:val="99"/>
    <w:semiHidden/>
    <w:rsid w:val="006F0EFA"/>
    <w:rPr>
      <w:color w:val="666666"/>
    </w:rPr>
  </w:style>
  <w:style w:type="paragraph" w:styleId="TabelGambar">
    <w:name w:val="table of figures"/>
    <w:basedOn w:val="Normal"/>
    <w:next w:val="Normal"/>
    <w:uiPriority w:val="99"/>
    <w:unhideWhenUsed/>
    <w:rsid w:val="009C277F"/>
    <w:pPr>
      <w:spacing w:after="0"/>
    </w:pPr>
  </w:style>
  <w:style w:type="paragraph" w:styleId="TidakAdaSpasi">
    <w:name w:val="No Spacing"/>
    <w:uiPriority w:val="1"/>
    <w:qFormat/>
    <w:rsid w:val="006333D8"/>
    <w:pPr>
      <w:spacing w:after="0" w:line="240" w:lineRule="auto"/>
    </w:pPr>
  </w:style>
  <w:style w:type="table" w:customStyle="1" w:styleId="TableGrid2">
    <w:name w:val="Table Grid2"/>
    <w:basedOn w:val="TabelNormal"/>
    <w:next w:val="KisiTabel"/>
    <w:uiPriority w:val="59"/>
    <w:qFormat/>
    <w:rsid w:val="00E5283D"/>
    <w:pPr>
      <w:spacing w:after="0" w:line="240" w:lineRule="auto"/>
    </w:pPr>
    <w:rPr>
      <w:rFonts w:ascii="Times New Roman" w:eastAsia="Times New Roman" w:hAnsi="Times New Roman" w:cs="Times New Roman"/>
      <w:kern w:val="0"/>
      <w:sz w:val="24"/>
      <w:szCs w:val="24"/>
      <w:lang w:val="en-US"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KisiTabel"/>
    <w:uiPriority w:val="59"/>
    <w:qFormat/>
    <w:rsid w:val="00367D19"/>
    <w:pPr>
      <w:spacing w:after="0" w:line="240" w:lineRule="auto"/>
    </w:pPr>
    <w:rPr>
      <w:rFonts w:ascii="Times New Roman" w:eastAsia="Times New Roman" w:hAnsi="Times New Roman" w:cs="Times New Roman"/>
      <w:kern w:val="0"/>
      <w:sz w:val="24"/>
      <w:szCs w:val="24"/>
      <w:lang w:val="en-US"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elNormal"/>
    <w:next w:val="KisiTabel"/>
    <w:uiPriority w:val="59"/>
    <w:qFormat/>
    <w:rsid w:val="00364F42"/>
    <w:pPr>
      <w:spacing w:after="0" w:line="240" w:lineRule="auto"/>
    </w:pPr>
    <w:rPr>
      <w:rFonts w:ascii="Times New Roman" w:eastAsia="Times New Roman" w:hAnsi="Times New Roman" w:cs="Times New Roman"/>
      <w:kern w:val="0"/>
      <w:sz w:val="24"/>
      <w:szCs w:val="24"/>
      <w:lang w:val="en-US"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elNormal"/>
    <w:next w:val="KisiTabel"/>
    <w:uiPriority w:val="59"/>
    <w:qFormat/>
    <w:rsid w:val="00C84536"/>
    <w:pPr>
      <w:spacing w:after="0" w:line="240" w:lineRule="auto"/>
    </w:pPr>
    <w:rPr>
      <w:rFonts w:ascii="Times New Roman" w:eastAsia="Times New Roman" w:hAnsi="Times New Roman" w:cs="Times New Roman"/>
      <w:kern w:val="0"/>
      <w:sz w:val="24"/>
      <w:szCs w:val="24"/>
      <w:lang w:val="en-US"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elNormal"/>
    <w:next w:val="KisiTabel"/>
    <w:uiPriority w:val="59"/>
    <w:qFormat/>
    <w:rsid w:val="001C1735"/>
    <w:pPr>
      <w:spacing w:after="0" w:line="240" w:lineRule="auto"/>
    </w:pPr>
    <w:rPr>
      <w:rFonts w:ascii="Times New Roman" w:eastAsia="Times New Roman" w:hAnsi="Times New Roman" w:cs="Times New Roman"/>
      <w:kern w:val="0"/>
      <w:sz w:val="24"/>
      <w:szCs w:val="24"/>
      <w:lang w:val="en-US"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elNormal"/>
    <w:next w:val="KisiTabel"/>
    <w:uiPriority w:val="59"/>
    <w:qFormat/>
    <w:rsid w:val="00D85389"/>
    <w:pPr>
      <w:spacing w:after="0" w:line="240" w:lineRule="auto"/>
    </w:pPr>
    <w:rPr>
      <w:rFonts w:ascii="Times New Roman" w:eastAsia="Times New Roman" w:hAnsi="Times New Roman" w:cs="Times New Roman"/>
      <w:kern w:val="0"/>
      <w:sz w:val="24"/>
      <w:szCs w:val="24"/>
      <w:lang w:val="en-US"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elNormal"/>
    <w:next w:val="KisiTabel"/>
    <w:uiPriority w:val="59"/>
    <w:qFormat/>
    <w:rsid w:val="0082765E"/>
    <w:pPr>
      <w:spacing w:after="0" w:line="240" w:lineRule="auto"/>
    </w:pPr>
    <w:rPr>
      <w:rFonts w:ascii="Times New Roman" w:eastAsia="Times New Roman" w:hAnsi="Times New Roman" w:cs="Times New Roman"/>
      <w:kern w:val="0"/>
      <w:sz w:val="24"/>
      <w:szCs w:val="24"/>
      <w:lang w:val="en-US"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elNormal"/>
    <w:next w:val="KisiTabel"/>
    <w:uiPriority w:val="59"/>
    <w:qFormat/>
    <w:rsid w:val="00C471B0"/>
    <w:pPr>
      <w:spacing w:after="0" w:line="240" w:lineRule="auto"/>
    </w:pPr>
    <w:rPr>
      <w:rFonts w:ascii="Times New Roman" w:eastAsia="Times New Roman" w:hAnsi="Times New Roman" w:cs="Times New Roman"/>
      <w:kern w:val="0"/>
      <w:sz w:val="24"/>
      <w:szCs w:val="24"/>
      <w:lang w:val="en-US"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CatatanAkhir">
    <w:name w:val="endnote text"/>
    <w:basedOn w:val="Normal"/>
    <w:link w:val="TeksCatatanAkhirKAR"/>
    <w:uiPriority w:val="99"/>
    <w:semiHidden/>
    <w:unhideWhenUsed/>
    <w:rsid w:val="00C82CEF"/>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C82CEF"/>
    <w:rPr>
      <w:sz w:val="20"/>
      <w:szCs w:val="20"/>
    </w:rPr>
  </w:style>
  <w:style w:type="character" w:styleId="ReferensiCatatanAkhir">
    <w:name w:val="endnote reference"/>
    <w:basedOn w:val="FontParagrafDefault"/>
    <w:uiPriority w:val="99"/>
    <w:semiHidden/>
    <w:unhideWhenUsed/>
    <w:rsid w:val="00C82CEF"/>
    <w:rPr>
      <w:vertAlign w:val="superscript"/>
    </w:rPr>
  </w:style>
  <w:style w:type="paragraph" w:styleId="TOC4">
    <w:name w:val="toc 4"/>
    <w:basedOn w:val="Normal"/>
    <w:next w:val="Normal"/>
    <w:autoRedefine/>
    <w:uiPriority w:val="39"/>
    <w:unhideWhenUsed/>
    <w:rsid w:val="00A342E6"/>
    <w:pPr>
      <w:spacing w:after="100" w:line="278" w:lineRule="auto"/>
      <w:ind w:left="720"/>
    </w:pPr>
    <w:rPr>
      <w:rFonts w:eastAsiaTheme="minorEastAsia"/>
      <w:sz w:val="24"/>
      <w:szCs w:val="24"/>
      <w:lang w:val="en-US"/>
    </w:rPr>
  </w:style>
  <w:style w:type="paragraph" w:styleId="TOC5">
    <w:name w:val="toc 5"/>
    <w:basedOn w:val="Normal"/>
    <w:next w:val="Normal"/>
    <w:autoRedefine/>
    <w:uiPriority w:val="39"/>
    <w:unhideWhenUsed/>
    <w:rsid w:val="00A342E6"/>
    <w:pPr>
      <w:spacing w:after="100" w:line="278" w:lineRule="auto"/>
      <w:ind w:left="960"/>
    </w:pPr>
    <w:rPr>
      <w:rFonts w:eastAsiaTheme="minorEastAsia"/>
      <w:sz w:val="24"/>
      <w:szCs w:val="24"/>
      <w:lang w:val="en-US"/>
    </w:rPr>
  </w:style>
  <w:style w:type="paragraph" w:styleId="TOC6">
    <w:name w:val="toc 6"/>
    <w:basedOn w:val="Normal"/>
    <w:next w:val="Normal"/>
    <w:autoRedefine/>
    <w:uiPriority w:val="39"/>
    <w:unhideWhenUsed/>
    <w:rsid w:val="00A342E6"/>
    <w:pPr>
      <w:spacing w:after="100" w:line="278" w:lineRule="auto"/>
      <w:ind w:left="1200"/>
    </w:pPr>
    <w:rPr>
      <w:rFonts w:eastAsiaTheme="minorEastAsia"/>
      <w:sz w:val="24"/>
      <w:szCs w:val="24"/>
      <w:lang w:val="en-US"/>
    </w:rPr>
  </w:style>
  <w:style w:type="paragraph" w:styleId="TOC7">
    <w:name w:val="toc 7"/>
    <w:basedOn w:val="Normal"/>
    <w:next w:val="Normal"/>
    <w:autoRedefine/>
    <w:uiPriority w:val="39"/>
    <w:unhideWhenUsed/>
    <w:rsid w:val="00A342E6"/>
    <w:pPr>
      <w:spacing w:after="100" w:line="278" w:lineRule="auto"/>
      <w:ind w:left="1440"/>
    </w:pPr>
    <w:rPr>
      <w:rFonts w:eastAsiaTheme="minorEastAsia"/>
      <w:sz w:val="24"/>
      <w:szCs w:val="24"/>
      <w:lang w:val="en-US"/>
    </w:rPr>
  </w:style>
  <w:style w:type="paragraph" w:styleId="TOC8">
    <w:name w:val="toc 8"/>
    <w:basedOn w:val="Normal"/>
    <w:next w:val="Normal"/>
    <w:autoRedefine/>
    <w:uiPriority w:val="39"/>
    <w:unhideWhenUsed/>
    <w:rsid w:val="00A342E6"/>
    <w:pPr>
      <w:spacing w:after="100" w:line="278" w:lineRule="auto"/>
      <w:ind w:left="1680"/>
    </w:pPr>
    <w:rPr>
      <w:rFonts w:eastAsiaTheme="minorEastAsia"/>
      <w:sz w:val="24"/>
      <w:szCs w:val="24"/>
      <w:lang w:val="en-US"/>
    </w:rPr>
  </w:style>
  <w:style w:type="paragraph" w:styleId="TOC9">
    <w:name w:val="toc 9"/>
    <w:basedOn w:val="Normal"/>
    <w:next w:val="Normal"/>
    <w:autoRedefine/>
    <w:uiPriority w:val="39"/>
    <w:unhideWhenUsed/>
    <w:rsid w:val="00A342E6"/>
    <w:pPr>
      <w:spacing w:after="100" w:line="278" w:lineRule="auto"/>
      <w:ind w:left="192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2058">
      <w:bodyDiv w:val="1"/>
      <w:marLeft w:val="0"/>
      <w:marRight w:val="0"/>
      <w:marTop w:val="0"/>
      <w:marBottom w:val="0"/>
      <w:divBdr>
        <w:top w:val="none" w:sz="0" w:space="0" w:color="auto"/>
        <w:left w:val="none" w:sz="0" w:space="0" w:color="auto"/>
        <w:bottom w:val="none" w:sz="0" w:space="0" w:color="auto"/>
        <w:right w:val="none" w:sz="0" w:space="0" w:color="auto"/>
      </w:divBdr>
    </w:div>
    <w:div w:id="54013833">
      <w:bodyDiv w:val="1"/>
      <w:marLeft w:val="0"/>
      <w:marRight w:val="0"/>
      <w:marTop w:val="0"/>
      <w:marBottom w:val="0"/>
      <w:divBdr>
        <w:top w:val="none" w:sz="0" w:space="0" w:color="auto"/>
        <w:left w:val="none" w:sz="0" w:space="0" w:color="auto"/>
        <w:bottom w:val="none" w:sz="0" w:space="0" w:color="auto"/>
        <w:right w:val="none" w:sz="0" w:space="0" w:color="auto"/>
      </w:divBdr>
    </w:div>
    <w:div w:id="57286165">
      <w:bodyDiv w:val="1"/>
      <w:marLeft w:val="0"/>
      <w:marRight w:val="0"/>
      <w:marTop w:val="0"/>
      <w:marBottom w:val="0"/>
      <w:divBdr>
        <w:top w:val="none" w:sz="0" w:space="0" w:color="auto"/>
        <w:left w:val="none" w:sz="0" w:space="0" w:color="auto"/>
        <w:bottom w:val="none" w:sz="0" w:space="0" w:color="auto"/>
        <w:right w:val="none" w:sz="0" w:space="0" w:color="auto"/>
      </w:divBdr>
    </w:div>
    <w:div w:id="102116355">
      <w:bodyDiv w:val="1"/>
      <w:marLeft w:val="0"/>
      <w:marRight w:val="0"/>
      <w:marTop w:val="0"/>
      <w:marBottom w:val="0"/>
      <w:divBdr>
        <w:top w:val="none" w:sz="0" w:space="0" w:color="auto"/>
        <w:left w:val="none" w:sz="0" w:space="0" w:color="auto"/>
        <w:bottom w:val="none" w:sz="0" w:space="0" w:color="auto"/>
        <w:right w:val="none" w:sz="0" w:space="0" w:color="auto"/>
      </w:divBdr>
    </w:div>
    <w:div w:id="130368886">
      <w:bodyDiv w:val="1"/>
      <w:marLeft w:val="0"/>
      <w:marRight w:val="0"/>
      <w:marTop w:val="0"/>
      <w:marBottom w:val="0"/>
      <w:divBdr>
        <w:top w:val="none" w:sz="0" w:space="0" w:color="auto"/>
        <w:left w:val="none" w:sz="0" w:space="0" w:color="auto"/>
        <w:bottom w:val="none" w:sz="0" w:space="0" w:color="auto"/>
        <w:right w:val="none" w:sz="0" w:space="0" w:color="auto"/>
      </w:divBdr>
    </w:div>
    <w:div w:id="288627624">
      <w:bodyDiv w:val="1"/>
      <w:marLeft w:val="0"/>
      <w:marRight w:val="0"/>
      <w:marTop w:val="0"/>
      <w:marBottom w:val="0"/>
      <w:divBdr>
        <w:top w:val="none" w:sz="0" w:space="0" w:color="auto"/>
        <w:left w:val="none" w:sz="0" w:space="0" w:color="auto"/>
        <w:bottom w:val="none" w:sz="0" w:space="0" w:color="auto"/>
        <w:right w:val="none" w:sz="0" w:space="0" w:color="auto"/>
      </w:divBdr>
    </w:div>
    <w:div w:id="293340152">
      <w:bodyDiv w:val="1"/>
      <w:marLeft w:val="0"/>
      <w:marRight w:val="0"/>
      <w:marTop w:val="0"/>
      <w:marBottom w:val="0"/>
      <w:divBdr>
        <w:top w:val="none" w:sz="0" w:space="0" w:color="auto"/>
        <w:left w:val="none" w:sz="0" w:space="0" w:color="auto"/>
        <w:bottom w:val="none" w:sz="0" w:space="0" w:color="auto"/>
        <w:right w:val="none" w:sz="0" w:space="0" w:color="auto"/>
      </w:divBdr>
    </w:div>
    <w:div w:id="316736524">
      <w:bodyDiv w:val="1"/>
      <w:marLeft w:val="0"/>
      <w:marRight w:val="0"/>
      <w:marTop w:val="0"/>
      <w:marBottom w:val="0"/>
      <w:divBdr>
        <w:top w:val="none" w:sz="0" w:space="0" w:color="auto"/>
        <w:left w:val="none" w:sz="0" w:space="0" w:color="auto"/>
        <w:bottom w:val="none" w:sz="0" w:space="0" w:color="auto"/>
        <w:right w:val="none" w:sz="0" w:space="0" w:color="auto"/>
      </w:divBdr>
    </w:div>
    <w:div w:id="346488915">
      <w:bodyDiv w:val="1"/>
      <w:marLeft w:val="0"/>
      <w:marRight w:val="0"/>
      <w:marTop w:val="0"/>
      <w:marBottom w:val="0"/>
      <w:divBdr>
        <w:top w:val="none" w:sz="0" w:space="0" w:color="auto"/>
        <w:left w:val="none" w:sz="0" w:space="0" w:color="auto"/>
        <w:bottom w:val="none" w:sz="0" w:space="0" w:color="auto"/>
        <w:right w:val="none" w:sz="0" w:space="0" w:color="auto"/>
      </w:divBdr>
    </w:div>
    <w:div w:id="378166487">
      <w:bodyDiv w:val="1"/>
      <w:marLeft w:val="0"/>
      <w:marRight w:val="0"/>
      <w:marTop w:val="0"/>
      <w:marBottom w:val="0"/>
      <w:divBdr>
        <w:top w:val="none" w:sz="0" w:space="0" w:color="auto"/>
        <w:left w:val="none" w:sz="0" w:space="0" w:color="auto"/>
        <w:bottom w:val="none" w:sz="0" w:space="0" w:color="auto"/>
        <w:right w:val="none" w:sz="0" w:space="0" w:color="auto"/>
      </w:divBdr>
    </w:div>
    <w:div w:id="385764560">
      <w:bodyDiv w:val="1"/>
      <w:marLeft w:val="0"/>
      <w:marRight w:val="0"/>
      <w:marTop w:val="0"/>
      <w:marBottom w:val="0"/>
      <w:divBdr>
        <w:top w:val="none" w:sz="0" w:space="0" w:color="auto"/>
        <w:left w:val="none" w:sz="0" w:space="0" w:color="auto"/>
        <w:bottom w:val="none" w:sz="0" w:space="0" w:color="auto"/>
        <w:right w:val="none" w:sz="0" w:space="0" w:color="auto"/>
      </w:divBdr>
    </w:div>
    <w:div w:id="412244803">
      <w:bodyDiv w:val="1"/>
      <w:marLeft w:val="0"/>
      <w:marRight w:val="0"/>
      <w:marTop w:val="0"/>
      <w:marBottom w:val="0"/>
      <w:divBdr>
        <w:top w:val="none" w:sz="0" w:space="0" w:color="auto"/>
        <w:left w:val="none" w:sz="0" w:space="0" w:color="auto"/>
        <w:bottom w:val="none" w:sz="0" w:space="0" w:color="auto"/>
        <w:right w:val="none" w:sz="0" w:space="0" w:color="auto"/>
      </w:divBdr>
    </w:div>
    <w:div w:id="451366751">
      <w:bodyDiv w:val="1"/>
      <w:marLeft w:val="0"/>
      <w:marRight w:val="0"/>
      <w:marTop w:val="0"/>
      <w:marBottom w:val="0"/>
      <w:divBdr>
        <w:top w:val="none" w:sz="0" w:space="0" w:color="auto"/>
        <w:left w:val="none" w:sz="0" w:space="0" w:color="auto"/>
        <w:bottom w:val="none" w:sz="0" w:space="0" w:color="auto"/>
        <w:right w:val="none" w:sz="0" w:space="0" w:color="auto"/>
      </w:divBdr>
    </w:div>
    <w:div w:id="459109079">
      <w:bodyDiv w:val="1"/>
      <w:marLeft w:val="0"/>
      <w:marRight w:val="0"/>
      <w:marTop w:val="0"/>
      <w:marBottom w:val="0"/>
      <w:divBdr>
        <w:top w:val="none" w:sz="0" w:space="0" w:color="auto"/>
        <w:left w:val="none" w:sz="0" w:space="0" w:color="auto"/>
        <w:bottom w:val="none" w:sz="0" w:space="0" w:color="auto"/>
        <w:right w:val="none" w:sz="0" w:space="0" w:color="auto"/>
      </w:divBdr>
    </w:div>
    <w:div w:id="460147958">
      <w:bodyDiv w:val="1"/>
      <w:marLeft w:val="0"/>
      <w:marRight w:val="0"/>
      <w:marTop w:val="0"/>
      <w:marBottom w:val="0"/>
      <w:divBdr>
        <w:top w:val="none" w:sz="0" w:space="0" w:color="auto"/>
        <w:left w:val="none" w:sz="0" w:space="0" w:color="auto"/>
        <w:bottom w:val="none" w:sz="0" w:space="0" w:color="auto"/>
        <w:right w:val="none" w:sz="0" w:space="0" w:color="auto"/>
      </w:divBdr>
    </w:div>
    <w:div w:id="483010038">
      <w:bodyDiv w:val="1"/>
      <w:marLeft w:val="0"/>
      <w:marRight w:val="0"/>
      <w:marTop w:val="0"/>
      <w:marBottom w:val="0"/>
      <w:divBdr>
        <w:top w:val="none" w:sz="0" w:space="0" w:color="auto"/>
        <w:left w:val="none" w:sz="0" w:space="0" w:color="auto"/>
        <w:bottom w:val="none" w:sz="0" w:space="0" w:color="auto"/>
        <w:right w:val="none" w:sz="0" w:space="0" w:color="auto"/>
      </w:divBdr>
    </w:div>
    <w:div w:id="488909455">
      <w:bodyDiv w:val="1"/>
      <w:marLeft w:val="0"/>
      <w:marRight w:val="0"/>
      <w:marTop w:val="0"/>
      <w:marBottom w:val="0"/>
      <w:divBdr>
        <w:top w:val="none" w:sz="0" w:space="0" w:color="auto"/>
        <w:left w:val="none" w:sz="0" w:space="0" w:color="auto"/>
        <w:bottom w:val="none" w:sz="0" w:space="0" w:color="auto"/>
        <w:right w:val="none" w:sz="0" w:space="0" w:color="auto"/>
      </w:divBdr>
    </w:div>
    <w:div w:id="491872236">
      <w:bodyDiv w:val="1"/>
      <w:marLeft w:val="0"/>
      <w:marRight w:val="0"/>
      <w:marTop w:val="0"/>
      <w:marBottom w:val="0"/>
      <w:divBdr>
        <w:top w:val="none" w:sz="0" w:space="0" w:color="auto"/>
        <w:left w:val="none" w:sz="0" w:space="0" w:color="auto"/>
        <w:bottom w:val="none" w:sz="0" w:space="0" w:color="auto"/>
        <w:right w:val="none" w:sz="0" w:space="0" w:color="auto"/>
      </w:divBdr>
    </w:div>
    <w:div w:id="497040587">
      <w:bodyDiv w:val="1"/>
      <w:marLeft w:val="0"/>
      <w:marRight w:val="0"/>
      <w:marTop w:val="0"/>
      <w:marBottom w:val="0"/>
      <w:divBdr>
        <w:top w:val="none" w:sz="0" w:space="0" w:color="auto"/>
        <w:left w:val="none" w:sz="0" w:space="0" w:color="auto"/>
        <w:bottom w:val="none" w:sz="0" w:space="0" w:color="auto"/>
        <w:right w:val="none" w:sz="0" w:space="0" w:color="auto"/>
      </w:divBdr>
    </w:div>
    <w:div w:id="516385298">
      <w:bodyDiv w:val="1"/>
      <w:marLeft w:val="0"/>
      <w:marRight w:val="0"/>
      <w:marTop w:val="0"/>
      <w:marBottom w:val="0"/>
      <w:divBdr>
        <w:top w:val="none" w:sz="0" w:space="0" w:color="auto"/>
        <w:left w:val="none" w:sz="0" w:space="0" w:color="auto"/>
        <w:bottom w:val="none" w:sz="0" w:space="0" w:color="auto"/>
        <w:right w:val="none" w:sz="0" w:space="0" w:color="auto"/>
      </w:divBdr>
    </w:div>
    <w:div w:id="525682830">
      <w:bodyDiv w:val="1"/>
      <w:marLeft w:val="0"/>
      <w:marRight w:val="0"/>
      <w:marTop w:val="0"/>
      <w:marBottom w:val="0"/>
      <w:divBdr>
        <w:top w:val="none" w:sz="0" w:space="0" w:color="auto"/>
        <w:left w:val="none" w:sz="0" w:space="0" w:color="auto"/>
        <w:bottom w:val="none" w:sz="0" w:space="0" w:color="auto"/>
        <w:right w:val="none" w:sz="0" w:space="0" w:color="auto"/>
      </w:divBdr>
    </w:div>
    <w:div w:id="533544514">
      <w:bodyDiv w:val="1"/>
      <w:marLeft w:val="0"/>
      <w:marRight w:val="0"/>
      <w:marTop w:val="0"/>
      <w:marBottom w:val="0"/>
      <w:divBdr>
        <w:top w:val="none" w:sz="0" w:space="0" w:color="auto"/>
        <w:left w:val="none" w:sz="0" w:space="0" w:color="auto"/>
        <w:bottom w:val="none" w:sz="0" w:space="0" w:color="auto"/>
        <w:right w:val="none" w:sz="0" w:space="0" w:color="auto"/>
      </w:divBdr>
    </w:div>
    <w:div w:id="562178999">
      <w:bodyDiv w:val="1"/>
      <w:marLeft w:val="0"/>
      <w:marRight w:val="0"/>
      <w:marTop w:val="0"/>
      <w:marBottom w:val="0"/>
      <w:divBdr>
        <w:top w:val="none" w:sz="0" w:space="0" w:color="auto"/>
        <w:left w:val="none" w:sz="0" w:space="0" w:color="auto"/>
        <w:bottom w:val="none" w:sz="0" w:space="0" w:color="auto"/>
        <w:right w:val="none" w:sz="0" w:space="0" w:color="auto"/>
      </w:divBdr>
    </w:div>
    <w:div w:id="594097439">
      <w:bodyDiv w:val="1"/>
      <w:marLeft w:val="0"/>
      <w:marRight w:val="0"/>
      <w:marTop w:val="0"/>
      <w:marBottom w:val="0"/>
      <w:divBdr>
        <w:top w:val="none" w:sz="0" w:space="0" w:color="auto"/>
        <w:left w:val="none" w:sz="0" w:space="0" w:color="auto"/>
        <w:bottom w:val="none" w:sz="0" w:space="0" w:color="auto"/>
        <w:right w:val="none" w:sz="0" w:space="0" w:color="auto"/>
      </w:divBdr>
    </w:div>
    <w:div w:id="626474754">
      <w:bodyDiv w:val="1"/>
      <w:marLeft w:val="0"/>
      <w:marRight w:val="0"/>
      <w:marTop w:val="0"/>
      <w:marBottom w:val="0"/>
      <w:divBdr>
        <w:top w:val="none" w:sz="0" w:space="0" w:color="auto"/>
        <w:left w:val="none" w:sz="0" w:space="0" w:color="auto"/>
        <w:bottom w:val="none" w:sz="0" w:space="0" w:color="auto"/>
        <w:right w:val="none" w:sz="0" w:space="0" w:color="auto"/>
      </w:divBdr>
    </w:div>
    <w:div w:id="643774778">
      <w:bodyDiv w:val="1"/>
      <w:marLeft w:val="0"/>
      <w:marRight w:val="0"/>
      <w:marTop w:val="0"/>
      <w:marBottom w:val="0"/>
      <w:divBdr>
        <w:top w:val="none" w:sz="0" w:space="0" w:color="auto"/>
        <w:left w:val="none" w:sz="0" w:space="0" w:color="auto"/>
        <w:bottom w:val="none" w:sz="0" w:space="0" w:color="auto"/>
        <w:right w:val="none" w:sz="0" w:space="0" w:color="auto"/>
      </w:divBdr>
    </w:div>
    <w:div w:id="653678560">
      <w:bodyDiv w:val="1"/>
      <w:marLeft w:val="0"/>
      <w:marRight w:val="0"/>
      <w:marTop w:val="0"/>
      <w:marBottom w:val="0"/>
      <w:divBdr>
        <w:top w:val="none" w:sz="0" w:space="0" w:color="auto"/>
        <w:left w:val="none" w:sz="0" w:space="0" w:color="auto"/>
        <w:bottom w:val="none" w:sz="0" w:space="0" w:color="auto"/>
        <w:right w:val="none" w:sz="0" w:space="0" w:color="auto"/>
      </w:divBdr>
    </w:div>
    <w:div w:id="663513618">
      <w:bodyDiv w:val="1"/>
      <w:marLeft w:val="0"/>
      <w:marRight w:val="0"/>
      <w:marTop w:val="0"/>
      <w:marBottom w:val="0"/>
      <w:divBdr>
        <w:top w:val="none" w:sz="0" w:space="0" w:color="auto"/>
        <w:left w:val="none" w:sz="0" w:space="0" w:color="auto"/>
        <w:bottom w:val="none" w:sz="0" w:space="0" w:color="auto"/>
        <w:right w:val="none" w:sz="0" w:space="0" w:color="auto"/>
      </w:divBdr>
    </w:div>
    <w:div w:id="718289229">
      <w:bodyDiv w:val="1"/>
      <w:marLeft w:val="0"/>
      <w:marRight w:val="0"/>
      <w:marTop w:val="0"/>
      <w:marBottom w:val="0"/>
      <w:divBdr>
        <w:top w:val="none" w:sz="0" w:space="0" w:color="auto"/>
        <w:left w:val="none" w:sz="0" w:space="0" w:color="auto"/>
        <w:bottom w:val="none" w:sz="0" w:space="0" w:color="auto"/>
        <w:right w:val="none" w:sz="0" w:space="0" w:color="auto"/>
      </w:divBdr>
    </w:div>
    <w:div w:id="719936439">
      <w:bodyDiv w:val="1"/>
      <w:marLeft w:val="0"/>
      <w:marRight w:val="0"/>
      <w:marTop w:val="0"/>
      <w:marBottom w:val="0"/>
      <w:divBdr>
        <w:top w:val="none" w:sz="0" w:space="0" w:color="auto"/>
        <w:left w:val="none" w:sz="0" w:space="0" w:color="auto"/>
        <w:bottom w:val="none" w:sz="0" w:space="0" w:color="auto"/>
        <w:right w:val="none" w:sz="0" w:space="0" w:color="auto"/>
      </w:divBdr>
    </w:div>
    <w:div w:id="769160705">
      <w:bodyDiv w:val="1"/>
      <w:marLeft w:val="0"/>
      <w:marRight w:val="0"/>
      <w:marTop w:val="0"/>
      <w:marBottom w:val="0"/>
      <w:divBdr>
        <w:top w:val="none" w:sz="0" w:space="0" w:color="auto"/>
        <w:left w:val="none" w:sz="0" w:space="0" w:color="auto"/>
        <w:bottom w:val="none" w:sz="0" w:space="0" w:color="auto"/>
        <w:right w:val="none" w:sz="0" w:space="0" w:color="auto"/>
      </w:divBdr>
    </w:div>
    <w:div w:id="777407299">
      <w:bodyDiv w:val="1"/>
      <w:marLeft w:val="0"/>
      <w:marRight w:val="0"/>
      <w:marTop w:val="0"/>
      <w:marBottom w:val="0"/>
      <w:divBdr>
        <w:top w:val="none" w:sz="0" w:space="0" w:color="auto"/>
        <w:left w:val="none" w:sz="0" w:space="0" w:color="auto"/>
        <w:bottom w:val="none" w:sz="0" w:space="0" w:color="auto"/>
        <w:right w:val="none" w:sz="0" w:space="0" w:color="auto"/>
      </w:divBdr>
    </w:div>
    <w:div w:id="789277838">
      <w:bodyDiv w:val="1"/>
      <w:marLeft w:val="0"/>
      <w:marRight w:val="0"/>
      <w:marTop w:val="0"/>
      <w:marBottom w:val="0"/>
      <w:divBdr>
        <w:top w:val="none" w:sz="0" w:space="0" w:color="auto"/>
        <w:left w:val="none" w:sz="0" w:space="0" w:color="auto"/>
        <w:bottom w:val="none" w:sz="0" w:space="0" w:color="auto"/>
        <w:right w:val="none" w:sz="0" w:space="0" w:color="auto"/>
      </w:divBdr>
    </w:div>
    <w:div w:id="818503111">
      <w:bodyDiv w:val="1"/>
      <w:marLeft w:val="0"/>
      <w:marRight w:val="0"/>
      <w:marTop w:val="0"/>
      <w:marBottom w:val="0"/>
      <w:divBdr>
        <w:top w:val="none" w:sz="0" w:space="0" w:color="auto"/>
        <w:left w:val="none" w:sz="0" w:space="0" w:color="auto"/>
        <w:bottom w:val="none" w:sz="0" w:space="0" w:color="auto"/>
        <w:right w:val="none" w:sz="0" w:space="0" w:color="auto"/>
      </w:divBdr>
      <w:divsChild>
        <w:div w:id="3871205">
          <w:marLeft w:val="0"/>
          <w:marRight w:val="0"/>
          <w:marTop w:val="0"/>
          <w:marBottom w:val="0"/>
          <w:divBdr>
            <w:top w:val="none" w:sz="0" w:space="0" w:color="auto"/>
            <w:left w:val="none" w:sz="0" w:space="0" w:color="auto"/>
            <w:bottom w:val="none" w:sz="0" w:space="0" w:color="auto"/>
            <w:right w:val="none" w:sz="0" w:space="0" w:color="auto"/>
          </w:divBdr>
        </w:div>
        <w:div w:id="270745252">
          <w:marLeft w:val="0"/>
          <w:marRight w:val="0"/>
          <w:marTop w:val="0"/>
          <w:marBottom w:val="0"/>
          <w:divBdr>
            <w:top w:val="none" w:sz="0" w:space="0" w:color="auto"/>
            <w:left w:val="none" w:sz="0" w:space="0" w:color="auto"/>
            <w:bottom w:val="none" w:sz="0" w:space="0" w:color="auto"/>
            <w:right w:val="none" w:sz="0" w:space="0" w:color="auto"/>
          </w:divBdr>
        </w:div>
        <w:div w:id="691614884">
          <w:marLeft w:val="0"/>
          <w:marRight w:val="0"/>
          <w:marTop w:val="0"/>
          <w:marBottom w:val="0"/>
          <w:divBdr>
            <w:top w:val="none" w:sz="0" w:space="0" w:color="auto"/>
            <w:left w:val="none" w:sz="0" w:space="0" w:color="auto"/>
            <w:bottom w:val="none" w:sz="0" w:space="0" w:color="auto"/>
            <w:right w:val="none" w:sz="0" w:space="0" w:color="auto"/>
          </w:divBdr>
        </w:div>
        <w:div w:id="907109025">
          <w:marLeft w:val="0"/>
          <w:marRight w:val="0"/>
          <w:marTop w:val="0"/>
          <w:marBottom w:val="0"/>
          <w:divBdr>
            <w:top w:val="none" w:sz="0" w:space="0" w:color="auto"/>
            <w:left w:val="none" w:sz="0" w:space="0" w:color="auto"/>
            <w:bottom w:val="none" w:sz="0" w:space="0" w:color="auto"/>
            <w:right w:val="none" w:sz="0" w:space="0" w:color="auto"/>
          </w:divBdr>
        </w:div>
        <w:div w:id="954943706">
          <w:marLeft w:val="0"/>
          <w:marRight w:val="0"/>
          <w:marTop w:val="0"/>
          <w:marBottom w:val="0"/>
          <w:divBdr>
            <w:top w:val="none" w:sz="0" w:space="0" w:color="auto"/>
            <w:left w:val="none" w:sz="0" w:space="0" w:color="auto"/>
            <w:bottom w:val="none" w:sz="0" w:space="0" w:color="auto"/>
            <w:right w:val="none" w:sz="0" w:space="0" w:color="auto"/>
          </w:divBdr>
        </w:div>
        <w:div w:id="1008171078">
          <w:marLeft w:val="0"/>
          <w:marRight w:val="0"/>
          <w:marTop w:val="0"/>
          <w:marBottom w:val="0"/>
          <w:divBdr>
            <w:top w:val="none" w:sz="0" w:space="0" w:color="auto"/>
            <w:left w:val="none" w:sz="0" w:space="0" w:color="auto"/>
            <w:bottom w:val="none" w:sz="0" w:space="0" w:color="auto"/>
            <w:right w:val="none" w:sz="0" w:space="0" w:color="auto"/>
          </w:divBdr>
        </w:div>
        <w:div w:id="1423377566">
          <w:marLeft w:val="0"/>
          <w:marRight w:val="0"/>
          <w:marTop w:val="0"/>
          <w:marBottom w:val="0"/>
          <w:divBdr>
            <w:top w:val="none" w:sz="0" w:space="0" w:color="auto"/>
            <w:left w:val="none" w:sz="0" w:space="0" w:color="auto"/>
            <w:bottom w:val="none" w:sz="0" w:space="0" w:color="auto"/>
            <w:right w:val="none" w:sz="0" w:space="0" w:color="auto"/>
          </w:divBdr>
        </w:div>
        <w:div w:id="1558204585">
          <w:marLeft w:val="0"/>
          <w:marRight w:val="0"/>
          <w:marTop w:val="0"/>
          <w:marBottom w:val="0"/>
          <w:divBdr>
            <w:top w:val="none" w:sz="0" w:space="0" w:color="auto"/>
            <w:left w:val="none" w:sz="0" w:space="0" w:color="auto"/>
            <w:bottom w:val="none" w:sz="0" w:space="0" w:color="auto"/>
            <w:right w:val="none" w:sz="0" w:space="0" w:color="auto"/>
          </w:divBdr>
        </w:div>
        <w:div w:id="1588491090">
          <w:marLeft w:val="0"/>
          <w:marRight w:val="0"/>
          <w:marTop w:val="0"/>
          <w:marBottom w:val="0"/>
          <w:divBdr>
            <w:top w:val="none" w:sz="0" w:space="0" w:color="auto"/>
            <w:left w:val="none" w:sz="0" w:space="0" w:color="auto"/>
            <w:bottom w:val="none" w:sz="0" w:space="0" w:color="auto"/>
            <w:right w:val="none" w:sz="0" w:space="0" w:color="auto"/>
          </w:divBdr>
        </w:div>
        <w:div w:id="2146195927">
          <w:marLeft w:val="0"/>
          <w:marRight w:val="0"/>
          <w:marTop w:val="0"/>
          <w:marBottom w:val="0"/>
          <w:divBdr>
            <w:top w:val="none" w:sz="0" w:space="0" w:color="auto"/>
            <w:left w:val="none" w:sz="0" w:space="0" w:color="auto"/>
            <w:bottom w:val="none" w:sz="0" w:space="0" w:color="auto"/>
            <w:right w:val="none" w:sz="0" w:space="0" w:color="auto"/>
          </w:divBdr>
        </w:div>
      </w:divsChild>
    </w:div>
    <w:div w:id="829710579">
      <w:bodyDiv w:val="1"/>
      <w:marLeft w:val="0"/>
      <w:marRight w:val="0"/>
      <w:marTop w:val="0"/>
      <w:marBottom w:val="0"/>
      <w:divBdr>
        <w:top w:val="none" w:sz="0" w:space="0" w:color="auto"/>
        <w:left w:val="none" w:sz="0" w:space="0" w:color="auto"/>
        <w:bottom w:val="none" w:sz="0" w:space="0" w:color="auto"/>
        <w:right w:val="none" w:sz="0" w:space="0" w:color="auto"/>
      </w:divBdr>
    </w:div>
    <w:div w:id="838229799">
      <w:bodyDiv w:val="1"/>
      <w:marLeft w:val="0"/>
      <w:marRight w:val="0"/>
      <w:marTop w:val="0"/>
      <w:marBottom w:val="0"/>
      <w:divBdr>
        <w:top w:val="none" w:sz="0" w:space="0" w:color="auto"/>
        <w:left w:val="none" w:sz="0" w:space="0" w:color="auto"/>
        <w:bottom w:val="none" w:sz="0" w:space="0" w:color="auto"/>
        <w:right w:val="none" w:sz="0" w:space="0" w:color="auto"/>
      </w:divBdr>
    </w:div>
    <w:div w:id="885525200">
      <w:bodyDiv w:val="1"/>
      <w:marLeft w:val="0"/>
      <w:marRight w:val="0"/>
      <w:marTop w:val="0"/>
      <w:marBottom w:val="0"/>
      <w:divBdr>
        <w:top w:val="none" w:sz="0" w:space="0" w:color="auto"/>
        <w:left w:val="none" w:sz="0" w:space="0" w:color="auto"/>
        <w:bottom w:val="none" w:sz="0" w:space="0" w:color="auto"/>
        <w:right w:val="none" w:sz="0" w:space="0" w:color="auto"/>
      </w:divBdr>
    </w:div>
    <w:div w:id="905528524">
      <w:bodyDiv w:val="1"/>
      <w:marLeft w:val="0"/>
      <w:marRight w:val="0"/>
      <w:marTop w:val="0"/>
      <w:marBottom w:val="0"/>
      <w:divBdr>
        <w:top w:val="none" w:sz="0" w:space="0" w:color="auto"/>
        <w:left w:val="none" w:sz="0" w:space="0" w:color="auto"/>
        <w:bottom w:val="none" w:sz="0" w:space="0" w:color="auto"/>
        <w:right w:val="none" w:sz="0" w:space="0" w:color="auto"/>
      </w:divBdr>
    </w:div>
    <w:div w:id="913273817">
      <w:bodyDiv w:val="1"/>
      <w:marLeft w:val="0"/>
      <w:marRight w:val="0"/>
      <w:marTop w:val="0"/>
      <w:marBottom w:val="0"/>
      <w:divBdr>
        <w:top w:val="none" w:sz="0" w:space="0" w:color="auto"/>
        <w:left w:val="none" w:sz="0" w:space="0" w:color="auto"/>
        <w:bottom w:val="none" w:sz="0" w:space="0" w:color="auto"/>
        <w:right w:val="none" w:sz="0" w:space="0" w:color="auto"/>
      </w:divBdr>
    </w:div>
    <w:div w:id="950361982">
      <w:bodyDiv w:val="1"/>
      <w:marLeft w:val="0"/>
      <w:marRight w:val="0"/>
      <w:marTop w:val="0"/>
      <w:marBottom w:val="0"/>
      <w:divBdr>
        <w:top w:val="none" w:sz="0" w:space="0" w:color="auto"/>
        <w:left w:val="none" w:sz="0" w:space="0" w:color="auto"/>
        <w:bottom w:val="none" w:sz="0" w:space="0" w:color="auto"/>
        <w:right w:val="none" w:sz="0" w:space="0" w:color="auto"/>
      </w:divBdr>
    </w:div>
    <w:div w:id="998539199">
      <w:bodyDiv w:val="1"/>
      <w:marLeft w:val="0"/>
      <w:marRight w:val="0"/>
      <w:marTop w:val="0"/>
      <w:marBottom w:val="0"/>
      <w:divBdr>
        <w:top w:val="none" w:sz="0" w:space="0" w:color="auto"/>
        <w:left w:val="none" w:sz="0" w:space="0" w:color="auto"/>
        <w:bottom w:val="none" w:sz="0" w:space="0" w:color="auto"/>
        <w:right w:val="none" w:sz="0" w:space="0" w:color="auto"/>
      </w:divBdr>
    </w:div>
    <w:div w:id="1003900400">
      <w:bodyDiv w:val="1"/>
      <w:marLeft w:val="0"/>
      <w:marRight w:val="0"/>
      <w:marTop w:val="0"/>
      <w:marBottom w:val="0"/>
      <w:divBdr>
        <w:top w:val="none" w:sz="0" w:space="0" w:color="auto"/>
        <w:left w:val="none" w:sz="0" w:space="0" w:color="auto"/>
        <w:bottom w:val="none" w:sz="0" w:space="0" w:color="auto"/>
        <w:right w:val="none" w:sz="0" w:space="0" w:color="auto"/>
      </w:divBdr>
    </w:div>
    <w:div w:id="1030834004">
      <w:bodyDiv w:val="1"/>
      <w:marLeft w:val="0"/>
      <w:marRight w:val="0"/>
      <w:marTop w:val="0"/>
      <w:marBottom w:val="0"/>
      <w:divBdr>
        <w:top w:val="none" w:sz="0" w:space="0" w:color="auto"/>
        <w:left w:val="none" w:sz="0" w:space="0" w:color="auto"/>
        <w:bottom w:val="none" w:sz="0" w:space="0" w:color="auto"/>
        <w:right w:val="none" w:sz="0" w:space="0" w:color="auto"/>
      </w:divBdr>
    </w:div>
    <w:div w:id="1048190667">
      <w:bodyDiv w:val="1"/>
      <w:marLeft w:val="0"/>
      <w:marRight w:val="0"/>
      <w:marTop w:val="0"/>
      <w:marBottom w:val="0"/>
      <w:divBdr>
        <w:top w:val="none" w:sz="0" w:space="0" w:color="auto"/>
        <w:left w:val="none" w:sz="0" w:space="0" w:color="auto"/>
        <w:bottom w:val="none" w:sz="0" w:space="0" w:color="auto"/>
        <w:right w:val="none" w:sz="0" w:space="0" w:color="auto"/>
      </w:divBdr>
    </w:div>
    <w:div w:id="1051073739">
      <w:bodyDiv w:val="1"/>
      <w:marLeft w:val="0"/>
      <w:marRight w:val="0"/>
      <w:marTop w:val="0"/>
      <w:marBottom w:val="0"/>
      <w:divBdr>
        <w:top w:val="none" w:sz="0" w:space="0" w:color="auto"/>
        <w:left w:val="none" w:sz="0" w:space="0" w:color="auto"/>
        <w:bottom w:val="none" w:sz="0" w:space="0" w:color="auto"/>
        <w:right w:val="none" w:sz="0" w:space="0" w:color="auto"/>
      </w:divBdr>
    </w:div>
    <w:div w:id="1076779240">
      <w:bodyDiv w:val="1"/>
      <w:marLeft w:val="0"/>
      <w:marRight w:val="0"/>
      <w:marTop w:val="0"/>
      <w:marBottom w:val="0"/>
      <w:divBdr>
        <w:top w:val="none" w:sz="0" w:space="0" w:color="auto"/>
        <w:left w:val="none" w:sz="0" w:space="0" w:color="auto"/>
        <w:bottom w:val="none" w:sz="0" w:space="0" w:color="auto"/>
        <w:right w:val="none" w:sz="0" w:space="0" w:color="auto"/>
      </w:divBdr>
    </w:div>
    <w:div w:id="1164011404">
      <w:bodyDiv w:val="1"/>
      <w:marLeft w:val="0"/>
      <w:marRight w:val="0"/>
      <w:marTop w:val="0"/>
      <w:marBottom w:val="0"/>
      <w:divBdr>
        <w:top w:val="none" w:sz="0" w:space="0" w:color="auto"/>
        <w:left w:val="none" w:sz="0" w:space="0" w:color="auto"/>
        <w:bottom w:val="none" w:sz="0" w:space="0" w:color="auto"/>
        <w:right w:val="none" w:sz="0" w:space="0" w:color="auto"/>
      </w:divBdr>
    </w:div>
    <w:div w:id="1204832108">
      <w:bodyDiv w:val="1"/>
      <w:marLeft w:val="0"/>
      <w:marRight w:val="0"/>
      <w:marTop w:val="0"/>
      <w:marBottom w:val="0"/>
      <w:divBdr>
        <w:top w:val="none" w:sz="0" w:space="0" w:color="auto"/>
        <w:left w:val="none" w:sz="0" w:space="0" w:color="auto"/>
        <w:bottom w:val="none" w:sz="0" w:space="0" w:color="auto"/>
        <w:right w:val="none" w:sz="0" w:space="0" w:color="auto"/>
      </w:divBdr>
    </w:div>
    <w:div w:id="1226913257">
      <w:bodyDiv w:val="1"/>
      <w:marLeft w:val="0"/>
      <w:marRight w:val="0"/>
      <w:marTop w:val="0"/>
      <w:marBottom w:val="0"/>
      <w:divBdr>
        <w:top w:val="none" w:sz="0" w:space="0" w:color="auto"/>
        <w:left w:val="none" w:sz="0" w:space="0" w:color="auto"/>
        <w:bottom w:val="none" w:sz="0" w:space="0" w:color="auto"/>
        <w:right w:val="none" w:sz="0" w:space="0" w:color="auto"/>
      </w:divBdr>
    </w:div>
    <w:div w:id="1260867115">
      <w:bodyDiv w:val="1"/>
      <w:marLeft w:val="0"/>
      <w:marRight w:val="0"/>
      <w:marTop w:val="0"/>
      <w:marBottom w:val="0"/>
      <w:divBdr>
        <w:top w:val="none" w:sz="0" w:space="0" w:color="auto"/>
        <w:left w:val="none" w:sz="0" w:space="0" w:color="auto"/>
        <w:bottom w:val="none" w:sz="0" w:space="0" w:color="auto"/>
        <w:right w:val="none" w:sz="0" w:space="0" w:color="auto"/>
      </w:divBdr>
    </w:div>
    <w:div w:id="1309745006">
      <w:bodyDiv w:val="1"/>
      <w:marLeft w:val="0"/>
      <w:marRight w:val="0"/>
      <w:marTop w:val="0"/>
      <w:marBottom w:val="0"/>
      <w:divBdr>
        <w:top w:val="none" w:sz="0" w:space="0" w:color="auto"/>
        <w:left w:val="none" w:sz="0" w:space="0" w:color="auto"/>
        <w:bottom w:val="none" w:sz="0" w:space="0" w:color="auto"/>
        <w:right w:val="none" w:sz="0" w:space="0" w:color="auto"/>
      </w:divBdr>
    </w:div>
    <w:div w:id="1385183061">
      <w:bodyDiv w:val="1"/>
      <w:marLeft w:val="0"/>
      <w:marRight w:val="0"/>
      <w:marTop w:val="0"/>
      <w:marBottom w:val="0"/>
      <w:divBdr>
        <w:top w:val="none" w:sz="0" w:space="0" w:color="auto"/>
        <w:left w:val="none" w:sz="0" w:space="0" w:color="auto"/>
        <w:bottom w:val="none" w:sz="0" w:space="0" w:color="auto"/>
        <w:right w:val="none" w:sz="0" w:space="0" w:color="auto"/>
      </w:divBdr>
    </w:div>
    <w:div w:id="1399665261">
      <w:bodyDiv w:val="1"/>
      <w:marLeft w:val="0"/>
      <w:marRight w:val="0"/>
      <w:marTop w:val="0"/>
      <w:marBottom w:val="0"/>
      <w:divBdr>
        <w:top w:val="none" w:sz="0" w:space="0" w:color="auto"/>
        <w:left w:val="none" w:sz="0" w:space="0" w:color="auto"/>
        <w:bottom w:val="none" w:sz="0" w:space="0" w:color="auto"/>
        <w:right w:val="none" w:sz="0" w:space="0" w:color="auto"/>
      </w:divBdr>
    </w:div>
    <w:div w:id="1415932631">
      <w:bodyDiv w:val="1"/>
      <w:marLeft w:val="0"/>
      <w:marRight w:val="0"/>
      <w:marTop w:val="0"/>
      <w:marBottom w:val="0"/>
      <w:divBdr>
        <w:top w:val="none" w:sz="0" w:space="0" w:color="auto"/>
        <w:left w:val="none" w:sz="0" w:space="0" w:color="auto"/>
        <w:bottom w:val="none" w:sz="0" w:space="0" w:color="auto"/>
        <w:right w:val="none" w:sz="0" w:space="0" w:color="auto"/>
      </w:divBdr>
    </w:div>
    <w:div w:id="1423992279">
      <w:bodyDiv w:val="1"/>
      <w:marLeft w:val="0"/>
      <w:marRight w:val="0"/>
      <w:marTop w:val="0"/>
      <w:marBottom w:val="0"/>
      <w:divBdr>
        <w:top w:val="none" w:sz="0" w:space="0" w:color="auto"/>
        <w:left w:val="none" w:sz="0" w:space="0" w:color="auto"/>
        <w:bottom w:val="none" w:sz="0" w:space="0" w:color="auto"/>
        <w:right w:val="none" w:sz="0" w:space="0" w:color="auto"/>
      </w:divBdr>
    </w:div>
    <w:div w:id="1465613836">
      <w:bodyDiv w:val="1"/>
      <w:marLeft w:val="0"/>
      <w:marRight w:val="0"/>
      <w:marTop w:val="0"/>
      <w:marBottom w:val="0"/>
      <w:divBdr>
        <w:top w:val="none" w:sz="0" w:space="0" w:color="auto"/>
        <w:left w:val="none" w:sz="0" w:space="0" w:color="auto"/>
        <w:bottom w:val="none" w:sz="0" w:space="0" w:color="auto"/>
        <w:right w:val="none" w:sz="0" w:space="0" w:color="auto"/>
      </w:divBdr>
    </w:div>
    <w:div w:id="1472479045">
      <w:bodyDiv w:val="1"/>
      <w:marLeft w:val="0"/>
      <w:marRight w:val="0"/>
      <w:marTop w:val="0"/>
      <w:marBottom w:val="0"/>
      <w:divBdr>
        <w:top w:val="none" w:sz="0" w:space="0" w:color="auto"/>
        <w:left w:val="none" w:sz="0" w:space="0" w:color="auto"/>
        <w:bottom w:val="none" w:sz="0" w:space="0" w:color="auto"/>
        <w:right w:val="none" w:sz="0" w:space="0" w:color="auto"/>
      </w:divBdr>
    </w:div>
    <w:div w:id="1482578723">
      <w:bodyDiv w:val="1"/>
      <w:marLeft w:val="0"/>
      <w:marRight w:val="0"/>
      <w:marTop w:val="0"/>
      <w:marBottom w:val="0"/>
      <w:divBdr>
        <w:top w:val="none" w:sz="0" w:space="0" w:color="auto"/>
        <w:left w:val="none" w:sz="0" w:space="0" w:color="auto"/>
        <w:bottom w:val="none" w:sz="0" w:space="0" w:color="auto"/>
        <w:right w:val="none" w:sz="0" w:space="0" w:color="auto"/>
      </w:divBdr>
    </w:div>
    <w:div w:id="1518469864">
      <w:bodyDiv w:val="1"/>
      <w:marLeft w:val="0"/>
      <w:marRight w:val="0"/>
      <w:marTop w:val="0"/>
      <w:marBottom w:val="0"/>
      <w:divBdr>
        <w:top w:val="none" w:sz="0" w:space="0" w:color="auto"/>
        <w:left w:val="none" w:sz="0" w:space="0" w:color="auto"/>
        <w:bottom w:val="none" w:sz="0" w:space="0" w:color="auto"/>
        <w:right w:val="none" w:sz="0" w:space="0" w:color="auto"/>
      </w:divBdr>
    </w:div>
    <w:div w:id="1519466022">
      <w:bodyDiv w:val="1"/>
      <w:marLeft w:val="0"/>
      <w:marRight w:val="0"/>
      <w:marTop w:val="0"/>
      <w:marBottom w:val="0"/>
      <w:divBdr>
        <w:top w:val="none" w:sz="0" w:space="0" w:color="auto"/>
        <w:left w:val="none" w:sz="0" w:space="0" w:color="auto"/>
        <w:bottom w:val="none" w:sz="0" w:space="0" w:color="auto"/>
        <w:right w:val="none" w:sz="0" w:space="0" w:color="auto"/>
      </w:divBdr>
    </w:div>
    <w:div w:id="1523780740">
      <w:bodyDiv w:val="1"/>
      <w:marLeft w:val="0"/>
      <w:marRight w:val="0"/>
      <w:marTop w:val="0"/>
      <w:marBottom w:val="0"/>
      <w:divBdr>
        <w:top w:val="none" w:sz="0" w:space="0" w:color="auto"/>
        <w:left w:val="none" w:sz="0" w:space="0" w:color="auto"/>
        <w:bottom w:val="none" w:sz="0" w:space="0" w:color="auto"/>
        <w:right w:val="none" w:sz="0" w:space="0" w:color="auto"/>
      </w:divBdr>
    </w:div>
    <w:div w:id="1551264035">
      <w:bodyDiv w:val="1"/>
      <w:marLeft w:val="0"/>
      <w:marRight w:val="0"/>
      <w:marTop w:val="0"/>
      <w:marBottom w:val="0"/>
      <w:divBdr>
        <w:top w:val="none" w:sz="0" w:space="0" w:color="auto"/>
        <w:left w:val="none" w:sz="0" w:space="0" w:color="auto"/>
        <w:bottom w:val="none" w:sz="0" w:space="0" w:color="auto"/>
        <w:right w:val="none" w:sz="0" w:space="0" w:color="auto"/>
      </w:divBdr>
    </w:div>
    <w:div w:id="1591767642">
      <w:bodyDiv w:val="1"/>
      <w:marLeft w:val="0"/>
      <w:marRight w:val="0"/>
      <w:marTop w:val="0"/>
      <w:marBottom w:val="0"/>
      <w:divBdr>
        <w:top w:val="none" w:sz="0" w:space="0" w:color="auto"/>
        <w:left w:val="none" w:sz="0" w:space="0" w:color="auto"/>
        <w:bottom w:val="none" w:sz="0" w:space="0" w:color="auto"/>
        <w:right w:val="none" w:sz="0" w:space="0" w:color="auto"/>
      </w:divBdr>
    </w:div>
    <w:div w:id="1640571403">
      <w:bodyDiv w:val="1"/>
      <w:marLeft w:val="0"/>
      <w:marRight w:val="0"/>
      <w:marTop w:val="0"/>
      <w:marBottom w:val="0"/>
      <w:divBdr>
        <w:top w:val="none" w:sz="0" w:space="0" w:color="auto"/>
        <w:left w:val="none" w:sz="0" w:space="0" w:color="auto"/>
        <w:bottom w:val="none" w:sz="0" w:space="0" w:color="auto"/>
        <w:right w:val="none" w:sz="0" w:space="0" w:color="auto"/>
      </w:divBdr>
    </w:div>
    <w:div w:id="1708985891">
      <w:bodyDiv w:val="1"/>
      <w:marLeft w:val="0"/>
      <w:marRight w:val="0"/>
      <w:marTop w:val="0"/>
      <w:marBottom w:val="0"/>
      <w:divBdr>
        <w:top w:val="none" w:sz="0" w:space="0" w:color="auto"/>
        <w:left w:val="none" w:sz="0" w:space="0" w:color="auto"/>
        <w:bottom w:val="none" w:sz="0" w:space="0" w:color="auto"/>
        <w:right w:val="none" w:sz="0" w:space="0" w:color="auto"/>
      </w:divBdr>
    </w:div>
    <w:div w:id="1770351570">
      <w:bodyDiv w:val="1"/>
      <w:marLeft w:val="0"/>
      <w:marRight w:val="0"/>
      <w:marTop w:val="0"/>
      <w:marBottom w:val="0"/>
      <w:divBdr>
        <w:top w:val="none" w:sz="0" w:space="0" w:color="auto"/>
        <w:left w:val="none" w:sz="0" w:space="0" w:color="auto"/>
        <w:bottom w:val="none" w:sz="0" w:space="0" w:color="auto"/>
        <w:right w:val="none" w:sz="0" w:space="0" w:color="auto"/>
      </w:divBdr>
    </w:div>
    <w:div w:id="1771923145">
      <w:bodyDiv w:val="1"/>
      <w:marLeft w:val="0"/>
      <w:marRight w:val="0"/>
      <w:marTop w:val="0"/>
      <w:marBottom w:val="0"/>
      <w:divBdr>
        <w:top w:val="none" w:sz="0" w:space="0" w:color="auto"/>
        <w:left w:val="none" w:sz="0" w:space="0" w:color="auto"/>
        <w:bottom w:val="none" w:sz="0" w:space="0" w:color="auto"/>
        <w:right w:val="none" w:sz="0" w:space="0" w:color="auto"/>
      </w:divBdr>
    </w:div>
    <w:div w:id="1843743781">
      <w:bodyDiv w:val="1"/>
      <w:marLeft w:val="0"/>
      <w:marRight w:val="0"/>
      <w:marTop w:val="0"/>
      <w:marBottom w:val="0"/>
      <w:divBdr>
        <w:top w:val="none" w:sz="0" w:space="0" w:color="auto"/>
        <w:left w:val="none" w:sz="0" w:space="0" w:color="auto"/>
        <w:bottom w:val="none" w:sz="0" w:space="0" w:color="auto"/>
        <w:right w:val="none" w:sz="0" w:space="0" w:color="auto"/>
      </w:divBdr>
    </w:div>
    <w:div w:id="1875729400">
      <w:bodyDiv w:val="1"/>
      <w:marLeft w:val="0"/>
      <w:marRight w:val="0"/>
      <w:marTop w:val="0"/>
      <w:marBottom w:val="0"/>
      <w:divBdr>
        <w:top w:val="none" w:sz="0" w:space="0" w:color="auto"/>
        <w:left w:val="none" w:sz="0" w:space="0" w:color="auto"/>
        <w:bottom w:val="none" w:sz="0" w:space="0" w:color="auto"/>
        <w:right w:val="none" w:sz="0" w:space="0" w:color="auto"/>
      </w:divBdr>
    </w:div>
    <w:div w:id="1885437412">
      <w:bodyDiv w:val="1"/>
      <w:marLeft w:val="0"/>
      <w:marRight w:val="0"/>
      <w:marTop w:val="0"/>
      <w:marBottom w:val="0"/>
      <w:divBdr>
        <w:top w:val="none" w:sz="0" w:space="0" w:color="auto"/>
        <w:left w:val="none" w:sz="0" w:space="0" w:color="auto"/>
        <w:bottom w:val="none" w:sz="0" w:space="0" w:color="auto"/>
        <w:right w:val="none" w:sz="0" w:space="0" w:color="auto"/>
      </w:divBdr>
    </w:div>
    <w:div w:id="1899240467">
      <w:bodyDiv w:val="1"/>
      <w:marLeft w:val="0"/>
      <w:marRight w:val="0"/>
      <w:marTop w:val="0"/>
      <w:marBottom w:val="0"/>
      <w:divBdr>
        <w:top w:val="none" w:sz="0" w:space="0" w:color="auto"/>
        <w:left w:val="none" w:sz="0" w:space="0" w:color="auto"/>
        <w:bottom w:val="none" w:sz="0" w:space="0" w:color="auto"/>
        <w:right w:val="none" w:sz="0" w:space="0" w:color="auto"/>
      </w:divBdr>
    </w:div>
    <w:div w:id="1908108841">
      <w:bodyDiv w:val="1"/>
      <w:marLeft w:val="0"/>
      <w:marRight w:val="0"/>
      <w:marTop w:val="0"/>
      <w:marBottom w:val="0"/>
      <w:divBdr>
        <w:top w:val="none" w:sz="0" w:space="0" w:color="auto"/>
        <w:left w:val="none" w:sz="0" w:space="0" w:color="auto"/>
        <w:bottom w:val="none" w:sz="0" w:space="0" w:color="auto"/>
        <w:right w:val="none" w:sz="0" w:space="0" w:color="auto"/>
      </w:divBdr>
    </w:div>
    <w:div w:id="1911692331">
      <w:bodyDiv w:val="1"/>
      <w:marLeft w:val="0"/>
      <w:marRight w:val="0"/>
      <w:marTop w:val="0"/>
      <w:marBottom w:val="0"/>
      <w:divBdr>
        <w:top w:val="none" w:sz="0" w:space="0" w:color="auto"/>
        <w:left w:val="none" w:sz="0" w:space="0" w:color="auto"/>
        <w:bottom w:val="none" w:sz="0" w:space="0" w:color="auto"/>
        <w:right w:val="none" w:sz="0" w:space="0" w:color="auto"/>
      </w:divBdr>
    </w:div>
    <w:div w:id="1924994971">
      <w:bodyDiv w:val="1"/>
      <w:marLeft w:val="0"/>
      <w:marRight w:val="0"/>
      <w:marTop w:val="0"/>
      <w:marBottom w:val="0"/>
      <w:divBdr>
        <w:top w:val="none" w:sz="0" w:space="0" w:color="auto"/>
        <w:left w:val="none" w:sz="0" w:space="0" w:color="auto"/>
        <w:bottom w:val="none" w:sz="0" w:space="0" w:color="auto"/>
        <w:right w:val="none" w:sz="0" w:space="0" w:color="auto"/>
      </w:divBdr>
    </w:div>
    <w:div w:id="1941137185">
      <w:bodyDiv w:val="1"/>
      <w:marLeft w:val="0"/>
      <w:marRight w:val="0"/>
      <w:marTop w:val="0"/>
      <w:marBottom w:val="0"/>
      <w:divBdr>
        <w:top w:val="none" w:sz="0" w:space="0" w:color="auto"/>
        <w:left w:val="none" w:sz="0" w:space="0" w:color="auto"/>
        <w:bottom w:val="none" w:sz="0" w:space="0" w:color="auto"/>
        <w:right w:val="none" w:sz="0" w:space="0" w:color="auto"/>
      </w:divBdr>
    </w:div>
    <w:div w:id="2008437530">
      <w:bodyDiv w:val="1"/>
      <w:marLeft w:val="0"/>
      <w:marRight w:val="0"/>
      <w:marTop w:val="0"/>
      <w:marBottom w:val="0"/>
      <w:divBdr>
        <w:top w:val="none" w:sz="0" w:space="0" w:color="auto"/>
        <w:left w:val="none" w:sz="0" w:space="0" w:color="auto"/>
        <w:bottom w:val="none" w:sz="0" w:space="0" w:color="auto"/>
        <w:right w:val="none" w:sz="0" w:space="0" w:color="auto"/>
      </w:divBdr>
    </w:div>
    <w:div w:id="2028288247">
      <w:bodyDiv w:val="1"/>
      <w:marLeft w:val="0"/>
      <w:marRight w:val="0"/>
      <w:marTop w:val="0"/>
      <w:marBottom w:val="0"/>
      <w:divBdr>
        <w:top w:val="none" w:sz="0" w:space="0" w:color="auto"/>
        <w:left w:val="none" w:sz="0" w:space="0" w:color="auto"/>
        <w:bottom w:val="none" w:sz="0" w:space="0" w:color="auto"/>
        <w:right w:val="none" w:sz="0" w:space="0" w:color="auto"/>
      </w:divBdr>
    </w:div>
    <w:div w:id="2031032340">
      <w:bodyDiv w:val="1"/>
      <w:marLeft w:val="0"/>
      <w:marRight w:val="0"/>
      <w:marTop w:val="0"/>
      <w:marBottom w:val="0"/>
      <w:divBdr>
        <w:top w:val="none" w:sz="0" w:space="0" w:color="auto"/>
        <w:left w:val="none" w:sz="0" w:space="0" w:color="auto"/>
        <w:bottom w:val="none" w:sz="0" w:space="0" w:color="auto"/>
        <w:right w:val="none" w:sz="0" w:space="0" w:color="auto"/>
      </w:divBdr>
    </w:div>
    <w:div w:id="2048673434">
      <w:bodyDiv w:val="1"/>
      <w:marLeft w:val="0"/>
      <w:marRight w:val="0"/>
      <w:marTop w:val="0"/>
      <w:marBottom w:val="0"/>
      <w:divBdr>
        <w:top w:val="none" w:sz="0" w:space="0" w:color="auto"/>
        <w:left w:val="none" w:sz="0" w:space="0" w:color="auto"/>
        <w:bottom w:val="none" w:sz="0" w:space="0" w:color="auto"/>
        <w:right w:val="none" w:sz="0" w:space="0" w:color="auto"/>
      </w:divBdr>
    </w:div>
    <w:div w:id="2054496187">
      <w:bodyDiv w:val="1"/>
      <w:marLeft w:val="0"/>
      <w:marRight w:val="0"/>
      <w:marTop w:val="0"/>
      <w:marBottom w:val="0"/>
      <w:divBdr>
        <w:top w:val="none" w:sz="0" w:space="0" w:color="auto"/>
        <w:left w:val="none" w:sz="0" w:space="0" w:color="auto"/>
        <w:bottom w:val="none" w:sz="0" w:space="0" w:color="auto"/>
        <w:right w:val="none" w:sz="0" w:space="0" w:color="auto"/>
      </w:divBdr>
    </w:div>
    <w:div w:id="20666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dya%20putri%20pratiwi\Downloads\%5bFIX%5d%20Template%20Penulisan%20Laporan%20Akhir%20D-III%20Teknik%20Sip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1754B-E29C-4369-87A8-8FE6022AADDD}">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0345-07FB-4EAA-BF3C-7C10DCD3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[FIX] Template Penulisan Laporan Akhir D-III Teknik Sipil</Template>
  <TotalTime>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Template Penulisan Laporan Akhir D-III Teknik Sipil</vt:lpstr>
    </vt:vector>
  </TitlesOfParts>
  <Manager>kpsd3tekniksipilpolsri</Manager>
  <Company>Politeknik Negeri Sriwijaya</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Penulisan Laporan Akhir D-III Teknik Sipil</dc:title>
  <dc:subject>Template Penulisan Laporan Akhir D-III</dc:subject>
  <dc:creator>widya putri pratiwi</dc:creator>
  <cp:keywords/>
  <dc:description/>
  <cp:lastModifiedBy>WIDYA PUTRI PRATIWI</cp:lastModifiedBy>
  <cp:revision>2</cp:revision>
  <cp:lastPrinted>2025-08-08T08:14:00Z</cp:lastPrinted>
  <dcterms:created xsi:type="dcterms:W3CDTF">2025-08-14T07:58:00Z</dcterms:created>
  <dcterms:modified xsi:type="dcterms:W3CDTF">2025-08-14T07:58:00Z</dcterms:modified>
  <cp:category>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2ea1a7bc-084d-3280-9ec8-a9b87c8f103d</vt:lpwstr>
  </property>
  <property fmtid="{D5CDD505-2E9C-101B-9397-08002B2CF9AE}" pid="24" name="Mendeley Citation Style_1">
    <vt:lpwstr>http://www.zotero.org/styles/apa</vt:lpwstr>
  </property>
</Properties>
</file>